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2C" w:rsidRPr="00697A40" w:rsidRDefault="00512A2C" w:rsidP="00C462E2">
      <w:pPr>
        <w:spacing w:before="120" w:line="220" w:lineRule="exact"/>
        <w:jc w:val="both"/>
        <w:rPr>
          <w:i/>
          <w:iCs/>
        </w:rPr>
      </w:pPr>
      <w:r>
        <w:rPr>
          <w:b/>
          <w:i/>
          <w:iCs/>
        </w:rPr>
        <w:t>1</w:t>
      </w:r>
      <w:r w:rsidRPr="00847D66">
        <w:rPr>
          <w:b/>
          <w:i/>
          <w:iCs/>
        </w:rPr>
        <w:t xml:space="preserve">. Останавливала (остановила) ли Ваша организация свою деятельность </w:t>
      </w:r>
      <w:r>
        <w:rPr>
          <w:b/>
          <w:i/>
          <w:iCs/>
        </w:rPr>
        <w:br/>
      </w:r>
      <w:r w:rsidRPr="00847D66">
        <w:rPr>
          <w:b/>
          <w:i/>
          <w:iCs/>
        </w:rPr>
        <w:t xml:space="preserve">из-за ограничений, связанных с распространением COVID-19? </w:t>
      </w:r>
      <w:r w:rsidRPr="00697A40">
        <w:rPr>
          <w:i/>
          <w:iCs/>
        </w:rPr>
        <w:t>Выберите, пожалуйста, один вариант ответа.</w:t>
      </w:r>
    </w:p>
    <w:p w:rsidR="00512A2C" w:rsidRDefault="00512A2C" w:rsidP="00C462E2">
      <w:pPr>
        <w:spacing w:line="240" w:lineRule="exact"/>
        <w:contextualSpacing/>
        <w:jc w:val="both"/>
      </w:pPr>
      <w:r>
        <w:t xml:space="preserve">001 </w:t>
      </w:r>
      <w:r w:rsidRPr="00847D66">
        <w:t>- нет, деятельнос</w:t>
      </w:r>
      <w:r>
        <w:t xml:space="preserve">ть не была остановлена      </w:t>
      </w:r>
      <w:r>
        <w:tab/>
      </w:r>
      <w:r>
        <w:tab/>
      </w:r>
      <w:r>
        <w:tab/>
        <w:t xml:space="preserve">              </w:t>
      </w:r>
      <w:r w:rsidRPr="00655056">
        <w:rPr>
          <w:i/>
          <w:highlight w:val="green"/>
        </w:rPr>
        <w:t xml:space="preserve">(переход к вопросу </w:t>
      </w:r>
      <w:r>
        <w:rPr>
          <w:i/>
          <w:highlight w:val="green"/>
        </w:rPr>
        <w:t>№3</w:t>
      </w:r>
      <w:r w:rsidRPr="00655056">
        <w:rPr>
          <w:i/>
          <w:highlight w:val="green"/>
        </w:rPr>
        <w:t>)</w:t>
      </w:r>
    </w:p>
    <w:p w:rsidR="00512A2C" w:rsidRPr="00655056" w:rsidRDefault="00512A2C" w:rsidP="00C462E2">
      <w:pPr>
        <w:spacing w:line="240" w:lineRule="exact"/>
        <w:contextualSpacing/>
        <w:jc w:val="both"/>
        <w:rPr>
          <w:i/>
        </w:rPr>
      </w:pPr>
      <w:r>
        <w:t xml:space="preserve">002 </w:t>
      </w:r>
      <w:r w:rsidRPr="00847D66">
        <w:t xml:space="preserve">- да, деятельность </w:t>
      </w:r>
      <w:r>
        <w:t xml:space="preserve">была приостановлена                                            </w:t>
      </w:r>
    </w:p>
    <w:p w:rsidR="00512A2C" w:rsidRPr="00697A40" w:rsidRDefault="00512A2C" w:rsidP="00C462E2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>
        <w:rPr>
          <w:b/>
          <w:i/>
          <w:iCs/>
        </w:rPr>
        <w:t>2</w:t>
      </w:r>
      <w:r w:rsidRPr="00847D66">
        <w:rPr>
          <w:b/>
          <w:i/>
          <w:iCs/>
        </w:rPr>
        <w:t xml:space="preserve">. Возобновила ли Ваша организация свою деятельность? </w:t>
      </w:r>
      <w:r w:rsidRPr="00697A40">
        <w:rPr>
          <w:i/>
          <w:iCs/>
        </w:rPr>
        <w:t>Выберите, пожалуйста, один вариант ответа.</w:t>
      </w:r>
    </w:p>
    <w:p w:rsidR="00512A2C" w:rsidRPr="007A37BA" w:rsidRDefault="00512A2C" w:rsidP="00C462E2">
      <w:pPr>
        <w:spacing w:line="240" w:lineRule="exact"/>
        <w:contextualSpacing/>
        <w:jc w:val="both"/>
      </w:pPr>
      <w:r w:rsidRPr="007A37BA">
        <w:t>0</w:t>
      </w:r>
      <w:r>
        <w:t>05</w:t>
      </w:r>
      <w:r w:rsidRPr="007A37BA">
        <w:t xml:space="preserve"> - да, возобновила полностью</w:t>
      </w:r>
    </w:p>
    <w:p w:rsidR="00512A2C" w:rsidRPr="007A37BA" w:rsidRDefault="00512A2C" w:rsidP="00C462E2">
      <w:pPr>
        <w:spacing w:line="240" w:lineRule="exact"/>
        <w:contextualSpacing/>
        <w:jc w:val="both"/>
      </w:pPr>
      <w:r w:rsidRPr="007A37BA">
        <w:t>0</w:t>
      </w:r>
      <w:r>
        <w:t>06</w:t>
      </w:r>
      <w:r w:rsidRPr="007A37BA">
        <w:t xml:space="preserve"> - да, возобновила частично</w:t>
      </w:r>
    </w:p>
    <w:p w:rsidR="00512A2C" w:rsidRDefault="00512A2C" w:rsidP="00C462E2">
      <w:pPr>
        <w:spacing w:line="240" w:lineRule="exact"/>
        <w:contextualSpacing/>
        <w:jc w:val="both"/>
      </w:pPr>
      <w:r>
        <w:t>007</w:t>
      </w:r>
      <w:r w:rsidRPr="007A37BA">
        <w:t xml:space="preserve"> - нет, пока не возобновила</w:t>
      </w:r>
    </w:p>
    <w:p w:rsidR="00512A2C" w:rsidRDefault="00512A2C" w:rsidP="00C462E2">
      <w:pPr>
        <w:tabs>
          <w:tab w:val="left" w:pos="3762"/>
        </w:tabs>
        <w:spacing w:before="60" w:line="220" w:lineRule="exact"/>
        <w:jc w:val="both"/>
        <w:rPr>
          <w:bCs/>
          <w:i/>
          <w:iCs/>
        </w:rPr>
      </w:pPr>
      <w:r w:rsidRPr="00552FE4">
        <w:rPr>
          <w:b/>
          <w:i/>
        </w:rPr>
        <w:t>3.</w:t>
      </w:r>
      <w:r>
        <w:rPr>
          <w:b/>
          <w:i/>
          <w:lang w:val="en-US"/>
        </w:rPr>
        <w:t> </w:t>
      </w:r>
      <w:r w:rsidRPr="00C462E2">
        <w:rPr>
          <w:b/>
          <w:i/>
          <w:iCs/>
        </w:rPr>
        <w:t>Оцените</w:t>
      </w:r>
      <w:r>
        <w:rPr>
          <w:b/>
          <w:i/>
        </w:rPr>
        <w:t xml:space="preserve"> уровень административной нагрузки на Ваш бизнес </w:t>
      </w:r>
      <w:r w:rsidRPr="00CF03AD">
        <w:rPr>
          <w:i/>
        </w:rPr>
        <w:t xml:space="preserve">(под </w:t>
      </w:r>
      <w:r w:rsidRPr="00CF03AD">
        <w:rPr>
          <w:i/>
          <w:iCs/>
        </w:rPr>
        <w:t>административной</w:t>
      </w:r>
      <w:r w:rsidRPr="00CF03AD">
        <w:rPr>
          <w:i/>
        </w:rPr>
        <w:t xml:space="preserve"> нагрузкой понимаются затраты на соблюдение обязательных требований, подключение </w:t>
      </w:r>
      <w:r>
        <w:rPr>
          <w:i/>
        </w:rPr>
        <w:br/>
      </w:r>
      <w:r w:rsidRPr="00CF03AD">
        <w:rPr>
          <w:i/>
        </w:rPr>
        <w:t xml:space="preserve">к коммунальной инфраструктуре, составление отчетности, получение разрешений/согласований/лицензий на проверочные мероприятия </w:t>
      </w:r>
      <w:r w:rsidRPr="00CF03AD">
        <w:rPr>
          <w:i/>
          <w:u w:val="single"/>
        </w:rPr>
        <w:t>(за исключением уплаченных налогов, сборов, страховых взносов))</w:t>
      </w:r>
      <w:r w:rsidRPr="00CF03AD">
        <w:rPr>
          <w:i/>
        </w:rPr>
        <w:t>.</w:t>
      </w:r>
      <w:r w:rsidRPr="007C6278">
        <w:rPr>
          <w:b/>
          <w:i/>
        </w:rPr>
        <w:t xml:space="preserve">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008 - </w:t>
      </w:r>
      <w:r>
        <w:t>высокий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009 - </w:t>
      </w:r>
      <w:r>
        <w:t>средний</w:t>
      </w:r>
    </w:p>
    <w:p w:rsidR="00512A2C" w:rsidRPr="00C472B1" w:rsidRDefault="00512A2C" w:rsidP="00C462E2">
      <w:pPr>
        <w:spacing w:line="240" w:lineRule="exact"/>
        <w:jc w:val="both"/>
      </w:pPr>
      <w:r w:rsidRPr="00C472B1">
        <w:t>010 - </w:t>
      </w:r>
      <w:r>
        <w:t>низкий</w:t>
      </w:r>
    </w:p>
    <w:p w:rsidR="00512A2C" w:rsidRDefault="00512A2C" w:rsidP="00C462E2">
      <w:pPr>
        <w:spacing w:line="240" w:lineRule="exact"/>
        <w:contextualSpacing/>
        <w:jc w:val="both"/>
      </w:pPr>
      <w:r w:rsidRPr="00C472B1">
        <w:t>011 - затрудняюсь ответить</w:t>
      </w:r>
    </w:p>
    <w:p w:rsidR="00512A2C" w:rsidRPr="00697A40" w:rsidRDefault="00512A2C" w:rsidP="00C462E2">
      <w:pPr>
        <w:tabs>
          <w:tab w:val="left" w:pos="3762"/>
        </w:tabs>
        <w:spacing w:before="60" w:line="220" w:lineRule="exact"/>
        <w:jc w:val="both"/>
        <w:rPr>
          <w:i/>
        </w:rPr>
      </w:pPr>
      <w:r>
        <w:rPr>
          <w:b/>
          <w:i/>
        </w:rPr>
        <w:t>4</w:t>
      </w:r>
      <w:r w:rsidRPr="00C472B1">
        <w:rPr>
          <w:b/>
          <w:i/>
        </w:rPr>
        <w:t>. </w:t>
      </w:r>
      <w:r w:rsidRPr="00C462E2">
        <w:rPr>
          <w:b/>
          <w:i/>
          <w:iCs/>
        </w:rPr>
        <w:t>Как</w:t>
      </w:r>
      <w:r w:rsidRPr="00C472B1">
        <w:rPr>
          <w:b/>
          <w:i/>
        </w:rPr>
        <w:t xml:space="preserve"> изменилась админист</w:t>
      </w:r>
      <w:r>
        <w:rPr>
          <w:b/>
          <w:i/>
        </w:rPr>
        <w:t>ративная нагрузка на Ваш бизнес</w:t>
      </w:r>
      <w:r w:rsidRPr="00CF03AD">
        <w:rPr>
          <w:b/>
          <w:i/>
        </w:rPr>
        <w:t xml:space="preserve"> </w:t>
      </w:r>
      <w:r w:rsidRPr="00C472B1">
        <w:rPr>
          <w:b/>
          <w:i/>
        </w:rPr>
        <w:t xml:space="preserve">за последний год?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12</w:t>
      </w:r>
      <w:r w:rsidRPr="00C472B1">
        <w:t> - увеличилась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13</w:t>
      </w:r>
      <w:r w:rsidRPr="00C472B1">
        <w:t> - не изменилась</w:t>
      </w:r>
    </w:p>
    <w:p w:rsidR="00512A2C" w:rsidRPr="00C472B1" w:rsidRDefault="00512A2C" w:rsidP="00C462E2">
      <w:pPr>
        <w:spacing w:line="240" w:lineRule="exact"/>
        <w:jc w:val="both"/>
      </w:pPr>
      <w:r>
        <w:t>014</w:t>
      </w:r>
      <w:r w:rsidRPr="00C472B1">
        <w:t> - уменьшилась</w:t>
      </w:r>
    </w:p>
    <w:p w:rsidR="00512A2C" w:rsidRDefault="00512A2C" w:rsidP="00C462E2">
      <w:pPr>
        <w:spacing w:line="240" w:lineRule="exact"/>
        <w:contextualSpacing/>
        <w:jc w:val="both"/>
      </w:pPr>
      <w:r w:rsidRPr="00C472B1">
        <w:t>01</w:t>
      </w:r>
      <w:r>
        <w:t>5</w:t>
      </w:r>
      <w:r w:rsidRPr="00C472B1">
        <w:t> - затрудняюсь ответить</w:t>
      </w:r>
    </w:p>
    <w:p w:rsidR="00512A2C" w:rsidRPr="00C472B1" w:rsidRDefault="00512A2C" w:rsidP="00C462E2">
      <w:pPr>
        <w:tabs>
          <w:tab w:val="left" w:pos="3762"/>
        </w:tabs>
        <w:spacing w:before="60" w:line="220" w:lineRule="exact"/>
        <w:jc w:val="both"/>
        <w:rPr>
          <w:b/>
          <w:i/>
        </w:rPr>
      </w:pPr>
      <w:r>
        <w:rPr>
          <w:b/>
          <w:i/>
        </w:rPr>
        <w:t>5. </w:t>
      </w:r>
      <w:r w:rsidRPr="00C462E2">
        <w:rPr>
          <w:b/>
          <w:i/>
          <w:iCs/>
        </w:rPr>
        <w:t>Оцените</w:t>
      </w:r>
      <w:r>
        <w:rPr>
          <w:b/>
          <w:i/>
        </w:rPr>
        <w:t xml:space="preserve"> </w:t>
      </w:r>
      <w:r w:rsidRPr="00C472B1">
        <w:rPr>
          <w:b/>
          <w:i/>
        </w:rPr>
        <w:t>объем общей административной нагрузки на Ваш бизнес (в % от выручки)</w:t>
      </w:r>
      <w:r>
        <w:rPr>
          <w:b/>
          <w:i/>
        </w:rPr>
        <w:t>.</w:t>
      </w:r>
      <w:r w:rsidRPr="00C472B1">
        <w:rPr>
          <w:b/>
          <w:i/>
        </w:rPr>
        <w:t xml:space="preserve">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16</w:t>
      </w:r>
      <w:r w:rsidRPr="00C472B1">
        <w:t xml:space="preserve"> - менее 3% 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17</w:t>
      </w:r>
      <w:r w:rsidRPr="00C472B1">
        <w:t> - от 4 до 5%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18</w:t>
      </w:r>
      <w:r w:rsidRPr="00C472B1">
        <w:t> - от 5 до 10%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19</w:t>
      </w:r>
      <w:r w:rsidRPr="00C472B1">
        <w:t> - от 10 до 20%</w:t>
      </w:r>
    </w:p>
    <w:p w:rsidR="00512A2C" w:rsidRPr="00C472B1" w:rsidRDefault="00512A2C" w:rsidP="00C462E2">
      <w:pPr>
        <w:spacing w:line="240" w:lineRule="exact"/>
        <w:contextualSpacing/>
        <w:jc w:val="both"/>
      </w:pPr>
      <w:r w:rsidRPr="00C472B1">
        <w:t>0</w:t>
      </w:r>
      <w:r>
        <w:t>20</w:t>
      </w:r>
      <w:r w:rsidRPr="00C472B1">
        <w:t> - более 20%</w:t>
      </w:r>
    </w:p>
    <w:p w:rsidR="00512A2C" w:rsidRDefault="00512A2C" w:rsidP="00C462E2">
      <w:pPr>
        <w:spacing w:line="240" w:lineRule="exact"/>
        <w:jc w:val="both"/>
      </w:pPr>
      <w:r w:rsidRPr="00C472B1">
        <w:t>0</w:t>
      </w:r>
      <w:r>
        <w:t>21</w:t>
      </w:r>
      <w:r w:rsidRPr="00C472B1">
        <w:t> - затрудняюсь ответить</w:t>
      </w:r>
    </w:p>
    <w:p w:rsidR="00512A2C" w:rsidRPr="00CF0871" w:rsidRDefault="00512A2C" w:rsidP="00C462E2">
      <w:pPr>
        <w:tabs>
          <w:tab w:val="left" w:pos="3762"/>
        </w:tabs>
        <w:spacing w:before="60" w:line="220" w:lineRule="exact"/>
        <w:jc w:val="both"/>
        <w:rPr>
          <w:b/>
          <w:i/>
        </w:rPr>
      </w:pPr>
      <w:r>
        <w:rPr>
          <w:b/>
          <w:i/>
        </w:rPr>
        <w:t>6</w:t>
      </w:r>
      <w:r w:rsidRPr="00F06526">
        <w:rPr>
          <w:b/>
          <w:i/>
        </w:rPr>
        <w:t>.</w:t>
      </w:r>
      <w:r w:rsidRPr="00F06526">
        <w:rPr>
          <w:i/>
        </w:rPr>
        <w:t xml:space="preserve"> В соответствии с постановлением Правительства Российской Федерации </w:t>
      </w:r>
      <w:r w:rsidRPr="00F06526">
        <w:rPr>
          <w:i/>
        </w:rPr>
        <w:br/>
        <w:t>от 30 ноября</w:t>
      </w:r>
      <w:r>
        <w:rPr>
          <w:i/>
        </w:rPr>
        <w:t xml:space="preserve"> 2020 г. №</w:t>
      </w:r>
      <w:r w:rsidRPr="00F06526">
        <w:rPr>
          <w:i/>
        </w:rPr>
        <w:t xml:space="preserve">1969 </w:t>
      </w:r>
      <w:r>
        <w:rPr>
          <w:i/>
        </w:rPr>
        <w:t>в 2021 </w:t>
      </w:r>
      <w:r w:rsidRPr="00F06526">
        <w:rPr>
          <w:i/>
        </w:rPr>
        <w:t>г</w:t>
      </w:r>
      <w:r>
        <w:rPr>
          <w:i/>
        </w:rPr>
        <w:t>.</w:t>
      </w:r>
      <w:r w:rsidRPr="00F06526">
        <w:rPr>
          <w:i/>
        </w:rPr>
        <w:t xml:space="preserve"> исключен</w:t>
      </w:r>
      <w:r>
        <w:rPr>
          <w:i/>
        </w:rPr>
        <w:t>ы</w:t>
      </w:r>
      <w:r w:rsidRPr="00F06526">
        <w:rPr>
          <w:i/>
        </w:rPr>
        <w:t xml:space="preserve"> плановые проверки </w:t>
      </w:r>
      <w:r>
        <w:rPr>
          <w:i/>
        </w:rPr>
        <w:t>субъектов</w:t>
      </w:r>
      <w:r w:rsidRPr="00F06526">
        <w:rPr>
          <w:i/>
        </w:rPr>
        <w:t xml:space="preserve"> малого предпринимательства (</w:t>
      </w:r>
      <w:r>
        <w:rPr>
          <w:i/>
        </w:rPr>
        <w:t xml:space="preserve">за </w:t>
      </w:r>
      <w:r w:rsidRPr="00F06526">
        <w:rPr>
          <w:i/>
        </w:rPr>
        <w:t>исключени</w:t>
      </w:r>
      <w:r>
        <w:rPr>
          <w:i/>
        </w:rPr>
        <w:t>ем</w:t>
      </w:r>
      <w:r w:rsidRPr="00F06526">
        <w:rPr>
          <w:i/>
        </w:rPr>
        <w:t xml:space="preserve"> </w:t>
      </w:r>
      <w:r>
        <w:rPr>
          <w:i/>
        </w:rPr>
        <w:t>организаций</w:t>
      </w:r>
      <w:r w:rsidRPr="00F06526">
        <w:rPr>
          <w:i/>
        </w:rPr>
        <w:t>, объекты контроля которых отнесены к чрезвычайно высокому и высокому риску, а также в отношении которых установлен режим постоянного государственного контроля (надзора)).</w:t>
      </w:r>
      <w:r w:rsidRPr="00171E71">
        <w:rPr>
          <w:i/>
        </w:rPr>
        <w:t xml:space="preserve"> </w:t>
      </w:r>
      <w:r>
        <w:rPr>
          <w:b/>
          <w:i/>
        </w:rPr>
        <w:t>Как меры, предусмотренные данным постановлением, повлияли на Ваш бизнес</w:t>
      </w:r>
      <w:r w:rsidRPr="00863976">
        <w:rPr>
          <w:b/>
          <w:i/>
        </w:rPr>
        <w:t xml:space="preserve"> </w:t>
      </w:r>
      <w:r>
        <w:rPr>
          <w:b/>
          <w:i/>
        </w:rPr>
        <w:t>в 2021 г.</w:t>
      </w:r>
      <w:r w:rsidRPr="00CF0871">
        <w:rPr>
          <w:b/>
          <w:i/>
        </w:rPr>
        <w:t xml:space="preserve">? </w:t>
      </w:r>
      <w:r w:rsidRPr="00697A40">
        <w:rPr>
          <w:i/>
        </w:rPr>
        <w:t>Выберите, пожалуйста, один вариант ответа.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22</w:t>
      </w:r>
      <w:r w:rsidRPr="00CF0871">
        <w:t> </w:t>
      </w:r>
      <w:r>
        <w:t>-</w:t>
      </w:r>
      <w:r w:rsidRPr="00CF0871">
        <w:t> </w:t>
      </w:r>
      <w:r>
        <w:t>безусловно положительно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23</w:t>
      </w:r>
      <w:r w:rsidRPr="00CF0871">
        <w:t> </w:t>
      </w:r>
      <w:r>
        <w:t>-</w:t>
      </w:r>
      <w:r w:rsidRPr="00CF0871">
        <w:t> </w:t>
      </w:r>
      <w:r>
        <w:t>скорее положительно</w:t>
      </w:r>
    </w:p>
    <w:p w:rsidR="00512A2C" w:rsidRDefault="00512A2C" w:rsidP="00C462E2">
      <w:pPr>
        <w:spacing w:line="240" w:lineRule="exact"/>
        <w:contextualSpacing/>
        <w:jc w:val="both"/>
      </w:pPr>
      <w:r w:rsidRPr="00CF0871">
        <w:t>02</w:t>
      </w:r>
      <w:r>
        <w:t>4</w:t>
      </w:r>
      <w:r w:rsidRPr="00CF0871">
        <w:t> - </w:t>
      </w:r>
      <w:r>
        <w:t>скорее отрицательно</w:t>
      </w:r>
    </w:p>
    <w:p w:rsidR="00512A2C" w:rsidRDefault="00512A2C" w:rsidP="00C462E2">
      <w:pPr>
        <w:spacing w:line="240" w:lineRule="exact"/>
        <w:contextualSpacing/>
        <w:jc w:val="both"/>
      </w:pPr>
      <w:r>
        <w:t>025 - безусловно отрицательно</w:t>
      </w:r>
    </w:p>
    <w:p w:rsidR="00512A2C" w:rsidRDefault="00512A2C" w:rsidP="00C462E2">
      <w:pPr>
        <w:spacing w:line="240" w:lineRule="exact"/>
        <w:contextualSpacing/>
        <w:jc w:val="both"/>
      </w:pPr>
      <w:r>
        <w:t>026 - указанные меры не повлияли на мой бизнес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27</w:t>
      </w:r>
      <w:r w:rsidRPr="00CF0871">
        <w:t> - затрудняюсь ответить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28</w:t>
      </w:r>
      <w:r w:rsidRPr="00CF0871">
        <w:t xml:space="preserve"> - действие данного </w:t>
      </w:r>
      <w:r>
        <w:t>постановления</w:t>
      </w:r>
      <w:r w:rsidRPr="00972710">
        <w:t xml:space="preserve"> </w:t>
      </w:r>
      <w:r>
        <w:t>не распространяется на мою</w:t>
      </w:r>
      <w:r w:rsidRPr="00CF0871">
        <w:t xml:space="preserve"> компани</w:t>
      </w:r>
      <w:r>
        <w:t>ю</w:t>
      </w:r>
    </w:p>
    <w:p w:rsidR="00512A2C" w:rsidRPr="00697A40" w:rsidRDefault="00512A2C" w:rsidP="00C462E2">
      <w:pPr>
        <w:tabs>
          <w:tab w:val="left" w:pos="3762"/>
        </w:tabs>
        <w:spacing w:before="60" w:line="220" w:lineRule="exact"/>
        <w:jc w:val="both"/>
        <w:rPr>
          <w:i/>
        </w:rPr>
      </w:pPr>
      <w:r>
        <w:rPr>
          <w:b/>
          <w:i/>
        </w:rPr>
        <w:t>7</w:t>
      </w:r>
      <w:r w:rsidRPr="00B70BE3">
        <w:rPr>
          <w:b/>
          <w:i/>
        </w:rPr>
        <w:t>. </w:t>
      </w:r>
      <w:r w:rsidRPr="00171E71">
        <w:rPr>
          <w:i/>
        </w:rPr>
        <w:t xml:space="preserve">С 1 января 2021 г. функционирует новая система контрольно-надзорного законодательства. В результате реформы, получившей название «регуляторная гильотина», было отменено порядка трети предъявляемых к бизнесу требований. </w:t>
      </w:r>
      <w:r>
        <w:rPr>
          <w:i/>
        </w:rPr>
        <w:br/>
      </w:r>
      <w:r w:rsidRPr="00B70BE3">
        <w:rPr>
          <w:b/>
          <w:i/>
        </w:rPr>
        <w:t xml:space="preserve">Как </w:t>
      </w:r>
      <w:r>
        <w:rPr>
          <w:b/>
          <w:i/>
        </w:rPr>
        <w:t>данная реформа повлияла</w:t>
      </w:r>
      <w:r w:rsidRPr="00B70BE3">
        <w:rPr>
          <w:b/>
          <w:i/>
        </w:rPr>
        <w:t xml:space="preserve"> на Ваш бизнес</w:t>
      </w:r>
      <w:r>
        <w:rPr>
          <w:b/>
          <w:i/>
        </w:rPr>
        <w:t xml:space="preserve"> в 2021 г.</w:t>
      </w:r>
      <w:r w:rsidRPr="00B70BE3">
        <w:rPr>
          <w:b/>
          <w:i/>
        </w:rPr>
        <w:t xml:space="preserve">?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29</w:t>
      </w:r>
      <w:r w:rsidRPr="00CF0871">
        <w:t> </w:t>
      </w:r>
      <w:r>
        <w:t>-</w:t>
      </w:r>
      <w:r w:rsidRPr="00CF0871">
        <w:t> </w:t>
      </w:r>
      <w:r>
        <w:t>безусловно положительно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30</w:t>
      </w:r>
      <w:r w:rsidRPr="00CF0871">
        <w:t> </w:t>
      </w:r>
      <w:r>
        <w:t>-</w:t>
      </w:r>
      <w:r w:rsidRPr="00CF0871">
        <w:t> </w:t>
      </w:r>
      <w:r>
        <w:t>скорее положительно</w:t>
      </w:r>
    </w:p>
    <w:p w:rsidR="00512A2C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31</w:t>
      </w:r>
      <w:r w:rsidRPr="00CF0871">
        <w:t> - </w:t>
      </w:r>
      <w:r>
        <w:t>скорее отрицательно</w:t>
      </w:r>
    </w:p>
    <w:p w:rsidR="00512A2C" w:rsidRDefault="00512A2C" w:rsidP="00C462E2">
      <w:pPr>
        <w:spacing w:line="240" w:lineRule="exact"/>
        <w:contextualSpacing/>
        <w:jc w:val="both"/>
      </w:pPr>
      <w:r>
        <w:t>032 - безусловно отрицательно</w:t>
      </w:r>
    </w:p>
    <w:p w:rsidR="00512A2C" w:rsidRDefault="00512A2C" w:rsidP="00C462E2">
      <w:pPr>
        <w:spacing w:line="240" w:lineRule="exact"/>
        <w:contextualSpacing/>
        <w:jc w:val="both"/>
      </w:pPr>
      <w:r>
        <w:t>033 - данная реформа не повлияла на мой бизнес</w:t>
      </w:r>
    </w:p>
    <w:p w:rsidR="00512A2C" w:rsidRPr="00CF0871" w:rsidRDefault="00512A2C" w:rsidP="00C462E2">
      <w:pPr>
        <w:spacing w:line="240" w:lineRule="exact"/>
        <w:contextualSpacing/>
        <w:jc w:val="both"/>
      </w:pPr>
      <w:r w:rsidRPr="00CF0871">
        <w:t>0</w:t>
      </w:r>
      <w:r>
        <w:t>34</w:t>
      </w:r>
      <w:r w:rsidRPr="00CF0871">
        <w:t> - затрудняюсь ответить</w:t>
      </w:r>
    </w:p>
    <w:p w:rsidR="00512A2C" w:rsidRPr="00B70BE3" w:rsidRDefault="00512A2C" w:rsidP="00D63E3E">
      <w:pPr>
        <w:spacing w:before="120" w:line="220" w:lineRule="exact"/>
        <w:jc w:val="both"/>
        <w:rPr>
          <w:b/>
          <w:i/>
        </w:rPr>
      </w:pPr>
      <w:r>
        <w:rPr>
          <w:b/>
          <w:i/>
        </w:rPr>
        <w:t>8</w:t>
      </w:r>
      <w:r w:rsidRPr="00B70BE3">
        <w:rPr>
          <w:b/>
          <w:i/>
        </w:rPr>
        <w:t xml:space="preserve">. Оцените, пожалуйста, общий объем уплачиваемых Вашим предприятием налогов (НДФЛ, налог на прибыль, НДС и др.) и страховых взносов в фонд оплаты труда </w:t>
      </w:r>
      <w:r w:rsidRPr="00B70BE3">
        <w:rPr>
          <w:b/>
          <w:i/>
        </w:rPr>
        <w:br/>
        <w:t xml:space="preserve">(в % от выручки).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36</w:t>
      </w:r>
      <w:r w:rsidRPr="00B70BE3">
        <w:t xml:space="preserve"> - менее 10% 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37</w:t>
      </w:r>
      <w:r w:rsidRPr="00B70BE3">
        <w:t> - от 10 до 20%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38</w:t>
      </w:r>
      <w:r w:rsidRPr="00B70BE3">
        <w:t> - от 20 до 30%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39</w:t>
      </w:r>
      <w:r w:rsidRPr="00B70BE3">
        <w:t> - от 30 до 40%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40</w:t>
      </w:r>
      <w:r w:rsidRPr="00B70BE3">
        <w:t> - от 40 до 50%</w:t>
      </w:r>
    </w:p>
    <w:p w:rsidR="00512A2C" w:rsidRPr="00B70BE3" w:rsidRDefault="00512A2C" w:rsidP="00D63E3E">
      <w:pPr>
        <w:spacing w:line="220" w:lineRule="exact"/>
        <w:jc w:val="both"/>
      </w:pPr>
      <w:r w:rsidRPr="00B70BE3">
        <w:t>0</w:t>
      </w:r>
      <w:r>
        <w:t>41</w:t>
      </w:r>
      <w:r w:rsidRPr="00B70BE3">
        <w:t> - более 50%</w:t>
      </w:r>
    </w:p>
    <w:p w:rsidR="00512A2C" w:rsidRDefault="00512A2C" w:rsidP="00D63E3E">
      <w:pPr>
        <w:spacing w:after="60" w:line="220" w:lineRule="exact"/>
        <w:contextualSpacing/>
        <w:jc w:val="both"/>
      </w:pPr>
      <w:r w:rsidRPr="00B70BE3">
        <w:t>0</w:t>
      </w:r>
      <w:r>
        <w:t>42</w:t>
      </w:r>
      <w:r w:rsidRPr="00B70BE3">
        <w:t> - затрудняюсь ответить</w:t>
      </w:r>
    </w:p>
    <w:p w:rsidR="00512A2C" w:rsidRPr="007A5425" w:rsidRDefault="00512A2C" w:rsidP="00D63E3E">
      <w:pPr>
        <w:pStyle w:val="Title"/>
        <w:widowControl w:val="0"/>
        <w:spacing w:before="0" w:after="0" w:line="220" w:lineRule="exact"/>
        <w:jc w:val="both"/>
        <w:rPr>
          <w:rFonts w:eastAsia="MS Mincho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9</w:t>
      </w:r>
      <w:r w:rsidRPr="007A5425">
        <w:rPr>
          <w:rFonts w:ascii="Times New Roman" w:eastAsia="MS Mincho" w:hAnsi="Times New Roman"/>
          <w:b/>
          <w:i/>
          <w:sz w:val="24"/>
          <w:szCs w:val="24"/>
        </w:rPr>
        <w:t>. Увеличилась ли в 202</w:t>
      </w:r>
      <w:r>
        <w:rPr>
          <w:rFonts w:ascii="Times New Roman" w:eastAsia="MS Mincho" w:hAnsi="Times New Roman"/>
          <w:b/>
          <w:i/>
          <w:sz w:val="24"/>
          <w:szCs w:val="24"/>
        </w:rPr>
        <w:t>1</w:t>
      </w:r>
      <w:r w:rsidRPr="007A5425">
        <w:rPr>
          <w:rFonts w:ascii="Times New Roman" w:eastAsia="MS Mincho" w:hAnsi="Times New Roman"/>
          <w:b/>
          <w:i/>
          <w:sz w:val="24"/>
          <w:szCs w:val="24"/>
        </w:rPr>
        <w:t> г. фактическая налоговая нагрузка (включая штрафы, сборы, рост кадастровой стоимости и др.) на Вашу компанию, если да, то насколько?</w:t>
      </w:r>
      <w:r w:rsidRPr="007A5425">
        <w:rPr>
          <w:rFonts w:eastAsia="MS Mincho"/>
        </w:rPr>
        <w:t xml:space="preserve"> </w:t>
      </w:r>
      <w:r w:rsidRPr="00697A40">
        <w:rPr>
          <w:rFonts w:ascii="Times New Roman" w:eastAsia="MS Mincho" w:hAnsi="Times New Roman"/>
          <w:i/>
          <w:sz w:val="24"/>
          <w:szCs w:val="24"/>
        </w:rPr>
        <w:t>Выберите, пожалуйста, один вариант ответа.</w:t>
      </w:r>
    </w:p>
    <w:p w:rsidR="00512A2C" w:rsidRPr="007A5425" w:rsidRDefault="00512A2C" w:rsidP="00D63E3E">
      <w:pPr>
        <w:pStyle w:val="Title"/>
        <w:spacing w:before="0" w:after="0" w:line="22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7A5425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43</w:t>
      </w:r>
      <w:r w:rsidRPr="007A5425">
        <w:rPr>
          <w:rFonts w:ascii="Times New Roman" w:eastAsia="MS Mincho" w:hAnsi="Times New Roman"/>
          <w:sz w:val="24"/>
          <w:szCs w:val="24"/>
        </w:rPr>
        <w:t xml:space="preserve"> - нет, налоговая нагрузка </w:t>
      </w:r>
      <w:r>
        <w:rPr>
          <w:rFonts w:ascii="Times New Roman" w:eastAsia="MS Mincho" w:hAnsi="Times New Roman"/>
          <w:sz w:val="24"/>
          <w:szCs w:val="24"/>
        </w:rPr>
        <w:t>снизилась</w:t>
      </w:r>
    </w:p>
    <w:p w:rsidR="00512A2C" w:rsidRPr="007A5425" w:rsidRDefault="00512A2C" w:rsidP="00D63E3E">
      <w:pPr>
        <w:pStyle w:val="Title"/>
        <w:spacing w:before="0" w:after="0" w:line="22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7A5425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44</w:t>
      </w:r>
      <w:r w:rsidRPr="007A5425">
        <w:rPr>
          <w:rFonts w:ascii="Times New Roman" w:eastAsia="MS Mincho" w:hAnsi="Times New Roman"/>
          <w:sz w:val="24"/>
          <w:szCs w:val="24"/>
        </w:rPr>
        <w:t> - нет, налоговая нагрузка не изменилась</w:t>
      </w:r>
    </w:p>
    <w:p w:rsidR="00512A2C" w:rsidRPr="007A542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7A5425">
        <w:rPr>
          <w:i/>
        </w:rPr>
        <w:t>Да, налоговая нагрузка увеличилась:</w:t>
      </w:r>
    </w:p>
    <w:p w:rsidR="00512A2C" w:rsidRPr="007A542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>
        <w:t>45</w:t>
      </w:r>
      <w:r w:rsidRPr="007A5425">
        <w:t> - до 10%</w:t>
      </w:r>
    </w:p>
    <w:p w:rsidR="00512A2C" w:rsidRPr="007A542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>
        <w:t>46</w:t>
      </w:r>
      <w:r w:rsidRPr="007A5425">
        <w:t> - от 10 до 20%</w:t>
      </w:r>
    </w:p>
    <w:p w:rsidR="00512A2C" w:rsidRPr="007A542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>
        <w:t>47</w:t>
      </w:r>
      <w:r w:rsidRPr="007A5425">
        <w:t> - от 20 до 30%</w:t>
      </w:r>
    </w:p>
    <w:p w:rsidR="00512A2C" w:rsidRPr="007A542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>
        <w:t>48</w:t>
      </w:r>
      <w:r w:rsidRPr="007A5425">
        <w:t> - более чем на 30%</w:t>
      </w:r>
    </w:p>
    <w:p w:rsidR="00512A2C" w:rsidRPr="006D7BD0" w:rsidRDefault="00512A2C" w:rsidP="00D63E3E">
      <w:pPr>
        <w:spacing w:after="60" w:line="220" w:lineRule="exact"/>
        <w:contextualSpacing/>
        <w:jc w:val="both"/>
      </w:pPr>
      <w:r w:rsidRPr="007A5425">
        <w:t>0</w:t>
      </w:r>
      <w:r>
        <w:t>49</w:t>
      </w:r>
      <w:r w:rsidRPr="007A5425">
        <w:t> - затрудняюсь ответить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before="120" w:line="220" w:lineRule="exact"/>
        <w:jc w:val="both"/>
        <w:rPr>
          <w:b/>
          <w:i/>
        </w:rPr>
      </w:pPr>
      <w:r>
        <w:rPr>
          <w:b/>
          <w:i/>
        </w:rPr>
        <w:t>10</w:t>
      </w:r>
      <w:r w:rsidRPr="00CA5DF5">
        <w:rPr>
          <w:b/>
          <w:i/>
        </w:rPr>
        <w:t xml:space="preserve">. Изменились ли в 2021 г. фактические затраты Вашего предприятия на услуги естественных монополий (электроэнергия, газ, вода, теплоснабжение, железнодорожные перевозки), если увеличились, укажите, насколько они возросли </w:t>
      </w:r>
      <w:r w:rsidRPr="00CA5DF5">
        <w:rPr>
          <w:b/>
          <w:i/>
        </w:rPr>
        <w:br/>
        <w:t xml:space="preserve">(в процентах)? </w:t>
      </w:r>
      <w:r w:rsidRPr="00697A40">
        <w:rPr>
          <w:i/>
        </w:rPr>
        <w:t>Выберите, пожалуйста, один вариант ответа.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>
        <w:t>050</w:t>
      </w:r>
      <w:r w:rsidRPr="00CA5DF5">
        <w:rPr>
          <w:lang w:val="en-US"/>
        </w:rPr>
        <w:t> </w:t>
      </w:r>
      <w:r w:rsidRPr="00CA5DF5">
        <w:t>- затраты на услуги естественных монополий снизились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51</w:t>
      </w:r>
      <w:r w:rsidRPr="00CA5DF5">
        <w:rPr>
          <w:lang w:val="en-US"/>
        </w:rPr>
        <w:t> </w:t>
      </w:r>
      <w:r w:rsidRPr="00CA5DF5">
        <w:t>- затраты на услуги естественных монополий не изменились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CA5DF5">
        <w:rPr>
          <w:i/>
        </w:rPr>
        <w:t>Затраты увеличились: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52</w:t>
      </w:r>
      <w:r w:rsidRPr="00CA5DF5">
        <w:t> - до 10%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53</w:t>
      </w:r>
      <w:r w:rsidRPr="00CA5DF5">
        <w:t> - от 10 до 20%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54</w:t>
      </w:r>
      <w:r w:rsidRPr="00CA5DF5">
        <w:t> - от 20 до 30%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55</w:t>
      </w:r>
      <w:r w:rsidRPr="00CA5DF5">
        <w:t> - более чем на 30%</w:t>
      </w:r>
    </w:p>
    <w:p w:rsidR="00512A2C" w:rsidRPr="00CA5DF5" w:rsidRDefault="00512A2C" w:rsidP="00D63E3E">
      <w:pPr>
        <w:spacing w:after="60" w:line="220" w:lineRule="exact"/>
        <w:jc w:val="both"/>
      </w:pPr>
      <w:r w:rsidRPr="00CA5DF5">
        <w:t>0</w:t>
      </w:r>
      <w:r>
        <w:t>56 </w:t>
      </w:r>
      <w:r w:rsidRPr="00CA5DF5">
        <w:t>- затрудняюсь ответить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before="60" w:line="220" w:lineRule="exact"/>
        <w:jc w:val="both"/>
        <w:rPr>
          <w:b/>
          <w:i/>
        </w:rPr>
      </w:pPr>
      <w:r w:rsidRPr="00CA5DF5">
        <w:rPr>
          <w:b/>
          <w:i/>
        </w:rPr>
        <w:t>1</w:t>
      </w:r>
      <w:r>
        <w:rPr>
          <w:b/>
          <w:i/>
        </w:rPr>
        <w:t>1</w:t>
      </w:r>
      <w:r w:rsidRPr="00CA5DF5">
        <w:rPr>
          <w:b/>
          <w:i/>
        </w:rPr>
        <w:t xml:space="preserve">. Изменились ли в 2021 г. фактические затраты Вашего предприятия на оплату услуг по обращению с твердыми коммунальными отходами, если увеличились, укажите, </w:t>
      </w:r>
      <w:r w:rsidRPr="00CA5DF5">
        <w:rPr>
          <w:b/>
          <w:i/>
        </w:rPr>
        <w:br/>
        <w:t xml:space="preserve">насколько они возросли (в процентах)?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ind w:left="567" w:hanging="567"/>
        <w:jc w:val="both"/>
      </w:pPr>
      <w:r w:rsidRPr="00CA5DF5">
        <w:t>0</w:t>
      </w:r>
      <w:r>
        <w:t>57</w:t>
      </w:r>
      <w:r w:rsidRPr="00CA5DF5">
        <w:rPr>
          <w:lang w:val="en-US"/>
        </w:rPr>
        <w:t> </w:t>
      </w:r>
      <w:r w:rsidRPr="00CA5DF5">
        <w:t>- затраты на оплату услуг по обращению с твердыми коммунальными отходами снизились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ind w:left="567" w:hanging="567"/>
        <w:jc w:val="both"/>
      </w:pPr>
      <w:r w:rsidRPr="00CA5DF5">
        <w:t>0</w:t>
      </w:r>
      <w:r>
        <w:t>58</w:t>
      </w:r>
      <w:r w:rsidRPr="00CA5DF5">
        <w:rPr>
          <w:lang w:val="en-US"/>
        </w:rPr>
        <w:t> </w:t>
      </w:r>
      <w:r w:rsidRPr="00CA5DF5">
        <w:t xml:space="preserve">- затраты на оплату услуг по обращению с твердыми коммунальными отходами </w:t>
      </w:r>
      <w:r w:rsidRPr="00CA5DF5">
        <w:br/>
        <w:t>не изменились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CA5DF5">
        <w:rPr>
          <w:i/>
        </w:rPr>
        <w:t>Затраты увеличились: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59</w:t>
      </w:r>
      <w:r w:rsidRPr="00CA5DF5">
        <w:t> - до 10%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60</w:t>
      </w:r>
      <w:r w:rsidRPr="00CA5DF5">
        <w:t> - от 10 до 20%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61</w:t>
      </w:r>
      <w:r w:rsidRPr="00CA5DF5">
        <w:t> - от 20 до 30%</w:t>
      </w:r>
    </w:p>
    <w:p w:rsidR="00512A2C" w:rsidRPr="00CA5DF5" w:rsidRDefault="00512A2C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>
        <w:t>62</w:t>
      </w:r>
      <w:r w:rsidRPr="00CA5DF5">
        <w:t> - более чем на 30%</w:t>
      </w:r>
    </w:p>
    <w:p w:rsidR="00512A2C" w:rsidRPr="006D7BD0" w:rsidRDefault="00512A2C" w:rsidP="00D63E3E">
      <w:pPr>
        <w:spacing w:after="60" w:line="220" w:lineRule="exact"/>
        <w:jc w:val="both"/>
      </w:pPr>
      <w:r w:rsidRPr="00CA5DF5">
        <w:t>0</w:t>
      </w:r>
      <w:r>
        <w:t>63</w:t>
      </w:r>
      <w:r w:rsidRPr="00CA5DF5">
        <w:t> - затрудняюсь ответить</w:t>
      </w:r>
    </w:p>
    <w:p w:rsidR="00512A2C" w:rsidRPr="00D049FB" w:rsidRDefault="00512A2C" w:rsidP="00D63E3E">
      <w:pPr>
        <w:spacing w:line="220" w:lineRule="exact"/>
        <w:jc w:val="both"/>
        <w:rPr>
          <w:i/>
        </w:rPr>
      </w:pPr>
      <w:r w:rsidRPr="00615211">
        <w:rPr>
          <w:b/>
          <w:i/>
        </w:rPr>
        <w:t>1</w:t>
      </w:r>
      <w:r>
        <w:rPr>
          <w:b/>
          <w:i/>
        </w:rPr>
        <w:t>2</w:t>
      </w:r>
      <w:r w:rsidRPr="00615211">
        <w:rPr>
          <w:b/>
          <w:i/>
        </w:rPr>
        <w:t xml:space="preserve">. Пришлось ли Вам в 2021 г. сократить численность сотрудников Вашей компании, если да, то укажите насколько (примерно)?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64</w:t>
      </w:r>
      <w:r w:rsidRPr="00615211">
        <w:t> - нет, численность сотрудников осталась без изменений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65</w:t>
      </w:r>
      <w:r w:rsidRPr="00615211">
        <w:t> - нет, численность сотрудников увеличилась</w:t>
      </w:r>
    </w:p>
    <w:p w:rsidR="00512A2C" w:rsidRPr="00615211" w:rsidRDefault="00512A2C" w:rsidP="00D63E3E">
      <w:pPr>
        <w:spacing w:line="220" w:lineRule="exact"/>
        <w:ind w:firstLine="567"/>
        <w:rPr>
          <w:i/>
        </w:rPr>
      </w:pPr>
      <w:r w:rsidRPr="00615211">
        <w:rPr>
          <w:i/>
        </w:rPr>
        <w:t>Да, пришлось сократить: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66</w:t>
      </w:r>
      <w:r w:rsidRPr="00615211">
        <w:t> - около 10% сотрудников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67</w:t>
      </w:r>
      <w:r w:rsidRPr="00615211">
        <w:t> - примерно треть сотрудников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68</w:t>
      </w:r>
      <w:r w:rsidRPr="00615211">
        <w:t> - примерно половину сотрудников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69</w:t>
      </w:r>
      <w:r w:rsidRPr="00615211">
        <w:t> - примерно две трети сотрудников</w:t>
      </w:r>
    </w:p>
    <w:p w:rsidR="00512A2C" w:rsidRPr="00615211" w:rsidRDefault="00512A2C" w:rsidP="00D63E3E">
      <w:pPr>
        <w:spacing w:line="220" w:lineRule="exact"/>
      </w:pPr>
      <w:r w:rsidRPr="00615211">
        <w:t>0</w:t>
      </w:r>
      <w:r>
        <w:t>70</w:t>
      </w:r>
      <w:r w:rsidRPr="00615211">
        <w:t> - практически всех сотрудников (90% и более)</w:t>
      </w:r>
    </w:p>
    <w:p w:rsidR="00512A2C" w:rsidRPr="006D7BD0" w:rsidRDefault="00512A2C" w:rsidP="00D63E3E">
      <w:pPr>
        <w:spacing w:line="220" w:lineRule="exact"/>
      </w:pPr>
      <w:r w:rsidRPr="00615211">
        <w:t>0</w:t>
      </w:r>
      <w:r>
        <w:t>71</w:t>
      </w:r>
      <w:r w:rsidRPr="00615211">
        <w:t> - затрудняюсь ответить</w:t>
      </w:r>
    </w:p>
    <w:p w:rsidR="00512A2C" w:rsidRPr="00D049FB" w:rsidRDefault="00512A2C" w:rsidP="00D63E3E">
      <w:pPr>
        <w:widowControl w:val="0"/>
        <w:tabs>
          <w:tab w:val="left" w:pos="315"/>
        </w:tabs>
        <w:spacing w:before="60" w:line="220" w:lineRule="exact"/>
        <w:jc w:val="both"/>
        <w:rPr>
          <w:bCs/>
          <w:i/>
          <w:iCs/>
        </w:rPr>
      </w:pPr>
      <w:r w:rsidRPr="00117DE6">
        <w:rPr>
          <w:b/>
          <w:bCs/>
          <w:i/>
          <w:iCs/>
        </w:rPr>
        <w:t>1</w:t>
      </w:r>
      <w:r>
        <w:rPr>
          <w:b/>
          <w:bCs/>
          <w:i/>
          <w:iCs/>
        </w:rPr>
        <w:t>3</w:t>
      </w:r>
      <w:r w:rsidRPr="00117DE6">
        <w:rPr>
          <w:b/>
          <w:bCs/>
          <w:i/>
          <w:iCs/>
        </w:rPr>
        <w:t xml:space="preserve">. По Вашему мнению, защищен ли бизнес </w:t>
      </w:r>
      <w:r w:rsidRPr="00117DE6">
        <w:rPr>
          <w:b/>
          <w:bCs/>
          <w:i/>
          <w:iCs/>
          <w:u w:val="single"/>
        </w:rPr>
        <w:t>в Российской Федерации</w:t>
      </w:r>
      <w:r w:rsidRPr="00117DE6">
        <w:rPr>
          <w:b/>
          <w:bCs/>
          <w:i/>
          <w:iCs/>
        </w:rPr>
        <w:br/>
        <w:t xml:space="preserve">от необоснованного уголовного преследования?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117DE6" w:rsidRDefault="00512A2C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>
        <w:t>72</w:t>
      </w:r>
      <w:r w:rsidRPr="00117DE6">
        <w:t> - да</w:t>
      </w:r>
    </w:p>
    <w:p w:rsidR="00512A2C" w:rsidRPr="00117DE6" w:rsidRDefault="00512A2C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>
        <w:t>73</w:t>
      </w:r>
      <w:r w:rsidRPr="00117DE6">
        <w:t> - скорее да</w:t>
      </w:r>
    </w:p>
    <w:p w:rsidR="00512A2C" w:rsidRPr="00117DE6" w:rsidRDefault="00512A2C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>
        <w:t>74</w:t>
      </w:r>
      <w:r w:rsidRPr="00117DE6">
        <w:t> - скорее нет</w:t>
      </w:r>
    </w:p>
    <w:p w:rsidR="00512A2C" w:rsidRPr="00117DE6" w:rsidRDefault="00512A2C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>
        <w:t>75</w:t>
      </w:r>
      <w:r w:rsidRPr="00117DE6">
        <w:t> - нет</w:t>
      </w:r>
    </w:p>
    <w:p w:rsidR="00512A2C" w:rsidRPr="00403E6A" w:rsidRDefault="00512A2C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>
        <w:t>76</w:t>
      </w:r>
      <w:r w:rsidRPr="00117DE6">
        <w:t> - затрудняюсь ответить</w:t>
      </w:r>
    </w:p>
    <w:p w:rsidR="00512A2C" w:rsidRPr="00577ED8" w:rsidRDefault="00512A2C" w:rsidP="00D63E3E">
      <w:pPr>
        <w:tabs>
          <w:tab w:val="left" w:pos="3762"/>
        </w:tabs>
        <w:spacing w:before="60" w:line="230" w:lineRule="exact"/>
        <w:jc w:val="both"/>
        <w:rPr>
          <w:b/>
          <w:i/>
          <w:iCs/>
        </w:rPr>
      </w:pPr>
      <w:r w:rsidRPr="00577ED8">
        <w:rPr>
          <w:b/>
          <w:i/>
          <w:iCs/>
        </w:rPr>
        <w:t>1</w:t>
      </w:r>
      <w:r>
        <w:rPr>
          <w:b/>
          <w:i/>
          <w:iCs/>
        </w:rPr>
        <w:t>4</w:t>
      </w:r>
      <w:r w:rsidRPr="00577ED8">
        <w:rPr>
          <w:b/>
          <w:i/>
          <w:iCs/>
        </w:rPr>
        <w:t xml:space="preserve">. Как Вы оцениваете ситуацию </w:t>
      </w:r>
      <w:r w:rsidRPr="00577ED8">
        <w:rPr>
          <w:b/>
          <w:i/>
        </w:rPr>
        <w:t xml:space="preserve">с защитой прав и законных интересов предпринимателей </w:t>
      </w:r>
      <w:r w:rsidRPr="00577ED8">
        <w:rPr>
          <w:b/>
          <w:i/>
          <w:u w:val="single"/>
        </w:rPr>
        <w:t>в Вашем регионе</w:t>
      </w:r>
      <w:r w:rsidRPr="00577ED8">
        <w:rPr>
          <w:b/>
          <w:i/>
        </w:rPr>
        <w:t>?</w:t>
      </w:r>
      <w:r w:rsidRPr="00577ED8">
        <w:rPr>
          <w:b/>
          <w:bCs/>
          <w:i/>
          <w:iCs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77</w:t>
      </w:r>
      <w:r w:rsidRPr="00577ED8">
        <w:t> - права и законные интересы предпринимателей надежно защищены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78</w:t>
      </w:r>
      <w:r w:rsidRPr="00577ED8">
        <w:t> - права и законные интересы предпринимателей недостаточно защищены</w:t>
      </w:r>
    </w:p>
    <w:p w:rsidR="00512A2C" w:rsidRPr="00577ED8" w:rsidRDefault="00512A2C" w:rsidP="00D63E3E">
      <w:pPr>
        <w:spacing w:line="230" w:lineRule="exact"/>
        <w:jc w:val="both"/>
      </w:pPr>
      <w:r w:rsidRPr="00577ED8">
        <w:t>0</w:t>
      </w:r>
      <w:r>
        <w:t>79</w:t>
      </w:r>
      <w:r w:rsidRPr="00577ED8">
        <w:t xml:space="preserve"> - права и законные интересы предпринимателей абсолютно не защищены </w:t>
      </w:r>
    </w:p>
    <w:p w:rsidR="00512A2C" w:rsidRPr="00577ED8" w:rsidRDefault="00512A2C" w:rsidP="00D63E3E">
      <w:pPr>
        <w:spacing w:line="230" w:lineRule="exact"/>
        <w:jc w:val="both"/>
        <w:rPr>
          <w:i/>
        </w:rPr>
      </w:pPr>
      <w:r w:rsidRPr="00577ED8">
        <w:t>0</w:t>
      </w:r>
      <w:r>
        <w:t>80</w:t>
      </w:r>
      <w:r w:rsidRPr="00577ED8">
        <w:t> - затрудняюсь ответить</w:t>
      </w:r>
    </w:p>
    <w:p w:rsidR="00512A2C" w:rsidRPr="00577ED8" w:rsidRDefault="00512A2C" w:rsidP="00D63E3E">
      <w:pPr>
        <w:tabs>
          <w:tab w:val="left" w:pos="3762"/>
        </w:tabs>
        <w:spacing w:before="40" w:line="230" w:lineRule="exact"/>
        <w:jc w:val="both"/>
        <w:rPr>
          <w:b/>
          <w:i/>
          <w:iCs/>
        </w:rPr>
      </w:pPr>
      <w:r w:rsidRPr="00577ED8">
        <w:rPr>
          <w:b/>
          <w:i/>
          <w:iCs/>
        </w:rPr>
        <w:t>1</w:t>
      </w:r>
      <w:r>
        <w:rPr>
          <w:b/>
          <w:i/>
          <w:iCs/>
        </w:rPr>
        <w:t>5</w:t>
      </w:r>
      <w:r w:rsidRPr="00577ED8">
        <w:rPr>
          <w:b/>
          <w:i/>
          <w:iCs/>
        </w:rPr>
        <w:t xml:space="preserve">. Как за последний год изменилась ситуация </w:t>
      </w:r>
      <w:r w:rsidRPr="00577ED8">
        <w:rPr>
          <w:b/>
          <w:i/>
        </w:rPr>
        <w:t xml:space="preserve">с защитой прав и законных интересов </w:t>
      </w:r>
      <w:r w:rsidRPr="00577ED8">
        <w:rPr>
          <w:b/>
          <w:i/>
          <w:iCs/>
        </w:rPr>
        <w:t>предпринимателей</w:t>
      </w:r>
      <w:r w:rsidRPr="00577ED8">
        <w:rPr>
          <w:b/>
          <w:i/>
        </w:rPr>
        <w:t xml:space="preserve"> </w:t>
      </w:r>
      <w:r w:rsidRPr="00577ED8">
        <w:rPr>
          <w:b/>
          <w:i/>
          <w:u w:val="single"/>
        </w:rPr>
        <w:t>в Вашем регионе</w:t>
      </w:r>
      <w:r w:rsidRPr="00577ED8">
        <w:rPr>
          <w:b/>
          <w:i/>
        </w:rPr>
        <w:t>?</w:t>
      </w:r>
      <w:r w:rsidRPr="00577ED8">
        <w:rPr>
          <w:b/>
          <w:bCs/>
          <w:i/>
          <w:iCs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81</w:t>
      </w:r>
      <w:r w:rsidRPr="00577ED8">
        <w:t> - улучшилась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82</w:t>
      </w:r>
      <w:r w:rsidRPr="00577ED8">
        <w:t> - не изменилась</w:t>
      </w:r>
    </w:p>
    <w:p w:rsidR="00512A2C" w:rsidRPr="00577ED8" w:rsidRDefault="00512A2C" w:rsidP="00D63E3E">
      <w:pPr>
        <w:spacing w:line="230" w:lineRule="exact"/>
        <w:jc w:val="both"/>
      </w:pPr>
      <w:r w:rsidRPr="00577ED8">
        <w:t>0</w:t>
      </w:r>
      <w:r>
        <w:t>83</w:t>
      </w:r>
      <w:r w:rsidRPr="00577ED8">
        <w:t> - ухудшилась</w:t>
      </w:r>
    </w:p>
    <w:p w:rsidR="00512A2C" w:rsidRPr="00577ED8" w:rsidRDefault="00512A2C" w:rsidP="00D63E3E">
      <w:pPr>
        <w:spacing w:line="230" w:lineRule="exact"/>
        <w:contextualSpacing/>
        <w:jc w:val="both"/>
        <w:rPr>
          <w:i/>
        </w:rPr>
      </w:pPr>
      <w:r w:rsidRPr="00577ED8">
        <w:t>0</w:t>
      </w:r>
      <w:r>
        <w:t>84</w:t>
      </w:r>
      <w:r w:rsidRPr="00577ED8">
        <w:t> - затрудняюсь ответить</w:t>
      </w:r>
    </w:p>
    <w:p w:rsidR="00512A2C" w:rsidRPr="00D049FB" w:rsidRDefault="00512A2C" w:rsidP="00D63E3E">
      <w:pPr>
        <w:tabs>
          <w:tab w:val="left" w:pos="3762"/>
        </w:tabs>
        <w:spacing w:before="40" w:line="230" w:lineRule="exact"/>
        <w:jc w:val="both"/>
        <w:rPr>
          <w:i/>
        </w:rPr>
      </w:pPr>
      <w:r w:rsidRPr="00577ED8">
        <w:rPr>
          <w:b/>
          <w:i/>
        </w:rPr>
        <w:t>1</w:t>
      </w:r>
      <w:r>
        <w:rPr>
          <w:b/>
          <w:i/>
        </w:rPr>
        <w:t>6</w:t>
      </w:r>
      <w:r w:rsidRPr="00577ED8">
        <w:rPr>
          <w:b/>
          <w:i/>
        </w:rPr>
        <w:t xml:space="preserve">. По Вашему мнению, каковы шансы выиграть судебное разбирательство, если Вашим оппонентом будут государственные органы?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85</w:t>
      </w:r>
      <w:r w:rsidRPr="00577ED8">
        <w:t> - в основном высокие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86</w:t>
      </w:r>
      <w:r w:rsidRPr="00577ED8">
        <w:t> - в зависимости от предмета разбирательства</w:t>
      </w:r>
    </w:p>
    <w:p w:rsidR="00512A2C" w:rsidRPr="00577ED8" w:rsidRDefault="00512A2C" w:rsidP="00D63E3E">
      <w:pPr>
        <w:spacing w:line="230" w:lineRule="exact"/>
        <w:contextualSpacing/>
        <w:jc w:val="both"/>
      </w:pPr>
      <w:r w:rsidRPr="00577ED8">
        <w:t>0</w:t>
      </w:r>
      <w:r>
        <w:t>87</w:t>
      </w:r>
      <w:r w:rsidRPr="00577ED8">
        <w:t> - в основном низкие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088</w:t>
      </w:r>
      <w:r w:rsidRPr="00577ED8">
        <w:t> - нет никаких шансов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089</w:t>
      </w:r>
      <w:r w:rsidRPr="00577ED8">
        <w:t> - затрудняюсь ответить</w:t>
      </w:r>
    </w:p>
    <w:p w:rsidR="00512A2C" w:rsidRPr="00D049FB" w:rsidRDefault="00512A2C" w:rsidP="00D63E3E">
      <w:pPr>
        <w:tabs>
          <w:tab w:val="left" w:pos="3762"/>
        </w:tabs>
        <w:spacing w:before="40" w:line="230" w:lineRule="exact"/>
        <w:jc w:val="both"/>
      </w:pPr>
      <w:r w:rsidRPr="00577ED8">
        <w:rPr>
          <w:b/>
          <w:i/>
        </w:rPr>
        <w:t>1</w:t>
      </w:r>
      <w:r>
        <w:rPr>
          <w:b/>
          <w:i/>
        </w:rPr>
        <w:t>7</w:t>
      </w:r>
      <w:r w:rsidRPr="00577ED8">
        <w:rPr>
          <w:b/>
          <w:i/>
        </w:rPr>
        <w:t>. Сколько всего выездных налоговых проверок было проведено в Вашей компании</w:t>
      </w:r>
      <w:r w:rsidRPr="00577ED8">
        <w:rPr>
          <w:b/>
          <w:i/>
        </w:rPr>
        <w:br/>
        <w:t>в 202</w:t>
      </w:r>
      <w:r>
        <w:rPr>
          <w:b/>
          <w:i/>
        </w:rPr>
        <w:t>1 </w:t>
      </w:r>
      <w:r w:rsidRPr="00577ED8">
        <w:rPr>
          <w:b/>
          <w:i/>
        </w:rPr>
        <w:t xml:space="preserve">г.?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577ED8" w:rsidRDefault="00512A2C" w:rsidP="00D63E3E">
      <w:pPr>
        <w:spacing w:line="230" w:lineRule="exact"/>
        <w:jc w:val="both"/>
      </w:pPr>
      <w:r>
        <w:t>090</w:t>
      </w:r>
      <w:r w:rsidRPr="00577ED8">
        <w:t> - 0 (ни одной)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091</w:t>
      </w:r>
      <w:r w:rsidRPr="00577ED8">
        <w:t> - от 1 до 3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092</w:t>
      </w:r>
      <w:r w:rsidRPr="00577ED8">
        <w:t> - от 4 до 6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093</w:t>
      </w:r>
      <w:r w:rsidRPr="00577ED8">
        <w:t> - от 7 до 10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094</w:t>
      </w:r>
      <w:r w:rsidRPr="00577ED8">
        <w:t> - более 10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095</w:t>
      </w:r>
      <w:r w:rsidRPr="00577ED8">
        <w:t> - затрудняюсь ответить</w:t>
      </w:r>
    </w:p>
    <w:p w:rsidR="00512A2C" w:rsidRPr="00D049FB" w:rsidRDefault="00512A2C" w:rsidP="00D63E3E">
      <w:pPr>
        <w:tabs>
          <w:tab w:val="left" w:pos="3762"/>
        </w:tabs>
        <w:spacing w:before="40" w:line="230" w:lineRule="exact"/>
        <w:jc w:val="both"/>
      </w:pPr>
      <w:r w:rsidRPr="00577ED8">
        <w:rPr>
          <w:b/>
          <w:i/>
        </w:rPr>
        <w:t>1</w:t>
      </w:r>
      <w:r>
        <w:rPr>
          <w:b/>
          <w:i/>
        </w:rPr>
        <w:t>8</w:t>
      </w:r>
      <w:r w:rsidRPr="00577ED8">
        <w:rPr>
          <w:b/>
          <w:i/>
        </w:rPr>
        <w:t>. Сколько всего проверок, исключая налоговые, было проведено в Вашей компании</w:t>
      </w:r>
      <w:r w:rsidRPr="00577ED8">
        <w:rPr>
          <w:b/>
          <w:i/>
        </w:rPr>
        <w:br/>
        <w:t>в 202</w:t>
      </w:r>
      <w:r>
        <w:rPr>
          <w:b/>
          <w:i/>
        </w:rPr>
        <w:t>1</w:t>
      </w:r>
      <w:r w:rsidRPr="00577ED8">
        <w:rPr>
          <w:b/>
          <w:i/>
        </w:rPr>
        <w:t> г.?</w:t>
      </w:r>
      <w:r w:rsidRPr="00577ED8">
        <w:rPr>
          <w:b/>
          <w:i/>
          <w:sz w:val="28"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577ED8" w:rsidRDefault="00512A2C" w:rsidP="00D63E3E">
      <w:pPr>
        <w:spacing w:line="230" w:lineRule="exact"/>
        <w:jc w:val="both"/>
      </w:pPr>
      <w:r>
        <w:t>096</w:t>
      </w:r>
      <w:r w:rsidRPr="00577ED8">
        <w:t> - 0 (ни одной)</w:t>
      </w:r>
      <w:r w:rsidRPr="00577ED8">
        <w:tab/>
      </w:r>
      <w:r w:rsidRPr="00577ED8">
        <w:tab/>
      </w:r>
      <w:r w:rsidRPr="00577ED8">
        <w:tab/>
      </w:r>
      <w:r w:rsidRPr="00577ED8">
        <w:tab/>
      </w:r>
      <w:r w:rsidRPr="00577ED8">
        <w:tab/>
      </w:r>
      <w:r w:rsidRPr="00577ED8">
        <w:rPr>
          <w:i/>
          <w:highlight w:val="green"/>
        </w:rPr>
        <w:t>(переход к вопросу №</w:t>
      </w:r>
      <w:r>
        <w:rPr>
          <w:i/>
          <w:highlight w:val="green"/>
        </w:rPr>
        <w:t>30</w:t>
      </w:r>
      <w:r w:rsidRPr="00577ED8">
        <w:rPr>
          <w:i/>
          <w:highlight w:val="green"/>
        </w:rPr>
        <w:t>)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097</w:t>
      </w:r>
      <w:r w:rsidRPr="00577ED8">
        <w:t> - от 1 до 3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098</w:t>
      </w:r>
      <w:r w:rsidRPr="00577ED8">
        <w:t> - от 4 до 6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099</w:t>
      </w:r>
      <w:r w:rsidRPr="00577ED8">
        <w:t> - от 7 до 10</w:t>
      </w:r>
    </w:p>
    <w:p w:rsidR="00512A2C" w:rsidRPr="00577ED8" w:rsidRDefault="00512A2C" w:rsidP="00D63E3E">
      <w:pPr>
        <w:spacing w:line="230" w:lineRule="exact"/>
        <w:contextualSpacing/>
        <w:jc w:val="both"/>
      </w:pPr>
      <w:r>
        <w:t>100</w:t>
      </w:r>
      <w:r w:rsidRPr="00577ED8">
        <w:t> - более 10</w:t>
      </w:r>
    </w:p>
    <w:p w:rsidR="00512A2C" w:rsidRDefault="00512A2C" w:rsidP="00D63E3E">
      <w:pPr>
        <w:spacing w:line="230" w:lineRule="exact"/>
        <w:contextualSpacing/>
      </w:pPr>
      <w:r>
        <w:t>101</w:t>
      </w:r>
      <w:r w:rsidRPr="00577ED8">
        <w:t> - затрудняюсь ответить</w:t>
      </w:r>
    </w:p>
    <w:p w:rsidR="00512A2C" w:rsidRPr="00D049FB" w:rsidRDefault="00512A2C" w:rsidP="00D63E3E">
      <w:pPr>
        <w:tabs>
          <w:tab w:val="left" w:pos="3762"/>
        </w:tabs>
        <w:spacing w:before="40" w:line="230" w:lineRule="exact"/>
        <w:jc w:val="both"/>
      </w:pPr>
      <w:r w:rsidRPr="00F74184">
        <w:rPr>
          <w:b/>
          <w:i/>
        </w:rPr>
        <w:t>1</w:t>
      </w:r>
      <w:r>
        <w:rPr>
          <w:b/>
          <w:i/>
        </w:rPr>
        <w:t>9</w:t>
      </w:r>
      <w:r w:rsidRPr="00103090">
        <w:rPr>
          <w:b/>
          <w:i/>
        </w:rPr>
        <w:t>. Какие виды проверок были проведены в Вашей компании в 20</w:t>
      </w:r>
      <w:r>
        <w:rPr>
          <w:b/>
          <w:i/>
        </w:rPr>
        <w:t>21 </w:t>
      </w:r>
      <w:r w:rsidRPr="00103090">
        <w:rPr>
          <w:b/>
          <w:i/>
        </w:rPr>
        <w:t>г</w:t>
      </w:r>
      <w:r>
        <w:rPr>
          <w:b/>
          <w:i/>
        </w:rPr>
        <w:t>.</w:t>
      </w:r>
      <w:r w:rsidRPr="00103090">
        <w:rPr>
          <w:b/>
          <w:i/>
        </w:rPr>
        <w:t xml:space="preserve">? </w:t>
      </w:r>
      <w:r w:rsidRPr="00D049FB">
        <w:rPr>
          <w:i/>
        </w:rPr>
        <w:t>Число вариантов ответа не ограничено.</w:t>
      </w:r>
    </w:p>
    <w:p w:rsidR="00512A2C" w:rsidRPr="00103090" w:rsidRDefault="00512A2C" w:rsidP="00D63E3E">
      <w:pPr>
        <w:spacing w:line="230" w:lineRule="exact"/>
        <w:contextualSpacing/>
        <w:jc w:val="both"/>
        <w:rPr>
          <w:b/>
          <w:i/>
        </w:rPr>
      </w:pPr>
      <w:r>
        <w:t>102 - </w:t>
      </w:r>
      <w:r w:rsidRPr="00103090">
        <w:t>плановые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103 - </w:t>
      </w:r>
      <w:r w:rsidRPr="008C0E13">
        <w:t>внеплановые по заявлению граждан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104 - </w:t>
      </w:r>
      <w:r w:rsidRPr="008C0E13">
        <w:t>внеплановые повторные по проверке устранения нарушений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105 - </w:t>
      </w:r>
      <w:r w:rsidRPr="008C0E13">
        <w:t>внеплановые по иным причинам</w:t>
      </w:r>
    </w:p>
    <w:p w:rsidR="00512A2C" w:rsidRPr="00103090" w:rsidRDefault="00512A2C" w:rsidP="00D63E3E">
      <w:pPr>
        <w:spacing w:line="230" w:lineRule="exact"/>
        <w:ind w:left="567" w:hanging="567"/>
        <w:contextualSpacing/>
        <w:jc w:val="both"/>
      </w:pPr>
      <w:r>
        <w:t>106 - </w:t>
      </w:r>
      <w:r w:rsidRPr="008C0E13">
        <w:t>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107 - </w:t>
      </w:r>
      <w:r w:rsidRPr="008C0E13">
        <w:t>проверки получателей бюджетных средств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108 - оперативно-ра</w:t>
      </w:r>
      <w:r w:rsidRPr="008C0E13">
        <w:t>зыскные и следственные действия</w:t>
      </w:r>
    </w:p>
    <w:p w:rsidR="00512A2C" w:rsidRPr="00103090" w:rsidRDefault="00512A2C" w:rsidP="00D63E3E">
      <w:pPr>
        <w:spacing w:line="230" w:lineRule="exact"/>
        <w:ind w:left="546" w:hanging="546"/>
        <w:contextualSpacing/>
        <w:jc w:val="both"/>
      </w:pPr>
      <w:r>
        <w:t>109 - </w:t>
      </w:r>
      <w:r w:rsidRPr="00103090">
        <w:t>прокурорские проверки (проверки со стороны органов прокуратуры или по поручению органов прокуратуры)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>110 - </w:t>
      </w:r>
      <w:r w:rsidRPr="00276A11">
        <w:t>рейдовые</w:t>
      </w:r>
      <w:r w:rsidRPr="00103090">
        <w:t xml:space="preserve"> проверки</w:t>
      </w:r>
    </w:p>
    <w:p w:rsidR="00512A2C" w:rsidRPr="00103090" w:rsidRDefault="00512A2C" w:rsidP="00D63E3E">
      <w:pPr>
        <w:spacing w:line="230" w:lineRule="exact"/>
        <w:contextualSpacing/>
        <w:jc w:val="both"/>
      </w:pPr>
      <w:r>
        <w:t xml:space="preserve">111 - проверки в рамках </w:t>
      </w:r>
      <w:r>
        <w:rPr>
          <w:color w:val="000000"/>
        </w:rPr>
        <w:t>постоянного государственного контроля</w:t>
      </w:r>
      <w:r w:rsidRPr="00103090">
        <w:rPr>
          <w:color w:val="000000"/>
        </w:rPr>
        <w:t xml:space="preserve"> </w:t>
      </w:r>
      <w:r>
        <w:rPr>
          <w:color w:val="000000"/>
        </w:rPr>
        <w:t>(</w:t>
      </w:r>
      <w:r w:rsidRPr="00103090">
        <w:rPr>
          <w:color w:val="000000"/>
        </w:rPr>
        <w:t>надзор</w:t>
      </w:r>
      <w:r>
        <w:rPr>
          <w:color w:val="000000"/>
        </w:rPr>
        <w:t>а)</w:t>
      </w:r>
    </w:p>
    <w:p w:rsidR="00512A2C" w:rsidRPr="000C4B78" w:rsidRDefault="00512A2C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112</w:t>
      </w:r>
      <w:r w:rsidRPr="000C4B78">
        <w:t> - </w:t>
      </w:r>
      <w:r w:rsidRPr="000C4B78">
        <w:rPr>
          <w:color w:val="000000"/>
        </w:rPr>
        <w:t>контрольные закупки</w:t>
      </w:r>
    </w:p>
    <w:p w:rsidR="00512A2C" w:rsidRPr="00AE20B5" w:rsidRDefault="00512A2C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113</w:t>
      </w:r>
      <w:r w:rsidRPr="00AE20B5">
        <w:rPr>
          <w:color w:val="000000"/>
        </w:rPr>
        <w:t> - выездное обследование</w:t>
      </w:r>
    </w:p>
    <w:p w:rsidR="00512A2C" w:rsidRPr="00AE20B5" w:rsidRDefault="00512A2C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114</w:t>
      </w:r>
      <w:r w:rsidRPr="00AE20B5">
        <w:rPr>
          <w:color w:val="000000"/>
        </w:rPr>
        <w:t> - инспекционный визит</w:t>
      </w:r>
    </w:p>
    <w:p w:rsidR="00512A2C" w:rsidRPr="00AE20B5" w:rsidRDefault="00512A2C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115</w:t>
      </w:r>
      <w:r w:rsidRPr="00AE20B5">
        <w:rPr>
          <w:color w:val="000000"/>
        </w:rPr>
        <w:t> - выборочный контроль</w:t>
      </w:r>
    </w:p>
    <w:p w:rsidR="00512A2C" w:rsidRPr="009B26C6" w:rsidRDefault="00512A2C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116</w:t>
      </w:r>
      <w:r w:rsidRPr="00AE20B5">
        <w:rPr>
          <w:color w:val="000000"/>
        </w:rPr>
        <w:t> </w:t>
      </w:r>
      <w:r>
        <w:rPr>
          <w:color w:val="000000"/>
        </w:rPr>
        <w:t>- </w:t>
      </w:r>
      <w:r w:rsidRPr="00AE20B5">
        <w:rPr>
          <w:color w:val="000000"/>
        </w:rPr>
        <w:t>мониторинговая закупка</w:t>
      </w:r>
    </w:p>
    <w:p w:rsidR="00512A2C" w:rsidRDefault="00512A2C" w:rsidP="00D63E3E">
      <w:pPr>
        <w:spacing w:line="230" w:lineRule="exact"/>
        <w:contextualSpacing/>
        <w:jc w:val="both"/>
      </w:pPr>
      <w:r>
        <w:t>117</w:t>
      </w:r>
      <w:r w:rsidRPr="000C2AE7">
        <w:t> </w:t>
      </w:r>
      <w:r>
        <w:t>-</w:t>
      </w:r>
      <w:r w:rsidRPr="000C2AE7">
        <w:t> </w:t>
      </w:r>
      <w:r>
        <w:t>иные</w:t>
      </w:r>
    </w:p>
    <w:p w:rsidR="00512A2C" w:rsidRPr="00D049FB" w:rsidRDefault="00512A2C" w:rsidP="00D63E3E">
      <w:pPr>
        <w:spacing w:before="60" w:line="230" w:lineRule="exact"/>
        <w:jc w:val="both"/>
        <w:rPr>
          <w:bCs/>
          <w:i/>
          <w:iCs/>
        </w:rPr>
      </w:pPr>
      <w:r>
        <w:rPr>
          <w:b/>
          <w:i/>
        </w:rPr>
        <w:t>20</w:t>
      </w:r>
      <w:r w:rsidRPr="0065218A">
        <w:rPr>
          <w:b/>
          <w:i/>
        </w:rPr>
        <w:t xml:space="preserve">. Укажите среднюю продолжительность проведения </w:t>
      </w:r>
      <w:r w:rsidRPr="0065218A">
        <w:rPr>
          <w:b/>
          <w:i/>
          <w:u w:val="single"/>
        </w:rPr>
        <w:t>одной</w:t>
      </w:r>
      <w:r w:rsidRPr="0065218A">
        <w:rPr>
          <w:b/>
          <w:i/>
        </w:rPr>
        <w:t xml:space="preserve"> проверки</w:t>
      </w:r>
      <w:r>
        <w:rPr>
          <w:b/>
          <w:i/>
        </w:rPr>
        <w:t>.</w:t>
      </w:r>
      <w:r w:rsidRPr="0065218A">
        <w:rPr>
          <w:b/>
          <w:i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65218A" w:rsidRDefault="00512A2C" w:rsidP="00D63E3E">
      <w:pPr>
        <w:spacing w:line="230" w:lineRule="exact"/>
        <w:jc w:val="both"/>
      </w:pPr>
      <w:r>
        <w:t>118</w:t>
      </w:r>
      <w:r w:rsidRPr="0065218A">
        <w:t> - менее 3 дней</w:t>
      </w:r>
    </w:p>
    <w:p w:rsidR="00512A2C" w:rsidRPr="0065218A" w:rsidRDefault="00512A2C" w:rsidP="00D63E3E">
      <w:pPr>
        <w:spacing w:line="230" w:lineRule="exact"/>
        <w:jc w:val="both"/>
      </w:pPr>
      <w:r>
        <w:t>119</w:t>
      </w:r>
      <w:r w:rsidRPr="0065218A">
        <w:t> - от 3 до 5 дней</w:t>
      </w:r>
    </w:p>
    <w:p w:rsidR="00512A2C" w:rsidRPr="0065218A" w:rsidRDefault="00512A2C" w:rsidP="00D63E3E">
      <w:pPr>
        <w:spacing w:line="230" w:lineRule="exact"/>
        <w:jc w:val="both"/>
      </w:pPr>
      <w:r>
        <w:t>120</w:t>
      </w:r>
      <w:r w:rsidRPr="0065218A">
        <w:t> - от 6 до 10 дней</w:t>
      </w:r>
    </w:p>
    <w:p w:rsidR="00512A2C" w:rsidRPr="0065218A" w:rsidRDefault="00512A2C" w:rsidP="00D63E3E">
      <w:pPr>
        <w:spacing w:line="230" w:lineRule="exact"/>
        <w:jc w:val="both"/>
      </w:pPr>
      <w:r>
        <w:t>121</w:t>
      </w:r>
      <w:r w:rsidRPr="0065218A">
        <w:t> - от 11 до 20 дней</w:t>
      </w:r>
    </w:p>
    <w:p w:rsidR="00512A2C" w:rsidRPr="0065218A" w:rsidRDefault="00512A2C" w:rsidP="00D63E3E">
      <w:pPr>
        <w:spacing w:line="230" w:lineRule="exact"/>
        <w:jc w:val="both"/>
      </w:pPr>
      <w:r>
        <w:t>122</w:t>
      </w:r>
      <w:r w:rsidRPr="0065218A">
        <w:t> - более 20 дней</w:t>
      </w:r>
    </w:p>
    <w:p w:rsidR="00512A2C" w:rsidRDefault="00512A2C" w:rsidP="00D63E3E">
      <w:pPr>
        <w:spacing w:line="230" w:lineRule="exact"/>
        <w:jc w:val="both"/>
      </w:pPr>
      <w:r>
        <w:t>123</w:t>
      </w:r>
      <w:r w:rsidRPr="0065218A">
        <w:t> - затрудняюсь ответить</w:t>
      </w:r>
    </w:p>
    <w:p w:rsidR="00512A2C" w:rsidRPr="00D049FB" w:rsidRDefault="00512A2C" w:rsidP="00506DC4">
      <w:pPr>
        <w:spacing w:line="266" w:lineRule="exact"/>
        <w:jc w:val="both"/>
        <w:rPr>
          <w:i/>
        </w:rPr>
      </w:pPr>
      <w:r>
        <w:rPr>
          <w:b/>
          <w:i/>
        </w:rPr>
        <w:t>21</w:t>
      </w:r>
      <w:r w:rsidRPr="00C65C37">
        <w:rPr>
          <w:b/>
          <w:i/>
        </w:rPr>
        <w:t xml:space="preserve">. Использовались ли в ходе проверок проверочные листы (списки проверяемых требований для целей конкретной проверки)? </w:t>
      </w:r>
      <w:r w:rsidRPr="00D049FB">
        <w:rPr>
          <w:i/>
        </w:rPr>
        <w:t>Выберите, пожалуйста, один вариант ответа.</w:t>
      </w:r>
    </w:p>
    <w:p w:rsidR="00512A2C" w:rsidRPr="00C65C37" w:rsidRDefault="00512A2C" w:rsidP="00F92307">
      <w:pPr>
        <w:spacing w:line="266" w:lineRule="exact"/>
        <w:contextualSpacing/>
        <w:jc w:val="both"/>
      </w:pPr>
      <w:r>
        <w:t>124</w:t>
      </w:r>
      <w:r w:rsidRPr="00C65C37">
        <w:t> - да, использовались в ходе каждой проверки</w:t>
      </w:r>
    </w:p>
    <w:p w:rsidR="00512A2C" w:rsidRPr="00C65C37" w:rsidRDefault="00512A2C" w:rsidP="00F92307">
      <w:pPr>
        <w:tabs>
          <w:tab w:val="left" w:pos="6969"/>
        </w:tabs>
        <w:spacing w:line="266" w:lineRule="exact"/>
        <w:contextualSpacing/>
        <w:jc w:val="both"/>
      </w:pPr>
      <w:r>
        <w:t>125</w:t>
      </w:r>
      <w:r w:rsidRPr="00C65C37">
        <w:t> - да, использовались в ходе некоторых проверок</w:t>
      </w:r>
    </w:p>
    <w:p w:rsidR="00512A2C" w:rsidRPr="00C65C37" w:rsidRDefault="00512A2C" w:rsidP="00F92307">
      <w:pPr>
        <w:spacing w:line="266" w:lineRule="exact"/>
        <w:contextualSpacing/>
        <w:jc w:val="both"/>
      </w:pPr>
      <w:r>
        <w:t>126</w:t>
      </w:r>
      <w:r w:rsidRPr="00C65C37">
        <w:t> - нет, не использовались</w:t>
      </w:r>
      <w:r w:rsidRPr="00C65C37">
        <w:tab/>
      </w:r>
      <w:r w:rsidRPr="00C65C37">
        <w:tab/>
      </w:r>
      <w:r w:rsidRPr="00C65C37">
        <w:tab/>
      </w:r>
      <w:r w:rsidRPr="00C65C37">
        <w:rPr>
          <w:i/>
          <w:highlight w:val="green"/>
        </w:rPr>
        <w:t>(переход к вопросу №2</w:t>
      </w:r>
      <w:r>
        <w:rPr>
          <w:i/>
          <w:highlight w:val="green"/>
        </w:rPr>
        <w:t>4</w:t>
      </w:r>
      <w:r w:rsidRPr="00C65C37">
        <w:rPr>
          <w:i/>
          <w:highlight w:val="green"/>
        </w:rPr>
        <w:t>)</w:t>
      </w:r>
    </w:p>
    <w:p w:rsidR="00512A2C" w:rsidRPr="00C65C37" w:rsidRDefault="00512A2C" w:rsidP="00F92307">
      <w:pPr>
        <w:spacing w:line="266" w:lineRule="exact"/>
        <w:contextualSpacing/>
        <w:jc w:val="both"/>
      </w:pPr>
      <w:r>
        <w:t>127</w:t>
      </w:r>
      <w:r w:rsidRPr="00506DC4">
        <w:t> - затрудняюсь ответить</w:t>
      </w:r>
    </w:p>
    <w:p w:rsidR="00512A2C" w:rsidRPr="00D049FB" w:rsidRDefault="00512A2C" w:rsidP="00C65C37">
      <w:pPr>
        <w:shd w:val="clear" w:color="auto" w:fill="FFFFFF"/>
        <w:spacing w:before="60" w:line="266" w:lineRule="exact"/>
        <w:jc w:val="both"/>
        <w:rPr>
          <w:i/>
        </w:rPr>
      </w:pPr>
      <w:r w:rsidRPr="00F74184">
        <w:rPr>
          <w:b/>
          <w:i/>
        </w:rPr>
        <w:t>2</w:t>
      </w:r>
      <w:r>
        <w:rPr>
          <w:b/>
          <w:i/>
        </w:rPr>
        <w:t>2</w:t>
      </w:r>
      <w:r w:rsidRPr="009D3704">
        <w:rPr>
          <w:b/>
          <w:i/>
        </w:rPr>
        <w:t>. </w:t>
      </w:r>
      <w:r>
        <w:rPr>
          <w:b/>
          <w:i/>
        </w:rPr>
        <w:t>В</w:t>
      </w:r>
      <w:r w:rsidRPr="009D3704">
        <w:rPr>
          <w:b/>
          <w:i/>
        </w:rPr>
        <w:t xml:space="preserve"> ходе проверок</w:t>
      </w:r>
      <w:r>
        <w:rPr>
          <w:b/>
          <w:i/>
        </w:rPr>
        <w:t xml:space="preserve"> были</w:t>
      </w:r>
      <w:r w:rsidRPr="009D3704">
        <w:rPr>
          <w:b/>
          <w:i/>
        </w:rPr>
        <w:t xml:space="preserve"> ли</w:t>
      </w:r>
      <w:r>
        <w:rPr>
          <w:b/>
          <w:i/>
        </w:rPr>
        <w:t xml:space="preserve"> Вы ознакомлены со списками проверяемых требований</w:t>
      </w:r>
      <w:r w:rsidRPr="009D3704">
        <w:rPr>
          <w:b/>
          <w:i/>
        </w:rPr>
        <w:t xml:space="preserve">? </w:t>
      </w:r>
      <w:r w:rsidRPr="00D049FB">
        <w:rPr>
          <w:i/>
        </w:rPr>
        <w:t>Выберите, пожалуйста, один вариант ответа.</w:t>
      </w:r>
    </w:p>
    <w:p w:rsidR="00512A2C" w:rsidRDefault="00512A2C" w:rsidP="00C65C37">
      <w:pPr>
        <w:shd w:val="clear" w:color="auto" w:fill="FFFFFF"/>
        <w:spacing w:line="266" w:lineRule="exact"/>
        <w:contextualSpacing/>
        <w:jc w:val="both"/>
      </w:pPr>
      <w:r>
        <w:t>128 - да, был ознакомлен в ходе</w:t>
      </w:r>
      <w:r w:rsidRPr="00273DB5">
        <w:t xml:space="preserve"> </w:t>
      </w:r>
      <w:r>
        <w:t>каждой проверки</w:t>
      </w:r>
    </w:p>
    <w:p w:rsidR="00512A2C" w:rsidRPr="00273DB5" w:rsidRDefault="00512A2C" w:rsidP="00C65C37">
      <w:pPr>
        <w:shd w:val="clear" w:color="auto" w:fill="FFFFFF"/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>
        <w:t>29</w:t>
      </w:r>
      <w:r w:rsidRPr="00273DB5">
        <w:t> </w:t>
      </w:r>
      <w:r>
        <w:t>-</w:t>
      </w:r>
      <w:r w:rsidRPr="00273DB5">
        <w:t> </w:t>
      </w:r>
      <w:r>
        <w:t>да, был ознакомлен в ходе некоторых проверок</w:t>
      </w:r>
    </w:p>
    <w:p w:rsidR="00512A2C" w:rsidRPr="00273DB5" w:rsidRDefault="00512A2C" w:rsidP="00C65C37">
      <w:pPr>
        <w:shd w:val="clear" w:color="auto" w:fill="FFFFFF"/>
        <w:spacing w:line="266" w:lineRule="exact"/>
        <w:contextualSpacing/>
        <w:jc w:val="both"/>
      </w:pPr>
      <w:r w:rsidRPr="00517AD1">
        <w:t>1</w:t>
      </w:r>
      <w:r>
        <w:t>30</w:t>
      </w:r>
      <w:r w:rsidRPr="00273DB5">
        <w:t xml:space="preserve"> - нет, не </w:t>
      </w:r>
      <w:r>
        <w:t>был ознакомлен</w:t>
      </w:r>
      <w:r>
        <w:tab/>
      </w:r>
      <w:r>
        <w:tab/>
      </w:r>
      <w:r>
        <w:tab/>
      </w:r>
      <w:r w:rsidRPr="006A107A">
        <w:rPr>
          <w:i/>
          <w:highlight w:val="green"/>
        </w:rPr>
        <w:t>(переход к вопросу №2</w:t>
      </w:r>
      <w:r>
        <w:rPr>
          <w:i/>
          <w:highlight w:val="green"/>
        </w:rPr>
        <w:t>4</w:t>
      </w:r>
      <w:r w:rsidRPr="006A107A">
        <w:rPr>
          <w:i/>
          <w:highlight w:val="green"/>
        </w:rPr>
        <w:t>)</w:t>
      </w:r>
    </w:p>
    <w:p w:rsidR="00512A2C" w:rsidRPr="00273DB5" w:rsidRDefault="00512A2C" w:rsidP="00C65C37">
      <w:pPr>
        <w:shd w:val="clear" w:color="auto" w:fill="FFFFFF"/>
        <w:spacing w:line="266" w:lineRule="exact"/>
        <w:contextualSpacing/>
        <w:jc w:val="both"/>
      </w:pPr>
      <w:r w:rsidRPr="00506DC4">
        <w:t>1</w:t>
      </w:r>
      <w:r>
        <w:t>31</w:t>
      </w:r>
      <w:r w:rsidRPr="00506DC4">
        <w:t> - затрудняюсь ответить</w:t>
      </w:r>
    </w:p>
    <w:p w:rsidR="00512A2C" w:rsidRPr="00D049FB" w:rsidRDefault="00512A2C" w:rsidP="00C65C37">
      <w:pPr>
        <w:shd w:val="clear" w:color="auto" w:fill="FFFFFF"/>
        <w:spacing w:before="60" w:line="266" w:lineRule="exact"/>
        <w:jc w:val="both"/>
        <w:rPr>
          <w:i/>
        </w:rPr>
      </w:pPr>
      <w:r w:rsidRPr="00F74184">
        <w:rPr>
          <w:b/>
          <w:i/>
        </w:rPr>
        <w:t>2</w:t>
      </w:r>
      <w:r>
        <w:rPr>
          <w:b/>
          <w:i/>
        </w:rPr>
        <w:t>3</w:t>
      </w:r>
      <w:r w:rsidRPr="009D3704">
        <w:rPr>
          <w:b/>
          <w:i/>
        </w:rPr>
        <w:t>. </w:t>
      </w:r>
      <w:r>
        <w:rPr>
          <w:b/>
          <w:i/>
        </w:rPr>
        <w:t>Оцените понятность</w:t>
      </w:r>
      <w:r w:rsidRPr="009D3704">
        <w:rPr>
          <w:b/>
          <w:i/>
        </w:rPr>
        <w:t xml:space="preserve"> проверяемых требований</w:t>
      </w:r>
      <w:r>
        <w:rPr>
          <w:b/>
          <w:i/>
        </w:rPr>
        <w:t>, указанных в</w:t>
      </w:r>
      <w:r w:rsidRPr="009D3704">
        <w:rPr>
          <w:b/>
          <w:i/>
        </w:rPr>
        <w:t xml:space="preserve"> проверочны</w:t>
      </w:r>
      <w:r>
        <w:rPr>
          <w:b/>
          <w:i/>
        </w:rPr>
        <w:t>х</w:t>
      </w:r>
      <w:r w:rsidRPr="009D3704">
        <w:rPr>
          <w:b/>
          <w:i/>
        </w:rPr>
        <w:t xml:space="preserve"> лист</w:t>
      </w:r>
      <w:r>
        <w:rPr>
          <w:b/>
          <w:i/>
        </w:rPr>
        <w:t>ах.</w:t>
      </w:r>
      <w:r w:rsidRPr="009D3704">
        <w:rPr>
          <w:b/>
          <w:i/>
        </w:rPr>
        <w:t xml:space="preserve"> </w:t>
      </w:r>
      <w:r w:rsidRPr="00D049FB">
        <w:rPr>
          <w:i/>
        </w:rPr>
        <w:t>Выберите, пожалуйста, один вариант ответа.</w:t>
      </w:r>
    </w:p>
    <w:p w:rsidR="00512A2C" w:rsidRDefault="00512A2C" w:rsidP="00C65C37">
      <w:pPr>
        <w:shd w:val="clear" w:color="auto" w:fill="FFFFFF"/>
        <w:spacing w:line="266" w:lineRule="exact"/>
        <w:contextualSpacing/>
        <w:jc w:val="both"/>
      </w:pPr>
      <w:r>
        <w:t>132</w:t>
      </w:r>
      <w:r w:rsidRPr="00273DB5">
        <w:t> - </w:t>
      </w:r>
      <w:r>
        <w:t xml:space="preserve">все требования </w:t>
      </w:r>
      <w:r w:rsidRPr="00273DB5">
        <w:t>понятны</w:t>
      </w:r>
    </w:p>
    <w:p w:rsidR="00512A2C" w:rsidRDefault="00512A2C" w:rsidP="00C65C37">
      <w:pPr>
        <w:shd w:val="clear" w:color="auto" w:fill="FFFFFF"/>
        <w:spacing w:line="266" w:lineRule="exact"/>
        <w:contextualSpacing/>
        <w:jc w:val="both"/>
      </w:pPr>
      <w:r>
        <w:t>133</w:t>
      </w:r>
      <w:r w:rsidRPr="00273DB5">
        <w:t> </w:t>
      </w:r>
      <w:r>
        <w:t>-</w:t>
      </w:r>
      <w:r w:rsidRPr="00273DB5">
        <w:t> </w:t>
      </w:r>
      <w:r>
        <w:t>большинство требований понятно</w:t>
      </w:r>
    </w:p>
    <w:p w:rsidR="00512A2C" w:rsidRDefault="00512A2C" w:rsidP="00C65C37">
      <w:pPr>
        <w:shd w:val="clear" w:color="auto" w:fill="FFFFFF"/>
        <w:spacing w:line="266" w:lineRule="exact"/>
        <w:contextualSpacing/>
        <w:jc w:val="both"/>
      </w:pPr>
      <w:r>
        <w:t>134</w:t>
      </w:r>
      <w:r w:rsidRPr="00273DB5">
        <w:t> - </w:t>
      </w:r>
      <w:r>
        <w:t>большинство требований непонятно</w:t>
      </w:r>
    </w:p>
    <w:p w:rsidR="00512A2C" w:rsidRPr="00273DB5" w:rsidRDefault="00512A2C" w:rsidP="00C65C37">
      <w:pPr>
        <w:shd w:val="clear" w:color="auto" w:fill="FFFFFF"/>
        <w:spacing w:line="266" w:lineRule="exact"/>
        <w:contextualSpacing/>
        <w:jc w:val="both"/>
      </w:pPr>
      <w:r>
        <w:t>135</w:t>
      </w:r>
      <w:r w:rsidRPr="00273DB5">
        <w:t> </w:t>
      </w:r>
      <w:r>
        <w:t>-</w:t>
      </w:r>
      <w:r w:rsidRPr="00273DB5">
        <w:t> </w:t>
      </w:r>
      <w:r>
        <w:t>все требования непонятны</w:t>
      </w:r>
    </w:p>
    <w:p w:rsidR="00512A2C" w:rsidRPr="00273DB5" w:rsidRDefault="00512A2C" w:rsidP="00C65C37">
      <w:pPr>
        <w:shd w:val="clear" w:color="auto" w:fill="FFFFFF"/>
        <w:spacing w:line="266" w:lineRule="exact"/>
        <w:contextualSpacing/>
        <w:jc w:val="both"/>
      </w:pPr>
      <w:r>
        <w:t>136</w:t>
      </w:r>
      <w:r w:rsidRPr="00273DB5">
        <w:t> - затрудняюсь ответить</w:t>
      </w:r>
    </w:p>
    <w:p w:rsidR="00512A2C" w:rsidRPr="00D049FB" w:rsidRDefault="00512A2C" w:rsidP="00BF518B">
      <w:pPr>
        <w:spacing w:before="60" w:line="250" w:lineRule="exact"/>
        <w:jc w:val="both"/>
      </w:pPr>
      <w:r w:rsidRPr="000C141C">
        <w:rPr>
          <w:b/>
          <w:i/>
        </w:rPr>
        <w:t>2</w:t>
      </w:r>
      <w:r>
        <w:rPr>
          <w:b/>
          <w:i/>
        </w:rPr>
        <w:t>4</w:t>
      </w:r>
      <w:r w:rsidRPr="000C141C">
        <w:rPr>
          <w:b/>
          <w:i/>
        </w:rPr>
        <w:t xml:space="preserve">. Были ли выявлены нарушения по результатам проверок?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512A2C" w:rsidRPr="000C141C" w:rsidRDefault="00512A2C" w:rsidP="00F92307">
      <w:pPr>
        <w:spacing w:line="250" w:lineRule="exact"/>
        <w:ind w:left="546" w:hanging="546"/>
        <w:jc w:val="both"/>
        <w:rPr>
          <w:i/>
        </w:rPr>
      </w:pPr>
      <w:r w:rsidRPr="000C141C">
        <w:t>1</w:t>
      </w:r>
      <w:r>
        <w:t>37 - нарушений не выявлено</w:t>
      </w:r>
      <w:r w:rsidRPr="000C141C">
        <w:tab/>
      </w:r>
      <w:r w:rsidRPr="000C141C">
        <w:tab/>
      </w:r>
      <w:r w:rsidRPr="000C141C">
        <w:tab/>
      </w:r>
      <w:r w:rsidRPr="000C141C">
        <w:rPr>
          <w:i/>
          <w:highlight w:val="green"/>
        </w:rPr>
        <w:t>(переход к вопросу №2</w:t>
      </w:r>
      <w:r>
        <w:rPr>
          <w:i/>
          <w:highlight w:val="green"/>
        </w:rPr>
        <w:t>7</w:t>
      </w:r>
      <w:r w:rsidRPr="000C141C">
        <w:rPr>
          <w:i/>
          <w:highlight w:val="green"/>
        </w:rPr>
        <w:t>)</w:t>
      </w:r>
    </w:p>
    <w:p w:rsidR="00512A2C" w:rsidRPr="000C141C" w:rsidRDefault="00512A2C" w:rsidP="00F92307">
      <w:pPr>
        <w:spacing w:line="250" w:lineRule="exact"/>
        <w:ind w:left="546" w:hanging="546"/>
        <w:jc w:val="both"/>
      </w:pPr>
      <w:r w:rsidRPr="000C141C">
        <w:t>1</w:t>
      </w:r>
      <w:r>
        <w:t>38</w:t>
      </w:r>
      <w:r w:rsidRPr="000C141C">
        <w:t> - нарушения были выявлены по резуль</w:t>
      </w:r>
      <w:r>
        <w:t>татам только некоторых проверок</w:t>
      </w:r>
    </w:p>
    <w:p w:rsidR="00512A2C" w:rsidRPr="000C141C" w:rsidRDefault="00512A2C" w:rsidP="00773DE2">
      <w:pPr>
        <w:spacing w:line="250" w:lineRule="exact"/>
        <w:ind w:left="546" w:hanging="546"/>
        <w:jc w:val="both"/>
      </w:pPr>
      <w:r w:rsidRPr="000C141C">
        <w:t>1</w:t>
      </w:r>
      <w:r>
        <w:t>39</w:t>
      </w:r>
      <w:r w:rsidRPr="000C141C">
        <w:t> - нарушения были выявлены по результатам каждой проведенной проверки</w:t>
      </w:r>
    </w:p>
    <w:p w:rsidR="00512A2C" w:rsidRPr="000C141C" w:rsidRDefault="00512A2C" w:rsidP="00773DE2">
      <w:pPr>
        <w:spacing w:line="250" w:lineRule="exact"/>
        <w:contextualSpacing/>
        <w:jc w:val="both"/>
        <w:rPr>
          <w:i/>
        </w:rPr>
      </w:pPr>
      <w:r w:rsidRPr="000C141C">
        <w:t>1</w:t>
      </w:r>
      <w:r>
        <w:t>40</w:t>
      </w:r>
      <w:r w:rsidRPr="000C141C">
        <w:t> - затрудняюсь ответить</w:t>
      </w:r>
    </w:p>
    <w:p w:rsidR="00512A2C" w:rsidRPr="00D049FB" w:rsidRDefault="00512A2C" w:rsidP="00F3604C">
      <w:pPr>
        <w:spacing w:before="60" w:line="240" w:lineRule="exact"/>
        <w:jc w:val="both"/>
        <w:rPr>
          <w:i/>
        </w:rPr>
      </w:pPr>
      <w:r w:rsidRPr="000C141C">
        <w:rPr>
          <w:b/>
          <w:i/>
        </w:rPr>
        <w:t>2</w:t>
      </w:r>
      <w:r>
        <w:rPr>
          <w:b/>
          <w:i/>
        </w:rPr>
        <w:t>5</w:t>
      </w:r>
      <w:r w:rsidRPr="000C141C">
        <w:rPr>
          <w:b/>
          <w:i/>
        </w:rPr>
        <w:t xml:space="preserve">. По Вашему мнению, какая часть выявленных нарушений была обоснованной? </w:t>
      </w:r>
      <w:r w:rsidRPr="00D049FB">
        <w:rPr>
          <w:i/>
        </w:rPr>
        <w:t>Выберите</w:t>
      </w:r>
      <w:r w:rsidRPr="00D049FB">
        <w:rPr>
          <w:bCs/>
          <w:i/>
          <w:iCs/>
        </w:rPr>
        <w:t xml:space="preserve">, </w:t>
      </w:r>
      <w:r w:rsidRPr="00D049FB">
        <w:rPr>
          <w:i/>
        </w:rPr>
        <w:t>пожалуйста</w:t>
      </w:r>
      <w:r w:rsidRPr="00D049FB">
        <w:rPr>
          <w:bCs/>
          <w:i/>
          <w:iCs/>
        </w:rPr>
        <w:t>, один вариант ответа.</w:t>
      </w:r>
    </w:p>
    <w:p w:rsidR="00512A2C" w:rsidRPr="000C141C" w:rsidRDefault="00512A2C" w:rsidP="00F3604C">
      <w:pPr>
        <w:spacing w:line="240" w:lineRule="exact"/>
        <w:contextualSpacing/>
        <w:jc w:val="both"/>
      </w:pPr>
      <w:r>
        <w:t>141</w:t>
      </w:r>
      <w:r w:rsidRPr="000C141C">
        <w:t> - все нарушения обоснованы</w:t>
      </w:r>
    </w:p>
    <w:p w:rsidR="00512A2C" w:rsidRPr="000C141C" w:rsidRDefault="00512A2C" w:rsidP="00F3604C">
      <w:pPr>
        <w:spacing w:line="240" w:lineRule="exact"/>
        <w:contextualSpacing/>
        <w:jc w:val="both"/>
      </w:pPr>
      <w:r>
        <w:t>142</w:t>
      </w:r>
      <w:r w:rsidRPr="000C141C">
        <w:t> - большая часть нарушений обоснована</w:t>
      </w:r>
    </w:p>
    <w:p w:rsidR="00512A2C" w:rsidRPr="000C141C" w:rsidRDefault="00512A2C" w:rsidP="00F3604C">
      <w:pPr>
        <w:spacing w:line="240" w:lineRule="exact"/>
        <w:contextualSpacing/>
        <w:jc w:val="both"/>
      </w:pPr>
      <w:r>
        <w:t>143</w:t>
      </w:r>
      <w:r w:rsidRPr="000C141C">
        <w:t> - большая часть нарушений не обоснована</w:t>
      </w:r>
    </w:p>
    <w:p w:rsidR="00512A2C" w:rsidRPr="000C141C" w:rsidRDefault="00512A2C" w:rsidP="00F3604C">
      <w:pPr>
        <w:spacing w:line="240" w:lineRule="exact"/>
        <w:contextualSpacing/>
        <w:jc w:val="both"/>
      </w:pPr>
      <w:r>
        <w:t>144</w:t>
      </w:r>
      <w:r w:rsidRPr="000C141C">
        <w:t> - все нарушения не обоснованы</w:t>
      </w:r>
    </w:p>
    <w:p w:rsidR="00512A2C" w:rsidRPr="000C141C" w:rsidRDefault="00512A2C" w:rsidP="00F3604C">
      <w:pPr>
        <w:spacing w:after="60" w:line="240" w:lineRule="exact"/>
        <w:jc w:val="both"/>
      </w:pPr>
      <w:r>
        <w:t>145</w:t>
      </w:r>
      <w:r w:rsidRPr="000C141C">
        <w:t> - затрудняюсь ответить</w:t>
      </w:r>
    </w:p>
    <w:p w:rsidR="00512A2C" w:rsidRPr="00D049FB" w:rsidRDefault="00512A2C" w:rsidP="00EA7567">
      <w:pPr>
        <w:spacing w:line="260" w:lineRule="exact"/>
        <w:jc w:val="both"/>
        <w:rPr>
          <w:i/>
        </w:rPr>
      </w:pPr>
      <w:r w:rsidRPr="000C141C">
        <w:rPr>
          <w:b/>
          <w:i/>
        </w:rPr>
        <w:t>2</w:t>
      </w:r>
      <w:r>
        <w:rPr>
          <w:b/>
          <w:i/>
        </w:rPr>
        <w:t>6</w:t>
      </w:r>
      <w:r w:rsidRPr="000C141C">
        <w:rPr>
          <w:b/>
          <w:i/>
        </w:rPr>
        <w:t xml:space="preserve">. Были ли Вами обжалованы результаты проверок? Если да, то каковы результаты обжалования? </w:t>
      </w:r>
      <w:r w:rsidRPr="00D049FB">
        <w:rPr>
          <w:i/>
        </w:rPr>
        <w:t>Выберите, пожалуйста, один вариант ответа.</w:t>
      </w:r>
    </w:p>
    <w:p w:rsidR="00512A2C" w:rsidRPr="000C141C" w:rsidRDefault="00512A2C" w:rsidP="00EA7567">
      <w:pPr>
        <w:spacing w:line="260" w:lineRule="exact"/>
        <w:jc w:val="both"/>
      </w:pPr>
      <w:r>
        <w:t>146</w:t>
      </w:r>
      <w:r w:rsidRPr="000C141C">
        <w:t> - да, решение проверяющих отменено</w:t>
      </w:r>
    </w:p>
    <w:p w:rsidR="00512A2C" w:rsidRPr="000C141C" w:rsidRDefault="00512A2C" w:rsidP="00EA7567">
      <w:pPr>
        <w:spacing w:line="260" w:lineRule="exact"/>
        <w:jc w:val="both"/>
      </w:pPr>
      <w:r>
        <w:t>147</w:t>
      </w:r>
      <w:r w:rsidRPr="000C141C">
        <w:t> - да, но жалоба не удовлетворена</w:t>
      </w:r>
    </w:p>
    <w:p w:rsidR="00512A2C" w:rsidRPr="000C141C" w:rsidRDefault="00512A2C" w:rsidP="00EA7567">
      <w:pPr>
        <w:spacing w:line="260" w:lineRule="exact"/>
        <w:jc w:val="both"/>
      </w:pPr>
      <w:r>
        <w:t>148</w:t>
      </w:r>
      <w:r w:rsidRPr="000C141C">
        <w:t> - нет, результаты не были обжалованы</w:t>
      </w:r>
    </w:p>
    <w:p w:rsidR="00512A2C" w:rsidRPr="000C141C" w:rsidRDefault="00512A2C" w:rsidP="00EA7567">
      <w:pPr>
        <w:spacing w:after="60" w:line="260" w:lineRule="exact"/>
        <w:jc w:val="both"/>
      </w:pPr>
      <w:r w:rsidRPr="000C141C">
        <w:t>1</w:t>
      </w:r>
      <w:r>
        <w:t>49</w:t>
      </w:r>
      <w:r w:rsidRPr="000C141C">
        <w:t> - затрудняюсь ответить</w:t>
      </w:r>
    </w:p>
    <w:p w:rsidR="00512A2C" w:rsidRPr="00D049FB" w:rsidRDefault="00512A2C" w:rsidP="00EA7567">
      <w:pPr>
        <w:spacing w:before="60" w:line="260" w:lineRule="exact"/>
        <w:jc w:val="both"/>
        <w:rPr>
          <w:i/>
        </w:rPr>
      </w:pPr>
      <w:r w:rsidRPr="000C141C">
        <w:rPr>
          <w:b/>
          <w:i/>
        </w:rPr>
        <w:t>2</w:t>
      </w:r>
      <w:r>
        <w:rPr>
          <w:b/>
          <w:i/>
        </w:rPr>
        <w:t>7</w:t>
      </w:r>
      <w:r w:rsidRPr="000C141C">
        <w:rPr>
          <w:b/>
          <w:i/>
        </w:rPr>
        <w:t xml:space="preserve">. Проверялись ли в ходе проверок требования, о существовании которых Вам не было ранее известно? </w:t>
      </w:r>
      <w:r w:rsidRPr="00D049FB">
        <w:rPr>
          <w:i/>
        </w:rPr>
        <w:t>Выберите, пожалуйста, один вариант ответа.</w:t>
      </w:r>
    </w:p>
    <w:p w:rsidR="00512A2C" w:rsidRPr="000C141C" w:rsidRDefault="00512A2C" w:rsidP="00EA7567">
      <w:pPr>
        <w:spacing w:line="260" w:lineRule="exact"/>
        <w:jc w:val="both"/>
      </w:pPr>
      <w:r>
        <w:t>150</w:t>
      </w:r>
      <w:r w:rsidRPr="000C141C">
        <w:t> - да, проверялись в ходе каждой проверки</w:t>
      </w:r>
    </w:p>
    <w:p w:rsidR="00512A2C" w:rsidRPr="000C141C" w:rsidRDefault="00512A2C" w:rsidP="00EA7567">
      <w:pPr>
        <w:spacing w:line="260" w:lineRule="exact"/>
        <w:jc w:val="both"/>
      </w:pPr>
      <w:r>
        <w:t>151</w:t>
      </w:r>
      <w:r w:rsidRPr="000C141C">
        <w:t> - да, проверялись в ходе некоторых проверок</w:t>
      </w:r>
    </w:p>
    <w:p w:rsidR="00512A2C" w:rsidRPr="000C141C" w:rsidRDefault="00512A2C" w:rsidP="00EA7567">
      <w:pPr>
        <w:spacing w:line="260" w:lineRule="exact"/>
        <w:jc w:val="both"/>
      </w:pPr>
      <w:r>
        <w:t>152</w:t>
      </w:r>
      <w:r w:rsidRPr="000C141C">
        <w:t> - нет, не проверялись</w:t>
      </w:r>
    </w:p>
    <w:p w:rsidR="00512A2C" w:rsidRPr="000C141C" w:rsidRDefault="00512A2C" w:rsidP="00EA7567">
      <w:pPr>
        <w:spacing w:line="260" w:lineRule="exact"/>
        <w:jc w:val="both"/>
      </w:pPr>
      <w:r>
        <w:t>153</w:t>
      </w:r>
      <w:r w:rsidRPr="000C141C">
        <w:t> - затрудняюсь ответить</w:t>
      </w:r>
    </w:p>
    <w:p w:rsidR="00512A2C" w:rsidRPr="00D049FB" w:rsidRDefault="00512A2C" w:rsidP="00EA7567">
      <w:pPr>
        <w:spacing w:before="60" w:line="260" w:lineRule="exact"/>
        <w:jc w:val="both"/>
        <w:rPr>
          <w:i/>
        </w:rPr>
      </w:pPr>
      <w:r w:rsidRPr="000C141C">
        <w:rPr>
          <w:b/>
          <w:i/>
        </w:rPr>
        <w:t>2</w:t>
      </w:r>
      <w:r>
        <w:rPr>
          <w:b/>
          <w:i/>
        </w:rPr>
        <w:t>8</w:t>
      </w:r>
      <w:r w:rsidRPr="000C141C">
        <w:rPr>
          <w:b/>
          <w:i/>
        </w:rPr>
        <w:t xml:space="preserve">. Получали ли Вы уведомления о внеплановых проверках в 2021 г., если да, то сколько? </w:t>
      </w:r>
      <w:r w:rsidRPr="00D049FB">
        <w:rPr>
          <w:i/>
        </w:rPr>
        <w:t>Выберите, пожалуйста, один вариант ответа.</w:t>
      </w:r>
    </w:p>
    <w:p w:rsidR="00512A2C" w:rsidRPr="000C141C" w:rsidRDefault="00512A2C" w:rsidP="00EA7567">
      <w:pPr>
        <w:spacing w:line="260" w:lineRule="exact"/>
        <w:jc w:val="both"/>
      </w:pPr>
      <w:r>
        <w:t>154</w:t>
      </w:r>
      <w:r w:rsidRPr="000C141C">
        <w:t> - нет, не получал</w:t>
      </w:r>
    </w:p>
    <w:p w:rsidR="00512A2C" w:rsidRPr="000C141C" w:rsidRDefault="00512A2C" w:rsidP="00EA7567">
      <w:pPr>
        <w:spacing w:line="260" w:lineRule="exact"/>
        <w:ind w:firstLine="567"/>
        <w:jc w:val="both"/>
        <w:rPr>
          <w:i/>
        </w:rPr>
      </w:pPr>
      <w:r w:rsidRPr="000C141C">
        <w:rPr>
          <w:i/>
        </w:rPr>
        <w:t>Да, получал</w:t>
      </w:r>
      <w:r>
        <w:rPr>
          <w:i/>
        </w:rPr>
        <w:t>(-а)</w:t>
      </w:r>
      <w:r w:rsidRPr="000C141C">
        <w:rPr>
          <w:i/>
        </w:rPr>
        <w:t>:</w:t>
      </w:r>
    </w:p>
    <w:p w:rsidR="00512A2C" w:rsidRPr="000C141C" w:rsidRDefault="00512A2C" w:rsidP="00EA7567">
      <w:pPr>
        <w:spacing w:line="260" w:lineRule="exact"/>
        <w:jc w:val="both"/>
      </w:pPr>
      <w:r>
        <w:t>155</w:t>
      </w:r>
      <w:r w:rsidRPr="000C141C">
        <w:t> - от 1 до 3 раз</w:t>
      </w:r>
    </w:p>
    <w:p w:rsidR="00512A2C" w:rsidRPr="000C141C" w:rsidRDefault="00512A2C" w:rsidP="00EA7567">
      <w:pPr>
        <w:spacing w:line="260" w:lineRule="exact"/>
        <w:jc w:val="both"/>
      </w:pPr>
      <w:r>
        <w:t>156</w:t>
      </w:r>
      <w:r w:rsidRPr="000C141C">
        <w:t> - от 4 до 6 раз</w:t>
      </w:r>
    </w:p>
    <w:p w:rsidR="00512A2C" w:rsidRPr="000C141C" w:rsidRDefault="00512A2C" w:rsidP="00EA7567">
      <w:pPr>
        <w:spacing w:line="260" w:lineRule="exact"/>
        <w:jc w:val="both"/>
      </w:pPr>
      <w:r>
        <w:t>157</w:t>
      </w:r>
      <w:r w:rsidRPr="000C141C">
        <w:t> - от 7 до 10 раз</w:t>
      </w:r>
    </w:p>
    <w:p w:rsidR="00512A2C" w:rsidRPr="000C141C" w:rsidRDefault="00512A2C" w:rsidP="00EA7567">
      <w:pPr>
        <w:spacing w:line="260" w:lineRule="exact"/>
        <w:jc w:val="both"/>
      </w:pPr>
      <w:r>
        <w:t>158</w:t>
      </w:r>
      <w:r w:rsidRPr="000C141C">
        <w:t> - более 10 раз</w:t>
      </w:r>
    </w:p>
    <w:p w:rsidR="00512A2C" w:rsidRDefault="00512A2C" w:rsidP="00EA7567">
      <w:pPr>
        <w:spacing w:before="60" w:line="260" w:lineRule="exact"/>
        <w:jc w:val="both"/>
        <w:rPr>
          <w:b/>
          <w:i/>
        </w:rPr>
      </w:pPr>
    </w:p>
    <w:p w:rsidR="00512A2C" w:rsidRPr="000C141C" w:rsidRDefault="00512A2C" w:rsidP="00BC7150">
      <w:pPr>
        <w:spacing w:before="60" w:line="256" w:lineRule="exact"/>
        <w:jc w:val="both"/>
        <w:rPr>
          <w:b/>
          <w:i/>
        </w:rPr>
      </w:pPr>
      <w:r w:rsidRPr="000C141C">
        <w:rPr>
          <w:b/>
          <w:i/>
        </w:rPr>
        <w:t>2</w:t>
      </w:r>
      <w:r>
        <w:rPr>
          <w:b/>
          <w:i/>
        </w:rPr>
        <w:t>9</w:t>
      </w:r>
      <w:r w:rsidRPr="000C141C">
        <w:rPr>
          <w:b/>
          <w:i/>
        </w:rPr>
        <w:t>. Какие виды административных наказаний применялись в отношении Вашей компании по результатам проверок</w:t>
      </w:r>
      <w:r w:rsidRPr="0062554C">
        <w:rPr>
          <w:b/>
          <w:i/>
        </w:rPr>
        <w:t xml:space="preserve"> </w:t>
      </w:r>
      <w:r w:rsidRPr="000C141C">
        <w:rPr>
          <w:b/>
          <w:i/>
        </w:rPr>
        <w:t xml:space="preserve">в 2021 г.? </w:t>
      </w:r>
      <w:r w:rsidRPr="003009F3">
        <w:rPr>
          <w:i/>
        </w:rPr>
        <w:t>Число вариантов ответа не ограничено.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59</w:t>
      </w:r>
      <w:r w:rsidRPr="000C141C">
        <w:t> - административные наказания не применялись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60</w:t>
      </w:r>
      <w:r w:rsidRPr="000C141C">
        <w:t> - предупреждение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61</w:t>
      </w:r>
      <w:r w:rsidRPr="000C141C">
        <w:t> - административный штраф</w:t>
      </w:r>
    </w:p>
    <w:p w:rsidR="00512A2C" w:rsidRPr="000C141C" w:rsidRDefault="00512A2C" w:rsidP="00BC7150">
      <w:pPr>
        <w:spacing w:line="256" w:lineRule="exact"/>
        <w:ind w:left="567" w:hanging="567"/>
        <w:jc w:val="both"/>
      </w:pPr>
      <w:r w:rsidRPr="000C141C">
        <w:t>1</w:t>
      </w:r>
      <w:r>
        <w:t>62</w:t>
      </w:r>
      <w:r w:rsidRPr="000C141C">
        <w:t> - конфискация товара, автотранспорта или иного предмета административного правонарушения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63</w:t>
      </w:r>
      <w:r w:rsidRPr="000C141C">
        <w:t> - лишение лицензии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64</w:t>
      </w:r>
      <w:r w:rsidRPr="000C141C">
        <w:t> - административный арест должностных лиц компании</w:t>
      </w:r>
    </w:p>
    <w:p w:rsidR="00512A2C" w:rsidRPr="000C141C" w:rsidRDefault="00512A2C" w:rsidP="00BC7150">
      <w:pPr>
        <w:spacing w:line="256" w:lineRule="exact"/>
        <w:ind w:left="567" w:hanging="567"/>
        <w:jc w:val="both"/>
      </w:pPr>
      <w:r w:rsidRPr="000C141C">
        <w:t>1</w:t>
      </w:r>
      <w:r>
        <w:t>65</w:t>
      </w:r>
      <w:r w:rsidRPr="000C141C">
        <w:t> - административное выдворение за пределы Российской Федерации иностранного гражданина или лица без гражданства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66</w:t>
      </w:r>
      <w:r w:rsidRPr="000C141C">
        <w:t> - дисквалификация должностных лиц компании</w:t>
      </w:r>
    </w:p>
    <w:p w:rsidR="00512A2C" w:rsidRPr="000C141C" w:rsidRDefault="00512A2C" w:rsidP="00BC7150">
      <w:pPr>
        <w:spacing w:line="256" w:lineRule="exact"/>
        <w:jc w:val="both"/>
      </w:pPr>
      <w:r w:rsidRPr="000C141C">
        <w:t>1</w:t>
      </w:r>
      <w:r>
        <w:t>67</w:t>
      </w:r>
      <w:r w:rsidRPr="000C141C">
        <w:t> - административное приостановление деятельности</w:t>
      </w:r>
    </w:p>
    <w:p w:rsidR="00512A2C" w:rsidRPr="00054736" w:rsidRDefault="00512A2C" w:rsidP="00BC7150">
      <w:pPr>
        <w:spacing w:line="256" w:lineRule="exact"/>
        <w:jc w:val="both"/>
      </w:pPr>
      <w:r w:rsidRPr="000C141C">
        <w:t>1</w:t>
      </w:r>
      <w:r>
        <w:t>68</w:t>
      </w:r>
      <w:r w:rsidRPr="000C141C">
        <w:t> - другое</w:t>
      </w:r>
    </w:p>
    <w:p w:rsidR="00512A2C" w:rsidRPr="00054736" w:rsidRDefault="00512A2C" w:rsidP="00BC7150">
      <w:pPr>
        <w:spacing w:line="256" w:lineRule="exact"/>
        <w:jc w:val="both"/>
      </w:pPr>
      <w:r w:rsidRPr="00F001FF">
        <w:t>1</w:t>
      </w:r>
      <w:r>
        <w:t>69</w:t>
      </w:r>
      <w:r w:rsidRPr="00054736">
        <w:t> - затрудняюсь ответить</w:t>
      </w:r>
    </w:p>
    <w:p w:rsidR="00512A2C" w:rsidRPr="000D3EEB" w:rsidRDefault="00512A2C" w:rsidP="00BC7150">
      <w:pPr>
        <w:spacing w:before="60" w:line="256" w:lineRule="exact"/>
        <w:jc w:val="both"/>
        <w:rPr>
          <w:i/>
        </w:rPr>
      </w:pPr>
      <w:r>
        <w:rPr>
          <w:b/>
          <w:i/>
        </w:rPr>
        <w:t>30</w:t>
      </w:r>
      <w:r w:rsidRPr="008A0C88">
        <w:rPr>
          <w:b/>
          <w:i/>
        </w:rPr>
        <w:t>. </w:t>
      </w:r>
      <w:r w:rsidRPr="00FB09A3">
        <w:rPr>
          <w:b/>
          <w:i/>
        </w:rPr>
        <w:t xml:space="preserve">Как, по Вашему мнению, изменились административные наказания за последний </w:t>
      </w:r>
      <w:r w:rsidRPr="00FB09A3">
        <w:rPr>
          <w:b/>
          <w:i/>
        </w:rPr>
        <w:br/>
        <w:t xml:space="preserve">год? </w:t>
      </w:r>
      <w:r w:rsidRPr="000D3EEB">
        <w:rPr>
          <w:bCs/>
          <w:i/>
          <w:iCs/>
        </w:rPr>
        <w:t>Выберите, пожалуйста, один вариант ответа.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170</w:t>
      </w:r>
      <w:r w:rsidRPr="00FB09A3">
        <w:t> - значительно</w:t>
      </w:r>
      <w:r w:rsidRPr="008F40AF">
        <w:t xml:space="preserve"> ужесточились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171</w:t>
      </w:r>
      <w:r w:rsidRPr="008F40AF">
        <w:t> - незначительно ужесточились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172</w:t>
      </w:r>
      <w:r w:rsidRPr="008F40AF">
        <w:t> - не изменились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173</w:t>
      </w:r>
      <w:r w:rsidRPr="008F40AF">
        <w:t> - незначительно смягчились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174</w:t>
      </w:r>
      <w:r w:rsidRPr="008F40AF">
        <w:t> - значительно смягчились</w:t>
      </w:r>
    </w:p>
    <w:p w:rsidR="00512A2C" w:rsidRPr="008F40AF" w:rsidRDefault="00512A2C" w:rsidP="00BC7150">
      <w:pPr>
        <w:spacing w:line="256" w:lineRule="exact"/>
        <w:ind w:left="567" w:hanging="567"/>
        <w:jc w:val="both"/>
      </w:pPr>
      <w:r>
        <w:t>175</w:t>
      </w:r>
      <w:r w:rsidRPr="008F40AF">
        <w:t> - затрудняюсь ответить</w:t>
      </w:r>
    </w:p>
    <w:p w:rsidR="00512A2C" w:rsidRPr="000D3EEB" w:rsidRDefault="00512A2C" w:rsidP="00BC7150">
      <w:pPr>
        <w:spacing w:before="60" w:line="256" w:lineRule="exact"/>
        <w:jc w:val="both"/>
        <w:rPr>
          <w:i/>
        </w:rPr>
      </w:pPr>
      <w:r w:rsidRPr="008F40AF">
        <w:rPr>
          <w:b/>
          <w:i/>
        </w:rPr>
        <w:t>3</w:t>
      </w:r>
      <w:r>
        <w:rPr>
          <w:b/>
          <w:i/>
        </w:rPr>
        <w:t>1</w:t>
      </w:r>
      <w:r w:rsidRPr="008F40AF">
        <w:rPr>
          <w:b/>
          <w:i/>
        </w:rPr>
        <w:t>. Какова, на Ваш взгляд, основная мотивация большинства сотрудников контрольно-надзорных органов, с которыми Вы взаимодействовали?</w:t>
      </w:r>
      <w:r w:rsidRPr="008F40AF">
        <w:rPr>
          <w:b/>
          <w:bCs/>
          <w:i/>
          <w:iCs/>
        </w:rPr>
        <w:t xml:space="preserve"> </w:t>
      </w:r>
      <w:r w:rsidRPr="000D3EEB">
        <w:rPr>
          <w:bCs/>
          <w:i/>
          <w:iCs/>
        </w:rPr>
        <w:t>Выберите, пожалуйста, один вариант ответа.</w:t>
      </w:r>
    </w:p>
    <w:p w:rsidR="00512A2C" w:rsidRPr="008F40AF" w:rsidRDefault="00512A2C" w:rsidP="00BC7150">
      <w:pPr>
        <w:spacing w:line="256" w:lineRule="exact"/>
        <w:jc w:val="both"/>
      </w:pPr>
      <w:r>
        <w:t>176</w:t>
      </w:r>
      <w:r w:rsidRPr="008F40AF">
        <w:t> - выявление реальных нарушений и обеспечение безопасности граждан</w:t>
      </w:r>
    </w:p>
    <w:p w:rsidR="00512A2C" w:rsidRPr="008F40AF" w:rsidRDefault="00512A2C" w:rsidP="00BC7150">
      <w:pPr>
        <w:spacing w:line="256" w:lineRule="exact"/>
        <w:jc w:val="both"/>
      </w:pPr>
      <w:r>
        <w:t>177</w:t>
      </w:r>
      <w:r w:rsidRPr="008F40AF">
        <w:t> - оказание содействия предпринимателям в соблюдении обязательных требований</w:t>
      </w:r>
    </w:p>
    <w:p w:rsidR="00512A2C" w:rsidRPr="008F40AF" w:rsidRDefault="00512A2C" w:rsidP="00BC7150">
      <w:pPr>
        <w:spacing w:line="256" w:lineRule="exact"/>
        <w:jc w:val="both"/>
      </w:pPr>
      <w:r>
        <w:t>178</w:t>
      </w:r>
      <w:r w:rsidRPr="008F40AF">
        <w:t> - формальное выполнение должностных обязанностей</w:t>
      </w:r>
    </w:p>
    <w:p w:rsidR="00512A2C" w:rsidRPr="008F40AF" w:rsidRDefault="00512A2C" w:rsidP="00BC7150">
      <w:pPr>
        <w:spacing w:line="256" w:lineRule="exact"/>
        <w:jc w:val="both"/>
      </w:pPr>
      <w:r>
        <w:t>179</w:t>
      </w:r>
      <w:r w:rsidRPr="008F40AF">
        <w:t> - получение неформального дохода</w:t>
      </w:r>
    </w:p>
    <w:p w:rsidR="00512A2C" w:rsidRPr="00AE20B5" w:rsidRDefault="00512A2C" w:rsidP="00BC7150">
      <w:pPr>
        <w:spacing w:line="256" w:lineRule="exact"/>
        <w:jc w:val="both"/>
      </w:pPr>
      <w:r>
        <w:t>180</w:t>
      </w:r>
      <w:r w:rsidRPr="00AE20B5">
        <w:t> - навязывание дополнительных услуг или консультаций от аккредитованных компаний</w:t>
      </w:r>
    </w:p>
    <w:p w:rsidR="00512A2C" w:rsidRPr="00AE20B5" w:rsidRDefault="00512A2C" w:rsidP="00BC7150">
      <w:pPr>
        <w:spacing w:line="256" w:lineRule="exact"/>
        <w:jc w:val="both"/>
      </w:pPr>
      <w:r>
        <w:t>181</w:t>
      </w:r>
      <w:r w:rsidRPr="00AE20B5">
        <w:t> - другое</w:t>
      </w:r>
    </w:p>
    <w:p w:rsidR="00512A2C" w:rsidRPr="00AE20B5" w:rsidRDefault="00512A2C" w:rsidP="00BC7150">
      <w:pPr>
        <w:spacing w:line="256" w:lineRule="exact"/>
        <w:jc w:val="both"/>
      </w:pPr>
      <w:r>
        <w:t>182</w:t>
      </w:r>
      <w:r w:rsidRPr="00AE20B5">
        <w:t> - затрудняюсь ответить</w:t>
      </w:r>
    </w:p>
    <w:p w:rsidR="00512A2C" w:rsidRPr="000D3EEB" w:rsidRDefault="00512A2C" w:rsidP="00BC7150">
      <w:pPr>
        <w:spacing w:before="120" w:line="256" w:lineRule="exact"/>
        <w:jc w:val="both"/>
        <w:rPr>
          <w:i/>
        </w:rPr>
      </w:pPr>
      <w:r>
        <w:rPr>
          <w:b/>
          <w:i/>
        </w:rPr>
        <w:t>32</w:t>
      </w:r>
      <w:r w:rsidRPr="00AE20B5">
        <w:rPr>
          <w:b/>
          <w:i/>
        </w:rPr>
        <w:t>. Проводились ли контрольно-надзорными органами профилактические мероприятия</w:t>
      </w:r>
      <w:r>
        <w:rPr>
          <w:b/>
          <w:i/>
        </w:rPr>
        <w:t xml:space="preserve"> </w:t>
      </w:r>
      <w:r w:rsidRPr="00A15935">
        <w:rPr>
          <w:i/>
        </w:rPr>
        <w:t>(профилактический визит</w:t>
      </w:r>
      <w:r>
        <w:rPr>
          <w:i/>
        </w:rPr>
        <w:t>,</w:t>
      </w:r>
      <w:r w:rsidRPr="00A15935">
        <w:rPr>
          <w:i/>
        </w:rPr>
        <w:t xml:space="preserve"> объявление предостережения,</w:t>
      </w:r>
      <w:r>
        <w:rPr>
          <w:i/>
        </w:rPr>
        <w:t xml:space="preserve"> </w:t>
      </w:r>
      <w:r w:rsidRPr="00A15935">
        <w:rPr>
          <w:i/>
        </w:rPr>
        <w:t>информирование</w:t>
      </w:r>
      <w:r>
        <w:rPr>
          <w:i/>
        </w:rPr>
        <w:t xml:space="preserve"> по вопросам соблюдения обязательных требований, </w:t>
      </w:r>
      <w:r w:rsidRPr="00A15935">
        <w:rPr>
          <w:i/>
        </w:rPr>
        <w:t>кон</w:t>
      </w:r>
      <w:r>
        <w:rPr>
          <w:i/>
        </w:rPr>
        <w:t xml:space="preserve">сультирование и т.д.) </w:t>
      </w:r>
      <w:r w:rsidRPr="00AE20B5">
        <w:rPr>
          <w:b/>
          <w:i/>
        </w:rPr>
        <w:t xml:space="preserve">в Вашей компании </w:t>
      </w:r>
      <w:r>
        <w:rPr>
          <w:b/>
          <w:i/>
        </w:rPr>
        <w:br/>
      </w:r>
      <w:r w:rsidRPr="00AE20B5">
        <w:rPr>
          <w:b/>
          <w:i/>
        </w:rPr>
        <w:t xml:space="preserve">в течение 2021 г.? </w:t>
      </w:r>
      <w:r w:rsidRPr="000D3EEB">
        <w:rPr>
          <w:bCs/>
          <w:i/>
          <w:iCs/>
        </w:rPr>
        <w:t>Выберите, пожалуйста, один вариант ответа.</w:t>
      </w:r>
    </w:p>
    <w:p w:rsidR="00512A2C" w:rsidRPr="00AE20B5" w:rsidRDefault="00512A2C" w:rsidP="00BC7150">
      <w:pPr>
        <w:pStyle w:val="Default"/>
        <w:spacing w:line="256" w:lineRule="exact"/>
      </w:pPr>
      <w:r>
        <w:t>183</w:t>
      </w:r>
      <w:r w:rsidRPr="00AE20B5">
        <w:t xml:space="preserve"> - да, проводились </w:t>
      </w:r>
      <w:r>
        <w:t>1</w:t>
      </w:r>
      <w:r w:rsidRPr="00AE20B5">
        <w:t xml:space="preserve"> раз</w:t>
      </w:r>
    </w:p>
    <w:p w:rsidR="00512A2C" w:rsidRPr="00AE20B5" w:rsidRDefault="00512A2C" w:rsidP="00BC7150">
      <w:pPr>
        <w:pStyle w:val="Default"/>
        <w:spacing w:line="256" w:lineRule="exact"/>
      </w:pPr>
      <w:r>
        <w:t>184 - да, проводились не</w:t>
      </w:r>
      <w:r w:rsidRPr="00AE20B5">
        <w:t>однократно</w:t>
      </w:r>
    </w:p>
    <w:p w:rsidR="00512A2C" w:rsidRPr="00AE20B5" w:rsidRDefault="00512A2C" w:rsidP="00BC7150">
      <w:pPr>
        <w:pStyle w:val="Default"/>
        <w:spacing w:line="256" w:lineRule="exact"/>
      </w:pPr>
      <w:r>
        <w:t>185</w:t>
      </w:r>
      <w:r w:rsidRPr="00AE20B5">
        <w:t xml:space="preserve"> - нет, не проводились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C1D">
        <w:rPr>
          <w:i/>
          <w:highlight w:val="green"/>
        </w:rPr>
        <w:t>(переход к вопросу №3</w:t>
      </w:r>
      <w:r>
        <w:rPr>
          <w:i/>
          <w:highlight w:val="green"/>
        </w:rPr>
        <w:t>4</w:t>
      </w:r>
      <w:r w:rsidRPr="00FF1C1D">
        <w:rPr>
          <w:i/>
          <w:highlight w:val="green"/>
        </w:rPr>
        <w:t>)</w:t>
      </w:r>
    </w:p>
    <w:p w:rsidR="00512A2C" w:rsidRPr="00AE20B5" w:rsidRDefault="00512A2C" w:rsidP="00BC7150">
      <w:pPr>
        <w:pStyle w:val="Default"/>
        <w:spacing w:line="256" w:lineRule="exact"/>
      </w:pPr>
      <w:r>
        <w:t>186</w:t>
      </w:r>
      <w:r w:rsidRPr="00AE20B5">
        <w:t xml:space="preserve"> - </w:t>
      </w:r>
      <w:r w:rsidRPr="00AD489A">
        <w:rPr>
          <w:spacing w:val="-8"/>
        </w:rPr>
        <w:t>затрудняюсь ответить/не знаю/не помню о таких мероприятиях</w:t>
      </w:r>
      <w:r>
        <w:t xml:space="preserve">        </w:t>
      </w:r>
      <w:r w:rsidRPr="00FF1C1D">
        <w:rPr>
          <w:i/>
          <w:highlight w:val="green"/>
        </w:rPr>
        <w:t>(переход к вопросу №3</w:t>
      </w:r>
      <w:r>
        <w:rPr>
          <w:i/>
          <w:highlight w:val="green"/>
        </w:rPr>
        <w:t>4</w:t>
      </w:r>
      <w:r w:rsidRPr="00FF1C1D">
        <w:rPr>
          <w:i/>
          <w:highlight w:val="green"/>
        </w:rPr>
        <w:t>)</w:t>
      </w:r>
    </w:p>
    <w:p w:rsidR="00512A2C" w:rsidRPr="000D3EEB" w:rsidRDefault="00512A2C" w:rsidP="00BC7150">
      <w:pPr>
        <w:spacing w:before="60" w:line="256" w:lineRule="exact"/>
        <w:jc w:val="both"/>
        <w:rPr>
          <w:i/>
        </w:rPr>
      </w:pPr>
      <w:r w:rsidRPr="00CE7FAE">
        <w:rPr>
          <w:b/>
          <w:i/>
        </w:rPr>
        <w:t>3</w:t>
      </w:r>
      <w:r>
        <w:rPr>
          <w:b/>
          <w:i/>
        </w:rPr>
        <w:t>3</w:t>
      </w:r>
      <w:r w:rsidRPr="00CE7FAE">
        <w:rPr>
          <w:b/>
          <w:i/>
        </w:rPr>
        <w:t xml:space="preserve">. Оцените эффективность </w:t>
      </w:r>
      <w:r>
        <w:rPr>
          <w:b/>
          <w:i/>
        </w:rPr>
        <w:t xml:space="preserve">указанных профилактических </w:t>
      </w:r>
      <w:r w:rsidRPr="00CE7FAE">
        <w:rPr>
          <w:b/>
          <w:i/>
        </w:rPr>
        <w:t>мероприятий</w:t>
      </w:r>
      <w:r>
        <w:rPr>
          <w:b/>
          <w:i/>
        </w:rPr>
        <w:t>.</w:t>
      </w:r>
      <w:r w:rsidRPr="00CE7FAE">
        <w:rPr>
          <w:b/>
          <w:i/>
        </w:rPr>
        <w:t xml:space="preserve"> </w:t>
      </w:r>
      <w:r w:rsidRPr="000D3EEB">
        <w:rPr>
          <w:i/>
        </w:rPr>
        <w:t>Выберите, пожалуйста, один вариант ответа.</w:t>
      </w:r>
    </w:p>
    <w:p w:rsidR="00512A2C" w:rsidRPr="00CE7FAE" w:rsidRDefault="00512A2C" w:rsidP="00BC7150">
      <w:pPr>
        <w:spacing w:line="256" w:lineRule="exact"/>
        <w:ind w:left="567" w:hanging="567"/>
        <w:contextualSpacing/>
        <w:jc w:val="both"/>
      </w:pPr>
      <w:r>
        <w:t>187</w:t>
      </w:r>
      <w:r w:rsidRPr="00CE7FAE">
        <w:t> - мероприятия безусловно эффективны</w:t>
      </w:r>
    </w:p>
    <w:p w:rsidR="00512A2C" w:rsidRPr="00CE7FAE" w:rsidRDefault="00512A2C" w:rsidP="00BC7150">
      <w:pPr>
        <w:spacing w:line="256" w:lineRule="exact"/>
        <w:ind w:left="567" w:hanging="567"/>
        <w:contextualSpacing/>
        <w:jc w:val="both"/>
      </w:pPr>
      <w:r>
        <w:t>188</w:t>
      </w:r>
      <w:r w:rsidRPr="00CE7FAE">
        <w:t> - мероприятия скорее эффективны</w:t>
      </w:r>
    </w:p>
    <w:p w:rsidR="00512A2C" w:rsidRPr="00CE7FAE" w:rsidRDefault="00512A2C" w:rsidP="00BC7150">
      <w:pPr>
        <w:spacing w:line="256" w:lineRule="exact"/>
        <w:ind w:left="567" w:hanging="567"/>
        <w:contextualSpacing/>
        <w:jc w:val="both"/>
      </w:pPr>
      <w:r>
        <w:t>189</w:t>
      </w:r>
      <w:r w:rsidRPr="00CE7FAE">
        <w:t> - мероприятия скорее неэффективны</w:t>
      </w:r>
    </w:p>
    <w:p w:rsidR="00512A2C" w:rsidRPr="00CE7FAE" w:rsidRDefault="00512A2C" w:rsidP="00BC7150">
      <w:pPr>
        <w:spacing w:line="256" w:lineRule="exact"/>
        <w:ind w:left="567" w:hanging="567"/>
        <w:contextualSpacing/>
        <w:jc w:val="both"/>
      </w:pPr>
      <w:r>
        <w:t>190</w:t>
      </w:r>
      <w:r w:rsidRPr="00CE7FAE">
        <w:t> - мероприятия безусловно неэффективны</w:t>
      </w:r>
    </w:p>
    <w:p w:rsidR="00512A2C" w:rsidRPr="00037DEA" w:rsidRDefault="00512A2C" w:rsidP="00BC7150">
      <w:pPr>
        <w:spacing w:line="256" w:lineRule="exact"/>
        <w:contextualSpacing/>
        <w:jc w:val="both"/>
        <w:rPr>
          <w:b/>
          <w:i/>
        </w:rPr>
      </w:pPr>
      <w:r>
        <w:t>191</w:t>
      </w:r>
      <w:r w:rsidRPr="00CE7FAE">
        <w:t> - затрудняюсь ответить</w:t>
      </w:r>
    </w:p>
    <w:p w:rsidR="00512A2C" w:rsidRPr="000D3EEB" w:rsidRDefault="00512A2C" w:rsidP="00BC7150">
      <w:pPr>
        <w:pStyle w:val="Title"/>
        <w:widowControl w:val="0"/>
        <w:spacing w:before="60" w:after="0" w:line="256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107602">
        <w:rPr>
          <w:rFonts w:ascii="Times New Roman" w:hAnsi="Times New Roman"/>
          <w:b/>
          <w:bCs/>
          <w:i/>
          <w:color w:val="000000"/>
          <w:sz w:val="24"/>
          <w:szCs w:val="24"/>
          <w:u w:color="000000"/>
        </w:rPr>
        <w:t>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u w:color="000000"/>
        </w:rPr>
        <w:t>4</w:t>
      </w:r>
      <w:r w:rsidRPr="00107602">
        <w:rPr>
          <w:rFonts w:ascii="Times New Roman" w:hAnsi="Times New Roman"/>
          <w:b/>
          <w:bCs/>
          <w:i/>
          <w:color w:val="000000"/>
          <w:sz w:val="24"/>
          <w:szCs w:val="24"/>
          <w:u w:color="000000"/>
        </w:rPr>
        <w:t>. Как Вы оцениваете состояние российской экономики в целом?</w:t>
      </w:r>
      <w:r w:rsidRPr="00107602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один вариант ответа.</w:t>
      </w:r>
    </w:p>
    <w:p w:rsidR="00512A2C" w:rsidRPr="00107602" w:rsidRDefault="00512A2C" w:rsidP="00BC7150">
      <w:pPr>
        <w:spacing w:line="256" w:lineRule="exact"/>
      </w:pPr>
      <w:r>
        <w:t>192</w:t>
      </w:r>
      <w:r w:rsidRPr="00107602">
        <w:t xml:space="preserve"> - очень хорошее</w:t>
      </w:r>
    </w:p>
    <w:p w:rsidR="00512A2C" w:rsidRPr="00107602" w:rsidRDefault="00512A2C" w:rsidP="00BC7150">
      <w:pPr>
        <w:spacing w:line="256" w:lineRule="exact"/>
      </w:pPr>
      <w:r>
        <w:t>193</w:t>
      </w:r>
      <w:r w:rsidRPr="00107602">
        <w:t xml:space="preserve"> - хорошее</w:t>
      </w:r>
    </w:p>
    <w:p w:rsidR="00512A2C" w:rsidRPr="00107602" w:rsidRDefault="00512A2C" w:rsidP="00BC7150">
      <w:pPr>
        <w:spacing w:line="256" w:lineRule="exact"/>
      </w:pPr>
      <w:r>
        <w:t>194</w:t>
      </w:r>
      <w:r w:rsidRPr="00107602">
        <w:t xml:space="preserve"> - удовлетворительное</w:t>
      </w:r>
    </w:p>
    <w:p w:rsidR="00512A2C" w:rsidRPr="00107602" w:rsidRDefault="00512A2C" w:rsidP="00BC7150">
      <w:pPr>
        <w:spacing w:line="256" w:lineRule="exact"/>
      </w:pPr>
      <w:r>
        <w:t>195</w:t>
      </w:r>
      <w:r w:rsidRPr="00107602">
        <w:t xml:space="preserve"> - плохое</w:t>
      </w:r>
    </w:p>
    <w:p w:rsidR="00512A2C" w:rsidRPr="00107602" w:rsidRDefault="00512A2C" w:rsidP="00BC7150">
      <w:pPr>
        <w:spacing w:line="256" w:lineRule="exact"/>
      </w:pPr>
      <w:r>
        <w:t>196</w:t>
      </w:r>
      <w:r w:rsidRPr="00107602">
        <w:t xml:space="preserve"> - очень плохое</w:t>
      </w:r>
    </w:p>
    <w:p w:rsidR="00512A2C" w:rsidRPr="00037DEA" w:rsidRDefault="00512A2C" w:rsidP="00BC7150">
      <w:pPr>
        <w:spacing w:line="256" w:lineRule="exact"/>
        <w:ind w:left="709" w:hanging="709"/>
      </w:pPr>
      <w:r>
        <w:t>197</w:t>
      </w:r>
      <w:r w:rsidRPr="00107602">
        <w:t xml:space="preserve"> - затрудняюсь ответить</w:t>
      </w:r>
    </w:p>
    <w:p w:rsidR="00512A2C" w:rsidRPr="000D3EEB" w:rsidRDefault="00512A2C" w:rsidP="00637266">
      <w:pPr>
        <w:spacing w:before="120" w:line="240" w:lineRule="exact"/>
        <w:jc w:val="both"/>
        <w:rPr>
          <w:bCs/>
          <w:i/>
          <w:iCs/>
        </w:rPr>
      </w:pPr>
      <w:r w:rsidRPr="00037DEA">
        <w:rPr>
          <w:b/>
          <w:i/>
        </w:rPr>
        <w:t>3</w:t>
      </w:r>
      <w:r>
        <w:rPr>
          <w:b/>
          <w:i/>
        </w:rPr>
        <w:t>5</w:t>
      </w:r>
      <w:r w:rsidRPr="00037DEA">
        <w:rPr>
          <w:b/>
          <w:i/>
        </w:rPr>
        <w:t>. Как за последний год изменилась</w:t>
      </w:r>
      <w:r w:rsidRPr="006D7BD0">
        <w:rPr>
          <w:b/>
          <w:i/>
        </w:rPr>
        <w:t xml:space="preserve"> экономическая ситуация </w:t>
      </w:r>
      <w:r w:rsidRPr="00B15B15">
        <w:rPr>
          <w:b/>
          <w:i/>
          <w:u w:val="single"/>
        </w:rPr>
        <w:t>в Вашем регионе</w:t>
      </w:r>
      <w:r w:rsidRPr="006D7BD0">
        <w:rPr>
          <w:b/>
          <w:i/>
        </w:rPr>
        <w:t xml:space="preserve">? </w:t>
      </w:r>
      <w:r w:rsidRPr="000D3EEB">
        <w:rPr>
          <w:bCs/>
          <w:i/>
          <w:iCs/>
        </w:rPr>
        <w:t>Выберите, пожалуйста, один вариант ответа.</w:t>
      </w:r>
    </w:p>
    <w:p w:rsidR="00512A2C" w:rsidRPr="006D7BD0" w:rsidRDefault="00512A2C" w:rsidP="00637266">
      <w:pPr>
        <w:spacing w:line="240" w:lineRule="exact"/>
        <w:contextualSpacing/>
        <w:jc w:val="both"/>
      </w:pPr>
      <w:r>
        <w:t>198</w:t>
      </w:r>
      <w:r w:rsidRPr="006D7BD0">
        <w:t> - ситуация значительно ухудшилась</w:t>
      </w:r>
    </w:p>
    <w:p w:rsidR="00512A2C" w:rsidRPr="00D47191" w:rsidRDefault="00512A2C" w:rsidP="00637266">
      <w:pPr>
        <w:spacing w:line="240" w:lineRule="exact"/>
        <w:contextualSpacing/>
        <w:jc w:val="both"/>
      </w:pPr>
      <w:r>
        <w:t>199</w:t>
      </w:r>
      <w:r w:rsidRPr="006D7BD0">
        <w:t> - ситуация ухудшилась</w:t>
      </w:r>
      <w:r>
        <w:t xml:space="preserve">, но </w:t>
      </w:r>
      <w:r w:rsidRPr="006D7BD0">
        <w:t>незначительно</w:t>
      </w:r>
    </w:p>
    <w:p w:rsidR="00512A2C" w:rsidRPr="00D47191" w:rsidRDefault="00512A2C" w:rsidP="00637266">
      <w:pPr>
        <w:spacing w:line="240" w:lineRule="exact"/>
        <w:contextualSpacing/>
        <w:jc w:val="both"/>
      </w:pPr>
      <w:r>
        <w:t>200</w:t>
      </w:r>
      <w:r w:rsidRPr="00D47191">
        <w:t> - </w:t>
      </w:r>
      <w:r w:rsidRPr="00FA2DF2">
        <w:t>ситуация не изменилась</w:t>
      </w:r>
    </w:p>
    <w:p w:rsidR="00512A2C" w:rsidRPr="00D47191" w:rsidRDefault="00512A2C" w:rsidP="00637266">
      <w:pPr>
        <w:spacing w:line="240" w:lineRule="exact"/>
        <w:contextualSpacing/>
        <w:jc w:val="both"/>
      </w:pPr>
      <w:r>
        <w:t>201</w:t>
      </w:r>
      <w:r w:rsidRPr="00D47191">
        <w:t> - </w:t>
      </w:r>
      <w:r w:rsidRPr="00FA2DF2">
        <w:t>ситуация улучшилась</w:t>
      </w:r>
      <w:r>
        <w:t xml:space="preserve">, но </w:t>
      </w:r>
      <w:r w:rsidRPr="006D7BD0">
        <w:t>незначительно</w:t>
      </w:r>
    </w:p>
    <w:p w:rsidR="00512A2C" w:rsidRPr="00D47191" w:rsidRDefault="00512A2C" w:rsidP="00637266">
      <w:pPr>
        <w:spacing w:line="240" w:lineRule="exact"/>
        <w:contextualSpacing/>
        <w:jc w:val="both"/>
      </w:pPr>
      <w:r>
        <w:t>202</w:t>
      </w:r>
      <w:r w:rsidRPr="00D47191">
        <w:t> - </w:t>
      </w:r>
      <w:r w:rsidRPr="00FA2DF2">
        <w:t>ситуация значительно улучшилась</w:t>
      </w:r>
    </w:p>
    <w:p w:rsidR="00512A2C" w:rsidRDefault="00512A2C" w:rsidP="00637266">
      <w:pPr>
        <w:spacing w:after="120" w:line="240" w:lineRule="exact"/>
        <w:jc w:val="both"/>
      </w:pPr>
      <w:r>
        <w:t>203</w:t>
      </w:r>
      <w:r w:rsidRPr="00D47191">
        <w:t> - </w:t>
      </w:r>
      <w:r>
        <w:t>затрудняюсь ответить</w:t>
      </w:r>
    </w:p>
    <w:p w:rsidR="00512A2C" w:rsidRPr="000D3EEB" w:rsidRDefault="00512A2C" w:rsidP="00BE382E">
      <w:pPr>
        <w:pStyle w:val="Title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8455A4">
        <w:rPr>
          <w:rFonts w:ascii="Times New Roman" w:eastAsia="MS Mincho" w:hAnsi="Times New Roman"/>
          <w:b/>
          <w:i/>
          <w:sz w:val="24"/>
          <w:szCs w:val="24"/>
        </w:rPr>
        <w:t>3</w:t>
      </w:r>
      <w:r>
        <w:rPr>
          <w:rFonts w:ascii="Times New Roman" w:eastAsia="MS Mincho" w:hAnsi="Times New Roman"/>
          <w:b/>
          <w:i/>
          <w:sz w:val="24"/>
          <w:szCs w:val="24"/>
        </w:rPr>
        <w:t>6</w:t>
      </w:r>
      <w:r w:rsidRPr="008455A4">
        <w:rPr>
          <w:rFonts w:ascii="Times New Roman" w:eastAsia="MS Mincho" w:hAnsi="Times New Roman"/>
          <w:b/>
          <w:i/>
          <w:sz w:val="24"/>
          <w:szCs w:val="24"/>
        </w:rPr>
        <w:t>. Оцените важность реализации следующих мер, направленных на выход российской экономики на темпы роста выше среднемировых.</w:t>
      </w:r>
      <w:r w:rsidRPr="008455A4">
        <w:rPr>
          <w:rFonts w:ascii="Times New Roman" w:eastAsia="MS Mincho" w:hAnsi="Times New Roman"/>
          <w:sz w:val="24"/>
          <w:szCs w:val="24"/>
        </w:rPr>
        <w:t xml:space="preserve"> </w:t>
      </w:r>
      <w:r w:rsidRPr="000D3EEB">
        <w:rPr>
          <w:rFonts w:ascii="Times New Roman" w:hAnsi="Times New Roman"/>
          <w:i/>
          <w:sz w:val="24"/>
          <w:szCs w:val="24"/>
        </w:rPr>
        <w:t>Выберите, пожалуйста, один вариант ответа в каждой строке таблицы.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7"/>
        <w:gridCol w:w="710"/>
        <w:gridCol w:w="709"/>
        <w:gridCol w:w="992"/>
        <w:gridCol w:w="846"/>
        <w:gridCol w:w="1274"/>
      </w:tblGrid>
      <w:tr w:rsidR="00512A2C" w:rsidRPr="008455A4" w:rsidTr="00FB75EE">
        <w:trPr>
          <w:trHeight w:val="217"/>
          <w:tblHeader/>
          <w:jc w:val="center"/>
        </w:trPr>
        <w:tc>
          <w:tcPr>
            <w:tcW w:w="5527" w:type="dxa"/>
            <w:vMerge w:val="restart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3339DD">
              <w:rPr>
                <w:rFonts w:ascii="Times New Roman" w:hAnsi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4531" w:type="dxa"/>
            <w:gridSpan w:val="5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Варианты ответа</w:t>
            </w:r>
          </w:p>
        </w:tc>
      </w:tr>
      <w:tr w:rsidR="00512A2C" w:rsidRPr="008455A4" w:rsidTr="00FB75EE">
        <w:trPr>
          <w:trHeight w:val="784"/>
          <w:tblHeader/>
          <w:jc w:val="center"/>
        </w:trPr>
        <w:tc>
          <w:tcPr>
            <w:tcW w:w="5527" w:type="dxa"/>
            <w:vMerge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очень</w:t>
            </w:r>
          </w:p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709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скорее важно</w:t>
            </w:r>
          </w:p>
        </w:tc>
        <w:tc>
          <w:tcPr>
            <w:tcW w:w="992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скорее неважно</w:t>
            </w:r>
          </w:p>
        </w:tc>
        <w:tc>
          <w:tcPr>
            <w:tcW w:w="846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неважно</w:t>
            </w:r>
          </w:p>
        </w:tc>
        <w:tc>
          <w:tcPr>
            <w:tcW w:w="1274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3339DD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затрудняюсь ответить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3339DD">
              <w:rPr>
                <w:rFonts w:ascii="Times New Roman" w:hAnsi="Times New Roman"/>
                <w:sz w:val="22"/>
                <w:szCs w:val="22"/>
              </w:rPr>
              <w:t>Обеспечение макроэкономической стабильности (низкая инфляция, профицитный бюджет)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208</w:t>
            </w:r>
          </w:p>
        </w:tc>
      </w:tr>
      <w:tr w:rsidR="00512A2C" w:rsidRPr="008455A4" w:rsidTr="000C48BD">
        <w:trPr>
          <w:trHeight w:val="292"/>
          <w:jc w:val="center"/>
        </w:trPr>
        <w:tc>
          <w:tcPr>
            <w:tcW w:w="5527" w:type="dxa"/>
            <w:vAlign w:val="center"/>
          </w:tcPr>
          <w:p w:rsidR="00512A2C" w:rsidRPr="003339DD" w:rsidRDefault="00512A2C" w:rsidP="00FB75EE">
            <w:pPr>
              <w:pStyle w:val="Title"/>
              <w:spacing w:before="0" w:after="0" w:line="230" w:lineRule="exact"/>
              <w:jc w:val="left"/>
              <w:rPr>
                <w:rFonts w:ascii="Times New Roman" w:eastAsia="MS Mincho" w:hAnsi="Times New Roman"/>
                <w:color w:val="000000"/>
                <w:kern w:val="24"/>
                <w:sz w:val="22"/>
                <w:szCs w:val="22"/>
              </w:rPr>
            </w:pPr>
            <w:r w:rsidRPr="003339DD">
              <w:rPr>
                <w:rFonts w:ascii="Times New Roman" w:hAnsi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213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kern w:val="24"/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218</w:t>
            </w:r>
          </w:p>
        </w:tc>
      </w:tr>
      <w:tr w:rsidR="00512A2C" w:rsidRPr="008455A4" w:rsidTr="000C48BD">
        <w:trPr>
          <w:trHeight w:val="375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Стимулирование спроса, создание новых рынков 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для отечественных производителей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223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228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Снижение тарифов на услуги инфраструктурных 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 сырьевых монополий 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233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238</w:t>
            </w:r>
          </w:p>
        </w:tc>
      </w:tr>
      <w:tr w:rsidR="00512A2C" w:rsidRPr="008455A4" w:rsidTr="000C48BD">
        <w:trPr>
          <w:trHeight w:val="143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административного давления на бизнес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243</w:t>
            </w:r>
          </w:p>
        </w:tc>
      </w:tr>
      <w:tr w:rsidR="00512A2C" w:rsidRPr="008455A4" w:rsidTr="000C48BD">
        <w:trPr>
          <w:trHeight w:val="283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248</w:t>
            </w:r>
          </w:p>
        </w:tc>
      </w:tr>
      <w:tr w:rsidR="00512A2C" w:rsidRPr="008455A4" w:rsidTr="000C48BD">
        <w:trPr>
          <w:trHeight w:val="265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реформы уголовного законодательства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в экономической сфере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253</w:t>
            </w:r>
          </w:p>
        </w:tc>
      </w:tr>
      <w:tr w:rsidR="00512A2C" w:rsidRPr="008455A4" w:rsidTr="000C48BD">
        <w:trPr>
          <w:trHeight w:val="270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258</w:t>
            </w:r>
          </w:p>
        </w:tc>
      </w:tr>
      <w:tr w:rsidR="00512A2C" w:rsidRPr="008455A4" w:rsidTr="000C48BD">
        <w:trPr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262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263</w:t>
            </w:r>
          </w:p>
        </w:tc>
      </w:tr>
      <w:tr w:rsidR="00512A2C" w:rsidRPr="008455A4" w:rsidTr="000C48BD">
        <w:trPr>
          <w:trHeight w:val="281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200E74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Развитие малых городов (население </w:t>
            </w: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– </w:t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100-250 тыс. чел.)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264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265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266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267</w:t>
            </w:r>
          </w:p>
        </w:tc>
        <w:tc>
          <w:tcPr>
            <w:tcW w:w="1274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268</w:t>
            </w:r>
          </w:p>
        </w:tc>
      </w:tr>
      <w:tr w:rsidR="00512A2C" w:rsidRPr="00F3353D" w:rsidTr="000C48BD">
        <w:trPr>
          <w:trHeight w:val="660"/>
          <w:jc w:val="center"/>
        </w:trPr>
        <w:tc>
          <w:tcPr>
            <w:tcW w:w="5527" w:type="dxa"/>
            <w:vAlign w:val="center"/>
          </w:tcPr>
          <w:p w:rsidR="00512A2C" w:rsidRPr="008455A4" w:rsidRDefault="00512A2C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международного сотрудничества, продвижение интересов национальных производителей несырьевого сектора</w:t>
            </w:r>
          </w:p>
        </w:tc>
        <w:tc>
          <w:tcPr>
            <w:tcW w:w="710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269</w:t>
            </w:r>
          </w:p>
        </w:tc>
        <w:tc>
          <w:tcPr>
            <w:tcW w:w="709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270</w:t>
            </w:r>
          </w:p>
        </w:tc>
        <w:tc>
          <w:tcPr>
            <w:tcW w:w="992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271</w:t>
            </w:r>
          </w:p>
        </w:tc>
        <w:tc>
          <w:tcPr>
            <w:tcW w:w="846" w:type="dxa"/>
            <w:vAlign w:val="center"/>
          </w:tcPr>
          <w:p w:rsidR="00512A2C" w:rsidRPr="008455A4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272</w:t>
            </w:r>
          </w:p>
        </w:tc>
        <w:tc>
          <w:tcPr>
            <w:tcW w:w="1274" w:type="dxa"/>
            <w:vAlign w:val="center"/>
          </w:tcPr>
          <w:p w:rsidR="00512A2C" w:rsidRPr="00997E42" w:rsidRDefault="00512A2C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273</w:t>
            </w:r>
          </w:p>
        </w:tc>
      </w:tr>
    </w:tbl>
    <w:p w:rsidR="00512A2C" w:rsidRPr="0094083E" w:rsidRDefault="00512A2C" w:rsidP="00FD1E83">
      <w:pPr>
        <w:pStyle w:val="Title"/>
        <w:spacing w:before="120" w:after="0" w:line="240" w:lineRule="exact"/>
        <w:jc w:val="both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37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налогового стимулирования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с точки зрения стимулирования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экономического роста </w:t>
      </w:r>
      <w:r w:rsidRPr="0094083E">
        <w:rPr>
          <w:rFonts w:ascii="Times New Roman" w:eastAsia="MS Mincho" w:hAnsi="Times New Roman"/>
          <w:b/>
          <w:i/>
          <w:sz w:val="24"/>
          <w:szCs w:val="24"/>
        </w:rPr>
        <w:t xml:space="preserve">предприятий? </w:t>
      </w:r>
      <w:r w:rsidRPr="0094083E">
        <w:rPr>
          <w:rFonts w:ascii="Times New Roman" w:eastAsia="MS Mincho" w:hAnsi="Times New Roman"/>
          <w:i/>
          <w:sz w:val="24"/>
          <w:szCs w:val="24"/>
        </w:rPr>
        <w:t xml:space="preserve">Выберите, пожалуйста, не более трех вариантов ответа. </w:t>
      </w:r>
    </w:p>
    <w:p w:rsidR="00512A2C" w:rsidRPr="0094083E" w:rsidRDefault="00512A2C" w:rsidP="00FD1E83">
      <w:pPr>
        <w:spacing w:line="240" w:lineRule="exact"/>
        <w:ind w:left="567" w:hanging="567"/>
        <w:jc w:val="both"/>
      </w:pPr>
      <w:r>
        <w:t>274</w:t>
      </w:r>
      <w:r w:rsidRPr="0094083E">
        <w:t xml:space="preserve"> - повышение уровня годового дохода компании как критерия для перехода </w:t>
      </w:r>
      <w:r w:rsidRPr="0094083E">
        <w:br/>
        <w:t>на упрощенную систему налогообложения</w:t>
      </w:r>
    </w:p>
    <w:p w:rsidR="00512A2C" w:rsidRPr="0032530B" w:rsidRDefault="00512A2C" w:rsidP="00FD1E83">
      <w:pPr>
        <w:spacing w:line="240" w:lineRule="exact"/>
        <w:ind w:left="567" w:hanging="567"/>
        <w:jc w:val="both"/>
      </w:pPr>
      <w:r>
        <w:t>275</w:t>
      </w:r>
      <w:r w:rsidRPr="0032530B">
        <w:t> - снижение ставки страховых взносов до 15% со всего объема фонда оплаты труда</w:t>
      </w:r>
    </w:p>
    <w:p w:rsidR="00512A2C" w:rsidRPr="004F677E" w:rsidRDefault="00512A2C" w:rsidP="00FD1E83">
      <w:pPr>
        <w:spacing w:line="240" w:lineRule="exact"/>
        <w:ind w:left="567" w:hanging="567"/>
        <w:jc w:val="both"/>
      </w:pPr>
      <w:r>
        <w:t>276</w:t>
      </w:r>
      <w:r w:rsidRPr="004F677E">
        <w:t> - снижение налога на имущество организаций</w:t>
      </w:r>
    </w:p>
    <w:p w:rsidR="00512A2C" w:rsidRPr="004F677E" w:rsidRDefault="00512A2C" w:rsidP="00FD1E83">
      <w:pPr>
        <w:spacing w:line="240" w:lineRule="exact"/>
        <w:ind w:left="567" w:hanging="567"/>
        <w:jc w:val="both"/>
      </w:pPr>
      <w:r>
        <w:t>277</w:t>
      </w:r>
      <w:r w:rsidRPr="004F677E">
        <w:t xml:space="preserve"> - предоставление инвестиционного налогового вычета за счет любых налогов </w:t>
      </w:r>
      <w:r w:rsidRPr="004F677E">
        <w:br/>
        <w:t>(на прибыль, на имущество, НДС)</w:t>
      </w:r>
    </w:p>
    <w:p w:rsidR="00512A2C" w:rsidRDefault="00512A2C" w:rsidP="00FD1E83">
      <w:pPr>
        <w:spacing w:line="240" w:lineRule="exact"/>
        <w:ind w:left="567" w:hanging="567"/>
        <w:jc w:val="both"/>
      </w:pPr>
      <w:r>
        <w:t>278</w:t>
      </w:r>
      <w:r w:rsidRPr="004F677E">
        <w:t> - отмена НДФЛ с дивидендов для обществ с ограниченной ответственностью с одним участником или участниками</w:t>
      </w:r>
      <w:r>
        <w:t xml:space="preserve"> </w:t>
      </w:r>
      <w:r w:rsidRPr="004F677E">
        <w:t>-</w:t>
      </w:r>
      <w:r>
        <w:t xml:space="preserve"> </w:t>
      </w:r>
      <w:r w:rsidRPr="004F677E">
        <w:t>членами одной семьи при обороте до 60 млн. руб. в год</w:t>
      </w:r>
    </w:p>
    <w:p w:rsidR="00512A2C" w:rsidRPr="005B59BF" w:rsidRDefault="00512A2C" w:rsidP="00FD1E83">
      <w:pPr>
        <w:spacing w:line="240" w:lineRule="exact"/>
        <w:ind w:left="567" w:hanging="567"/>
        <w:jc w:val="both"/>
      </w:pPr>
      <w:r>
        <w:t>279</w:t>
      </w:r>
      <w:r w:rsidRPr="005B59BF">
        <w:t xml:space="preserve"> - предоставление возможности предприятиям применять ускоренные сроки амортизации на новое оборудование. Разрешить </w:t>
      </w:r>
      <w:r w:rsidRPr="00A4340E">
        <w:t>засчитывать амортизацию</w:t>
      </w:r>
      <w:r w:rsidRPr="005B59BF">
        <w:t xml:space="preserve"> не только по налогу </w:t>
      </w:r>
      <w:r w:rsidRPr="005B59BF">
        <w:br/>
        <w:t>на прибыль, но и по налогу на имущество и НДС</w:t>
      </w:r>
    </w:p>
    <w:p w:rsidR="00512A2C" w:rsidRPr="005B59BF" w:rsidRDefault="00512A2C" w:rsidP="00FD1E83">
      <w:pPr>
        <w:spacing w:line="240" w:lineRule="exact"/>
        <w:jc w:val="both"/>
      </w:pPr>
      <w:r>
        <w:t>280</w:t>
      </w:r>
      <w:r w:rsidRPr="005B59BF">
        <w:t> - снижение налоговой нагрузки на предприятия, создающие новые рабочие места</w:t>
      </w:r>
    </w:p>
    <w:p w:rsidR="00512A2C" w:rsidRPr="005B59BF" w:rsidRDefault="00512A2C" w:rsidP="00FD1E83">
      <w:pPr>
        <w:spacing w:line="240" w:lineRule="exact"/>
        <w:ind w:left="567" w:hanging="567"/>
        <w:jc w:val="both"/>
      </w:pPr>
      <w:r>
        <w:t>281</w:t>
      </w:r>
      <w:r w:rsidRPr="005B59BF">
        <w:t xml:space="preserve"> - установление для предприятий налога на имущество 0% на этапе строительства </w:t>
      </w:r>
      <w:r>
        <w:br/>
      </w:r>
      <w:r w:rsidRPr="005B59BF">
        <w:t>или реконструкции производственных объектов</w:t>
      </w:r>
    </w:p>
    <w:p w:rsidR="00512A2C" w:rsidRPr="003B45F1" w:rsidRDefault="00512A2C" w:rsidP="00FD1E83">
      <w:pPr>
        <w:spacing w:line="240" w:lineRule="exact"/>
        <w:ind w:left="567" w:hanging="567"/>
        <w:jc w:val="both"/>
        <w:rPr>
          <w:strike/>
          <w:color w:val="FF0000"/>
        </w:rPr>
      </w:pPr>
      <w:r>
        <w:t>282</w:t>
      </w:r>
      <w:r w:rsidRPr="005B59BF">
        <w:t> - освобождение предприяти</w:t>
      </w:r>
      <w:r>
        <w:t>й</w:t>
      </w:r>
      <w:r w:rsidRPr="005B59BF">
        <w:t>, работающи</w:t>
      </w:r>
      <w:r>
        <w:t xml:space="preserve">х </w:t>
      </w:r>
      <w:r w:rsidRPr="005B59BF">
        <w:t>на специальных режимах налогообложения</w:t>
      </w:r>
      <w:r>
        <w:t xml:space="preserve">, </w:t>
      </w:r>
      <w:r w:rsidRPr="005B59BF">
        <w:t xml:space="preserve">сроком на </w:t>
      </w:r>
      <w:r>
        <w:t>3</w:t>
      </w:r>
      <w:r w:rsidRPr="005B59BF">
        <w:t xml:space="preserve"> года от всех налогов </w:t>
      </w:r>
    </w:p>
    <w:p w:rsidR="00512A2C" w:rsidRPr="005B59BF" w:rsidRDefault="00512A2C" w:rsidP="00FD1E83">
      <w:pPr>
        <w:spacing w:line="240" w:lineRule="exact"/>
        <w:jc w:val="both"/>
      </w:pPr>
      <w:r>
        <w:t>283</w:t>
      </w:r>
      <w:r w:rsidRPr="005B59BF">
        <w:t> - проведение налоговой амнистии для малых и средних предприятий</w:t>
      </w:r>
    </w:p>
    <w:p w:rsidR="00512A2C" w:rsidRPr="005B59BF" w:rsidRDefault="00512A2C" w:rsidP="00FD1E83">
      <w:pPr>
        <w:spacing w:line="240" w:lineRule="exact"/>
        <w:jc w:val="both"/>
      </w:pPr>
      <w:r w:rsidRPr="005B59BF">
        <w:t>28</w:t>
      </w:r>
      <w:r>
        <w:t>4</w:t>
      </w:r>
      <w:r w:rsidRPr="005B59BF">
        <w:t> - другое</w:t>
      </w:r>
    </w:p>
    <w:p w:rsidR="00512A2C" w:rsidRPr="005B59BF" w:rsidRDefault="00512A2C" w:rsidP="00FD1E83">
      <w:pPr>
        <w:spacing w:line="240" w:lineRule="exact"/>
        <w:jc w:val="both"/>
      </w:pPr>
      <w:r>
        <w:t>285</w:t>
      </w:r>
      <w:r w:rsidRPr="005B59BF">
        <w:t> - затрудняюсь ответить</w:t>
      </w:r>
    </w:p>
    <w:p w:rsidR="00512A2C" w:rsidRPr="000D3EEB" w:rsidRDefault="00512A2C" w:rsidP="006767BC">
      <w:pPr>
        <w:pStyle w:val="Title"/>
        <w:spacing w:before="0" w:after="0"/>
        <w:jc w:val="both"/>
        <w:rPr>
          <w:rFonts w:ascii="Times New Roman" w:eastAsia="MS Mincho" w:hAnsi="Times New Roman"/>
          <w:i/>
          <w:sz w:val="24"/>
          <w:szCs w:val="24"/>
        </w:rPr>
      </w:pPr>
      <w:r w:rsidRPr="00C15164">
        <w:rPr>
          <w:rFonts w:ascii="Times New Roman" w:eastAsia="MS Mincho" w:hAnsi="Times New Roman"/>
          <w:b/>
          <w:i/>
          <w:sz w:val="24"/>
          <w:szCs w:val="24"/>
        </w:rPr>
        <w:t>3</w:t>
      </w:r>
      <w:r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роста предприятий?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не более трех вариантов ответа.</w:t>
      </w:r>
    </w:p>
    <w:p w:rsidR="00512A2C" w:rsidRPr="00C15164" w:rsidRDefault="00512A2C" w:rsidP="00FA079F">
      <w:pPr>
        <w:ind w:left="567" w:hanging="567"/>
        <w:jc w:val="both"/>
      </w:pPr>
      <w:r>
        <w:t>290</w:t>
      </w:r>
      <w:r w:rsidRPr="00C15164">
        <w:t> - общее снижение процентных ставок в экономике</w:t>
      </w:r>
    </w:p>
    <w:p w:rsidR="00512A2C" w:rsidRPr="00C15164" w:rsidRDefault="00512A2C" w:rsidP="00FA079F">
      <w:pPr>
        <w:ind w:left="567" w:hanging="567"/>
        <w:jc w:val="both"/>
      </w:pPr>
      <w:r>
        <w:t>291</w:t>
      </w:r>
      <w:r w:rsidRPr="00C15164">
        <w:t> - снижение требований к заемщикам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2 - развитие проектного беззалогового кредитования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3 - развитие кредитования под залог будущих доходов от контрактов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4 - субсидирование процентных ставок по кредитам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5 - субсидирование лизинговых платежей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6 - разработка специальных банковских продуктов для пополнения оборотных средств компаний</w:t>
      </w:r>
    </w:p>
    <w:p w:rsidR="00512A2C" w:rsidRPr="00C15164" w:rsidRDefault="00512A2C" w:rsidP="00FA079F">
      <w:pPr>
        <w:ind w:left="567" w:hanging="567"/>
        <w:jc w:val="both"/>
      </w:pPr>
      <w:r>
        <w:t>29</w:t>
      </w:r>
      <w:r w:rsidRPr="00C15164">
        <w:t>7 - повышение доступности инвестиционных кредитов на срок не менее 7 лет</w:t>
      </w:r>
    </w:p>
    <w:p w:rsidR="00512A2C" w:rsidRPr="00C15164" w:rsidRDefault="00512A2C" w:rsidP="00FA079F">
      <w:pPr>
        <w:jc w:val="both"/>
      </w:pPr>
      <w:r>
        <w:t>29</w:t>
      </w:r>
      <w:r w:rsidRPr="00C15164">
        <w:t>8 - другое</w:t>
      </w:r>
    </w:p>
    <w:p w:rsidR="00512A2C" w:rsidRPr="00C15164" w:rsidRDefault="00512A2C" w:rsidP="00FA079F">
      <w:pPr>
        <w:spacing w:after="120"/>
        <w:jc w:val="both"/>
      </w:pPr>
      <w:r>
        <w:t>29</w:t>
      </w:r>
      <w:r w:rsidRPr="00C15164">
        <w:t>9 - затрудняюсь ответить</w:t>
      </w:r>
    </w:p>
    <w:p w:rsidR="00512A2C" w:rsidRPr="00C15164" w:rsidRDefault="00512A2C" w:rsidP="00142DBF">
      <w:pPr>
        <w:pStyle w:val="Title"/>
        <w:spacing w:before="0" w:after="0" w:line="24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C15164">
        <w:rPr>
          <w:rFonts w:ascii="Times New Roman" w:eastAsia="MS Mincho" w:hAnsi="Times New Roman"/>
          <w:b/>
          <w:i/>
          <w:sz w:val="24"/>
          <w:szCs w:val="24"/>
        </w:rPr>
        <w:t>3</w:t>
      </w:r>
      <w:r>
        <w:rPr>
          <w:rFonts w:ascii="Times New Roman" w:eastAsia="MS Mincho" w:hAnsi="Times New Roman"/>
          <w:b/>
          <w:i/>
          <w:sz w:val="24"/>
          <w:szCs w:val="24"/>
        </w:rPr>
        <w:t>9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снижения административной нагрузки Вы считаете наиболее эффективными для стимулирования экономического роста предприятий?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не более трех вариантов ответа.</w:t>
      </w:r>
    </w:p>
    <w:p w:rsidR="00512A2C" w:rsidRPr="001712F4" w:rsidRDefault="00512A2C" w:rsidP="00142DBF">
      <w:pPr>
        <w:pStyle w:val="Title"/>
        <w:spacing w:before="0" w:after="0" w:line="240" w:lineRule="exact"/>
        <w:jc w:val="both"/>
        <w:rPr>
          <w:rFonts w:ascii="Times New Roman" w:eastAsia="MS Mincho" w:hAnsi="Times New Roman"/>
          <w:color w:val="000000"/>
          <w:kern w:val="24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Pr="00C15164">
        <w:rPr>
          <w:rFonts w:ascii="Times New Roman" w:eastAsia="MS Mincho" w:hAnsi="Times New Roman"/>
          <w:sz w:val="24"/>
          <w:szCs w:val="24"/>
        </w:rPr>
        <w:t>0 - </w:t>
      </w:r>
      <w:r w:rsidRPr="00C15164">
        <w:rPr>
          <w:rFonts w:ascii="Times New Roman" w:eastAsia="MS Mincho" w:hAnsi="Times New Roman"/>
          <w:color w:val="000000"/>
          <w:kern w:val="24"/>
          <w:sz w:val="24"/>
          <w:szCs w:val="24"/>
        </w:rPr>
        <w:t>ограничение количества плановых и внеплановых проверок</w:t>
      </w:r>
    </w:p>
    <w:p w:rsidR="00512A2C" w:rsidRPr="00C15164" w:rsidRDefault="00512A2C" w:rsidP="00142DBF">
      <w:pPr>
        <w:pStyle w:val="Titl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301</w:t>
      </w:r>
      <w:r w:rsidRPr="00C15164">
        <w:rPr>
          <w:rFonts w:ascii="Times New Roman" w:eastAsia="MS Mincho" w:hAnsi="Times New Roman"/>
          <w:sz w:val="24"/>
          <w:szCs w:val="24"/>
        </w:rPr>
        <w:t xml:space="preserve"> - </w:t>
      </w:r>
      <w:r w:rsidRPr="00C15164">
        <w:rPr>
          <w:rFonts w:ascii="Times New Roman" w:hAnsi="Times New Roman"/>
          <w:sz w:val="24"/>
          <w:szCs w:val="24"/>
        </w:rPr>
        <w:t>пересмотр количества обязательных требований</w:t>
      </w:r>
    </w:p>
    <w:p w:rsidR="00512A2C" w:rsidRPr="00C15164" w:rsidRDefault="00512A2C" w:rsidP="00142DBF">
      <w:pPr>
        <w:pStyle w:val="Titl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302</w:t>
      </w:r>
      <w:r w:rsidRPr="00C15164">
        <w:rPr>
          <w:rFonts w:ascii="Times New Roman" w:eastAsia="MS Mincho" w:hAnsi="Times New Roman"/>
          <w:sz w:val="24"/>
          <w:szCs w:val="24"/>
        </w:rPr>
        <w:t xml:space="preserve"> - </w:t>
      </w:r>
      <w:r w:rsidRPr="00C15164">
        <w:rPr>
          <w:rFonts w:ascii="Times New Roman" w:hAnsi="Times New Roman"/>
          <w:sz w:val="24"/>
          <w:szCs w:val="24"/>
        </w:rPr>
        <w:t>радикальное сокращение количества обязательных требований</w:t>
      </w:r>
    </w:p>
    <w:p w:rsidR="00512A2C" w:rsidRPr="00C15164" w:rsidRDefault="00512A2C" w:rsidP="00142DBF">
      <w:pPr>
        <w:pStyle w:val="Titl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303</w:t>
      </w:r>
      <w:r w:rsidRPr="00C15164">
        <w:rPr>
          <w:rFonts w:ascii="Times New Roman" w:eastAsia="MS Mincho" w:hAnsi="Times New Roman"/>
          <w:sz w:val="24"/>
          <w:szCs w:val="24"/>
        </w:rPr>
        <w:t> - </w:t>
      </w:r>
      <w:r w:rsidRPr="00C15164">
        <w:rPr>
          <w:rFonts w:ascii="Times New Roman" w:hAnsi="Times New Roman"/>
          <w:sz w:val="24"/>
          <w:szCs w:val="24"/>
        </w:rPr>
        <w:t xml:space="preserve">усиление ответственности должностных лиц (привлечение к административной </w:t>
      </w:r>
      <w:r>
        <w:rPr>
          <w:rFonts w:ascii="Times New Roman" w:hAnsi="Times New Roman"/>
          <w:sz w:val="24"/>
          <w:szCs w:val="24"/>
        </w:rPr>
        <w:br/>
      </w:r>
      <w:r w:rsidRPr="00C15164">
        <w:rPr>
          <w:rFonts w:ascii="Times New Roman" w:hAnsi="Times New Roman"/>
          <w:sz w:val="24"/>
          <w:szCs w:val="24"/>
        </w:rPr>
        <w:t>и уголовной ответственности) за преднамеренное воспрепятствование предпринимательской деятельности</w:t>
      </w:r>
    </w:p>
    <w:p w:rsidR="00512A2C" w:rsidRPr="00C15164" w:rsidRDefault="00512A2C" w:rsidP="00142DBF">
      <w:pPr>
        <w:pStyle w:val="Titl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304</w:t>
      </w:r>
      <w:r w:rsidRPr="00C15164">
        <w:rPr>
          <w:rFonts w:ascii="Times New Roman" w:eastAsia="MS Mincho" w:hAnsi="Times New Roman"/>
          <w:sz w:val="24"/>
          <w:szCs w:val="24"/>
        </w:rPr>
        <w:t> - </w:t>
      </w:r>
      <w:r w:rsidRPr="00C15164">
        <w:rPr>
          <w:rFonts w:ascii="Times New Roman" w:hAnsi="Times New Roman"/>
          <w:sz w:val="24"/>
          <w:szCs w:val="24"/>
        </w:rPr>
        <w:t xml:space="preserve">перевод всех государственных и муниципальных услуг, закупок и приватизации </w:t>
      </w:r>
      <w:r w:rsidRPr="00C15164">
        <w:rPr>
          <w:rFonts w:ascii="Times New Roman" w:hAnsi="Times New Roman"/>
          <w:sz w:val="24"/>
          <w:szCs w:val="24"/>
        </w:rPr>
        <w:br/>
        <w:t>в электронный вид</w:t>
      </w:r>
    </w:p>
    <w:p w:rsidR="00512A2C" w:rsidRPr="00013AB7" w:rsidRDefault="00512A2C" w:rsidP="00B559EA">
      <w:pPr>
        <w:pStyle w:val="Titl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B559EA">
        <w:rPr>
          <w:rFonts w:ascii="Times New Roman" w:hAnsi="Times New Roman"/>
          <w:sz w:val="24"/>
          <w:szCs w:val="24"/>
        </w:rPr>
        <w:t xml:space="preserve">5 - запрет на наложение штрафов по </w:t>
      </w:r>
      <w:r w:rsidRPr="00971675">
        <w:rPr>
          <w:rFonts w:ascii="Times New Roman" w:hAnsi="Times New Roman"/>
          <w:sz w:val="24"/>
          <w:szCs w:val="24"/>
        </w:rPr>
        <w:t>итогам административных расследований</w:t>
      </w:r>
      <w:r w:rsidRPr="00B559EA">
        <w:rPr>
          <w:rFonts w:ascii="Times New Roman" w:hAnsi="Times New Roman"/>
          <w:sz w:val="24"/>
          <w:szCs w:val="24"/>
        </w:rPr>
        <w:t xml:space="preserve"> (то есть чтобы наказания накладывались только по итогам контрольно-надзорного мероприятия, согласованного прокуратурой)</w:t>
      </w:r>
    </w:p>
    <w:p w:rsidR="00512A2C" w:rsidRPr="00013AB7" w:rsidRDefault="00512A2C" w:rsidP="00013AB7">
      <w:pPr>
        <w:pStyle w:val="Titl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013AB7">
        <w:rPr>
          <w:rFonts w:ascii="Times New Roman" w:hAnsi="Times New Roman"/>
          <w:sz w:val="24"/>
          <w:szCs w:val="24"/>
        </w:rPr>
        <w:t xml:space="preserve">6 - разработка и утверждение </w:t>
      </w:r>
      <w:r>
        <w:rPr>
          <w:rFonts w:ascii="Times New Roman" w:hAnsi="Times New Roman"/>
          <w:sz w:val="24"/>
          <w:szCs w:val="24"/>
        </w:rPr>
        <w:t>единых правил</w:t>
      </w:r>
      <w:r w:rsidRPr="00013AB7">
        <w:rPr>
          <w:rFonts w:ascii="Times New Roman" w:hAnsi="Times New Roman"/>
          <w:sz w:val="24"/>
          <w:szCs w:val="24"/>
        </w:rPr>
        <w:t xml:space="preserve"> для бизнеса, в которых будут прописаны обязательные требования и </w:t>
      </w:r>
      <w:r>
        <w:rPr>
          <w:rFonts w:ascii="Times New Roman" w:hAnsi="Times New Roman"/>
          <w:sz w:val="24"/>
          <w:szCs w:val="24"/>
        </w:rPr>
        <w:t>порядок</w:t>
      </w:r>
      <w:r w:rsidRPr="00013AB7">
        <w:rPr>
          <w:rFonts w:ascii="Times New Roman" w:hAnsi="Times New Roman"/>
          <w:sz w:val="24"/>
          <w:szCs w:val="24"/>
        </w:rPr>
        <w:t xml:space="preserve"> их выполнения для каждого вида деятельности</w:t>
      </w:r>
    </w:p>
    <w:p w:rsidR="00512A2C" w:rsidRPr="00013AB7" w:rsidRDefault="00512A2C" w:rsidP="00013AB7">
      <w:pPr>
        <w:pStyle w:val="Titl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013AB7">
        <w:rPr>
          <w:rFonts w:ascii="Times New Roman" w:hAnsi="Times New Roman"/>
          <w:sz w:val="24"/>
          <w:szCs w:val="24"/>
        </w:rPr>
        <w:t>7 - создание на базе ФНС России единого окна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AB7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предпринимателями</w:t>
      </w:r>
      <w:r w:rsidRPr="00013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различных форм отчетности</w:t>
      </w:r>
      <w:r w:rsidRPr="00013AB7">
        <w:rPr>
          <w:rFonts w:ascii="Times New Roman" w:hAnsi="Times New Roman"/>
          <w:sz w:val="24"/>
          <w:szCs w:val="24"/>
        </w:rPr>
        <w:t xml:space="preserve"> с последующим созданием единой базы отчетных данных</w:t>
      </w:r>
    </w:p>
    <w:p w:rsidR="00512A2C" w:rsidRDefault="00512A2C" w:rsidP="003531ED">
      <w:pPr>
        <w:pStyle w:val="Titl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013AB7">
        <w:rPr>
          <w:rFonts w:ascii="Times New Roman" w:hAnsi="Times New Roman"/>
          <w:sz w:val="24"/>
          <w:szCs w:val="24"/>
        </w:rPr>
        <w:t>8 </w:t>
      </w:r>
      <w:r>
        <w:rPr>
          <w:rFonts w:ascii="Times New Roman" w:hAnsi="Times New Roman"/>
          <w:sz w:val="24"/>
          <w:szCs w:val="24"/>
        </w:rPr>
        <w:t xml:space="preserve">- возможность </w:t>
      </w:r>
      <w:r w:rsidRPr="00013AB7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 xml:space="preserve">я электронного юридического адреса организации (например, </w:t>
      </w:r>
      <w:r>
        <w:rPr>
          <w:rFonts w:ascii="Times New Roman" w:hAnsi="Times New Roman"/>
          <w:sz w:val="24"/>
          <w:szCs w:val="24"/>
        </w:rPr>
        <w:br/>
        <w:t xml:space="preserve">на портале «Госуслуги») вместо </w:t>
      </w:r>
      <w:r w:rsidRPr="00013AB7">
        <w:rPr>
          <w:rFonts w:ascii="Times New Roman" w:hAnsi="Times New Roman"/>
          <w:sz w:val="24"/>
          <w:szCs w:val="24"/>
        </w:rPr>
        <w:t>регистрации</w:t>
      </w:r>
      <w:r>
        <w:rPr>
          <w:rFonts w:ascii="Times New Roman" w:hAnsi="Times New Roman"/>
          <w:sz w:val="24"/>
          <w:szCs w:val="24"/>
        </w:rPr>
        <w:t xml:space="preserve"> адреса юридического лица</w:t>
      </w:r>
      <w:r w:rsidRPr="00013AB7">
        <w:rPr>
          <w:rFonts w:ascii="Times New Roman" w:hAnsi="Times New Roman"/>
          <w:sz w:val="24"/>
          <w:szCs w:val="24"/>
        </w:rPr>
        <w:t xml:space="preserve"> в конкретном помещении</w:t>
      </w:r>
    </w:p>
    <w:p w:rsidR="00512A2C" w:rsidRDefault="00512A2C" w:rsidP="00142DBF">
      <w:pPr>
        <w:spacing w:line="240" w:lineRule="exact"/>
        <w:jc w:val="both"/>
      </w:pPr>
      <w:r>
        <w:t>309 - другое</w:t>
      </w:r>
    </w:p>
    <w:p w:rsidR="00512A2C" w:rsidRPr="007E637A" w:rsidRDefault="00512A2C" w:rsidP="00142DBF">
      <w:pPr>
        <w:spacing w:line="240" w:lineRule="exact"/>
        <w:jc w:val="both"/>
      </w:pPr>
      <w:r>
        <w:t>310 - затрудняюсь ответить</w:t>
      </w:r>
    </w:p>
    <w:p w:rsidR="00512A2C" w:rsidRPr="000D3EEB" w:rsidRDefault="00512A2C" w:rsidP="0096299A">
      <w:pPr>
        <w:tabs>
          <w:tab w:val="left" w:pos="-3119"/>
          <w:tab w:val="left" w:pos="-1701"/>
          <w:tab w:val="left" w:pos="284"/>
        </w:tabs>
        <w:spacing w:before="120" w:line="240" w:lineRule="exact"/>
        <w:jc w:val="both"/>
        <w:rPr>
          <w:i/>
          <w:iCs/>
        </w:rPr>
      </w:pPr>
      <w:r>
        <w:rPr>
          <w:b/>
          <w:i/>
        </w:rPr>
        <w:t>40</w:t>
      </w:r>
      <w:r w:rsidRPr="007E2392">
        <w:rPr>
          <w:b/>
          <w:i/>
        </w:rPr>
        <w:t>. Сталкивались ли Вы с нижеперечисленными факторами за последний год, если да, то как они повлияли на Ваш бизнес?</w:t>
      </w:r>
      <w:r w:rsidRPr="007E2392">
        <w:rPr>
          <w:b/>
          <w:i/>
          <w:iCs/>
        </w:rPr>
        <w:t xml:space="preserve"> </w:t>
      </w:r>
      <w:r w:rsidRPr="000D3EEB">
        <w:rPr>
          <w:i/>
          <w:iCs/>
        </w:rPr>
        <w:t xml:space="preserve">Выберите, пожалуйста, один вариант ответа </w:t>
      </w:r>
      <w:r w:rsidRPr="000D3EEB">
        <w:rPr>
          <w:i/>
          <w:iCs/>
        </w:rPr>
        <w:br/>
        <w:t>в каждой строке таблицы.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9"/>
        <w:gridCol w:w="567"/>
        <w:gridCol w:w="567"/>
        <w:gridCol w:w="567"/>
        <w:gridCol w:w="567"/>
        <w:gridCol w:w="563"/>
      </w:tblGrid>
      <w:tr w:rsidR="00512A2C" w:rsidRPr="007E2392" w:rsidTr="009C178F">
        <w:trPr>
          <w:cantSplit/>
          <w:trHeight w:val="94"/>
          <w:tblHeader/>
          <w:jc w:val="center"/>
        </w:trPr>
        <w:tc>
          <w:tcPr>
            <w:tcW w:w="6819" w:type="dxa"/>
            <w:vMerge w:val="restart"/>
            <w:vAlign w:val="center"/>
          </w:tcPr>
          <w:p w:rsidR="00512A2C" w:rsidRPr="007E2392" w:rsidRDefault="00512A2C" w:rsidP="0081516A">
            <w:pPr>
              <w:widowControl w:val="0"/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i/>
                <w:sz w:val="22"/>
                <w:szCs w:val="22"/>
              </w:rPr>
              <w:br w:type="page"/>
            </w:r>
            <w:r w:rsidRPr="007E2392">
              <w:rPr>
                <w:b/>
                <w:sz w:val="22"/>
                <w:szCs w:val="22"/>
              </w:rPr>
              <w:t>Факторы</w:t>
            </w:r>
          </w:p>
        </w:tc>
        <w:tc>
          <w:tcPr>
            <w:tcW w:w="2831" w:type="dxa"/>
            <w:gridSpan w:val="5"/>
            <w:vAlign w:val="center"/>
          </w:tcPr>
          <w:p w:rsidR="00512A2C" w:rsidRPr="007E2392" w:rsidRDefault="00512A2C" w:rsidP="0081516A">
            <w:pPr>
              <w:tabs>
                <w:tab w:val="left" w:pos="184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Варианты ответ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512A2C" w:rsidRPr="007E2392" w:rsidTr="009C178F">
        <w:trPr>
          <w:cantSplit/>
          <w:trHeight w:val="1809"/>
          <w:tblHeader/>
          <w:jc w:val="center"/>
        </w:trPr>
        <w:tc>
          <w:tcPr>
            <w:tcW w:w="6819" w:type="dxa"/>
            <w:vMerge/>
            <w:vAlign w:val="center"/>
          </w:tcPr>
          <w:p w:rsidR="00512A2C" w:rsidRPr="007E2392" w:rsidRDefault="00512A2C" w:rsidP="0081516A">
            <w:pPr>
              <w:widowControl w:val="0"/>
              <w:spacing w:before="120"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12A2C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 xml:space="preserve">не сталкивался </w:t>
            </w:r>
          </w:p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с этим фактором</w:t>
            </w:r>
          </w:p>
        </w:tc>
        <w:tc>
          <w:tcPr>
            <w:tcW w:w="567" w:type="dxa"/>
            <w:textDirection w:val="btLr"/>
            <w:vAlign w:val="center"/>
          </w:tcPr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повлиял положительно</w:t>
            </w:r>
          </w:p>
        </w:tc>
        <w:tc>
          <w:tcPr>
            <w:tcW w:w="567" w:type="dxa"/>
            <w:textDirection w:val="btLr"/>
            <w:vAlign w:val="center"/>
          </w:tcPr>
          <w:p w:rsidR="00512A2C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</w:p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не повлиял</w:t>
            </w:r>
          </w:p>
        </w:tc>
        <w:tc>
          <w:tcPr>
            <w:tcW w:w="567" w:type="dxa"/>
            <w:textDirection w:val="btLr"/>
            <w:vAlign w:val="center"/>
          </w:tcPr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  <w:r w:rsidRPr="007E2392">
              <w:rPr>
                <w:b/>
                <w:sz w:val="22"/>
                <w:szCs w:val="22"/>
              </w:rPr>
              <w:t xml:space="preserve">повлиял </w:t>
            </w:r>
          </w:p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отрицательно</w:t>
            </w:r>
          </w:p>
        </w:tc>
        <w:tc>
          <w:tcPr>
            <w:tcW w:w="563" w:type="dxa"/>
            <w:textDirection w:val="btLr"/>
            <w:vAlign w:val="center"/>
          </w:tcPr>
          <w:p w:rsidR="00512A2C" w:rsidRPr="007E2392" w:rsidRDefault="00512A2C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затрудняюсь ответить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Действия организованных преступных группировок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329</w:t>
            </w:r>
          </w:p>
        </w:tc>
      </w:tr>
      <w:tr w:rsidR="00512A2C" w:rsidRPr="007E2392" w:rsidTr="009C178F">
        <w:trPr>
          <w:trHeight w:val="165"/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9C178F" w:rsidRDefault="00512A2C" w:rsidP="0081516A">
            <w:pPr>
              <w:spacing w:line="240" w:lineRule="exact"/>
              <w:rPr>
                <w:color w:val="000000"/>
                <w:spacing w:val="-10"/>
                <w:sz w:val="22"/>
                <w:szCs w:val="22"/>
              </w:rPr>
            </w:pPr>
            <w:r w:rsidRPr="009C178F">
              <w:rPr>
                <w:color w:val="000000"/>
                <w:spacing w:val="-1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rFonts w:eastAsia="MS Mincho"/>
                <w:color w:val="000000"/>
                <w:kern w:val="24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7E2392" w:rsidRDefault="00512A2C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434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9C178F" w:rsidRDefault="00512A2C" w:rsidP="000D3EEB">
            <w:pPr>
              <w:spacing w:line="240" w:lineRule="exact"/>
              <w:rPr>
                <w:color w:val="000000"/>
                <w:spacing w:val="-8"/>
                <w:sz w:val="22"/>
                <w:szCs w:val="22"/>
              </w:rPr>
            </w:pPr>
            <w:r w:rsidRPr="009C178F">
              <w:rPr>
                <w:color w:val="000000"/>
                <w:spacing w:val="-8"/>
                <w:sz w:val="22"/>
                <w:szCs w:val="22"/>
              </w:rPr>
              <w:t>Необходимость выплаты заработной платы сотрудникам «в конвертах»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435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436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437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438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439</w:t>
            </w:r>
          </w:p>
        </w:tc>
      </w:tr>
      <w:tr w:rsidR="00512A2C" w:rsidRPr="007E2392" w:rsidTr="009C178F">
        <w:trPr>
          <w:jc w:val="center"/>
        </w:trPr>
        <w:tc>
          <w:tcPr>
            <w:tcW w:w="6819" w:type="dxa"/>
            <w:vAlign w:val="bottom"/>
          </w:tcPr>
          <w:p w:rsidR="00512A2C" w:rsidRPr="000D3EEB" w:rsidRDefault="00512A2C" w:rsidP="000D3EEB">
            <w:pPr>
              <w:spacing w:line="240" w:lineRule="exact"/>
              <w:rPr>
                <w:color w:val="000000"/>
                <w:spacing w:val="-8"/>
                <w:sz w:val="22"/>
                <w:szCs w:val="22"/>
              </w:rPr>
            </w:pPr>
            <w:r w:rsidRPr="000D3EEB">
              <w:rPr>
                <w:color w:val="000000"/>
                <w:spacing w:val="-8"/>
                <w:sz w:val="22"/>
                <w:szCs w:val="22"/>
              </w:rPr>
              <w:t>Попытка рейдерского захвата со стороны чиновников и аффилированных структур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440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441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442</w:t>
            </w:r>
          </w:p>
        </w:tc>
        <w:tc>
          <w:tcPr>
            <w:tcW w:w="567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443</w:t>
            </w:r>
          </w:p>
        </w:tc>
        <w:tc>
          <w:tcPr>
            <w:tcW w:w="563" w:type="dxa"/>
            <w:vAlign w:val="center"/>
          </w:tcPr>
          <w:p w:rsidR="00512A2C" w:rsidRPr="007E2392" w:rsidRDefault="00512A2C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444</w:t>
            </w:r>
          </w:p>
        </w:tc>
      </w:tr>
    </w:tbl>
    <w:p w:rsidR="00512A2C" w:rsidRPr="007E2392" w:rsidRDefault="00512A2C" w:rsidP="00A5360C">
      <w:pPr>
        <w:spacing w:before="60" w:line="254" w:lineRule="exact"/>
        <w:jc w:val="both"/>
        <w:rPr>
          <w:b/>
          <w:i/>
          <w:color w:val="000000"/>
        </w:rPr>
      </w:pPr>
      <w:r w:rsidRPr="007E2392">
        <w:rPr>
          <w:b/>
          <w:i/>
          <w:color w:val="000000"/>
        </w:rPr>
        <w:t>4</w:t>
      </w:r>
      <w:r>
        <w:rPr>
          <w:b/>
          <w:i/>
          <w:color w:val="000000"/>
        </w:rPr>
        <w:t>1</w:t>
      </w:r>
      <w:r w:rsidRPr="007E2392">
        <w:rPr>
          <w:b/>
          <w:i/>
          <w:color w:val="000000"/>
        </w:rPr>
        <w:t xml:space="preserve">. Как Вы в целом оцениваете идею развития экономики страны путем реализации национальных проектов? </w:t>
      </w:r>
      <w:r w:rsidRPr="00AB0448">
        <w:rPr>
          <w:bCs/>
          <w:i/>
          <w:iCs/>
          <w:color w:val="000000"/>
        </w:rPr>
        <w:t>Выберите, пожалуйста, один вариант ответа.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</w:rPr>
      </w:pPr>
      <w:r w:rsidRPr="007E2392">
        <w:rPr>
          <w:color w:val="000000"/>
        </w:rPr>
        <w:t>480 - </w:t>
      </w:r>
      <w:r w:rsidRPr="007E2392">
        <w:rPr>
          <w:color w:val="000000"/>
          <w:spacing w:val="-6"/>
        </w:rPr>
        <w:t xml:space="preserve">реализация национальных проектов - </w:t>
      </w:r>
      <w:r w:rsidRPr="007E2392">
        <w:rPr>
          <w:b/>
          <w:color w:val="000000"/>
          <w:spacing w:val="-6"/>
        </w:rPr>
        <w:t>эффективный</w:t>
      </w:r>
      <w:r w:rsidRPr="007E2392">
        <w:rPr>
          <w:color w:val="000000"/>
          <w:spacing w:val="-6"/>
        </w:rPr>
        <w:t xml:space="preserve"> способ развития экономики страны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  <w:spacing w:val="-6"/>
        </w:rPr>
      </w:pPr>
      <w:r w:rsidRPr="007E2392">
        <w:rPr>
          <w:color w:val="000000"/>
        </w:rPr>
        <w:t>481 - </w:t>
      </w:r>
      <w:r w:rsidRPr="007E2392">
        <w:rPr>
          <w:color w:val="000000"/>
          <w:spacing w:val="-6"/>
        </w:rPr>
        <w:t xml:space="preserve">реализация национальных проектов - </w:t>
      </w:r>
      <w:r w:rsidRPr="007E2392">
        <w:rPr>
          <w:b/>
          <w:color w:val="000000"/>
          <w:spacing w:val="-6"/>
        </w:rPr>
        <w:t>неэффективный</w:t>
      </w:r>
      <w:r w:rsidRPr="007E2392">
        <w:rPr>
          <w:color w:val="000000"/>
          <w:spacing w:val="-6"/>
        </w:rPr>
        <w:t xml:space="preserve"> способ развития экономики страны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</w:rPr>
      </w:pPr>
      <w:r w:rsidRPr="007E2392">
        <w:rPr>
          <w:color w:val="000000"/>
        </w:rPr>
        <w:t>482 - ничего не знаю о национальных проектах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</w:rPr>
      </w:pPr>
      <w:r w:rsidRPr="007E2392">
        <w:rPr>
          <w:color w:val="000000"/>
        </w:rPr>
        <w:t>483 - затрудняюсь ответить</w:t>
      </w:r>
    </w:p>
    <w:p w:rsidR="00512A2C" w:rsidRPr="00AB0448" w:rsidRDefault="00512A2C" w:rsidP="00A5360C">
      <w:pPr>
        <w:spacing w:before="60" w:line="254" w:lineRule="exact"/>
        <w:jc w:val="both"/>
        <w:rPr>
          <w:i/>
          <w:color w:val="000000"/>
        </w:rPr>
      </w:pPr>
      <w:r w:rsidRPr="007E2392">
        <w:rPr>
          <w:b/>
          <w:i/>
          <w:color w:val="000000"/>
        </w:rPr>
        <w:t>4</w:t>
      </w:r>
      <w:r>
        <w:rPr>
          <w:b/>
          <w:i/>
          <w:color w:val="000000"/>
        </w:rPr>
        <w:t>2</w:t>
      </w:r>
      <w:r w:rsidRPr="007E2392">
        <w:rPr>
          <w:b/>
          <w:i/>
          <w:color w:val="000000"/>
        </w:rPr>
        <w:t xml:space="preserve">. Как, по Вашему мнению, влияет реализация национальных проектов на ведение Вашего бизнеса? </w:t>
      </w:r>
      <w:r w:rsidRPr="00AB0448">
        <w:rPr>
          <w:bCs/>
          <w:i/>
          <w:iCs/>
          <w:color w:val="000000"/>
        </w:rPr>
        <w:t>Выберите, пожалуйста, один вариант ответа.</w:t>
      </w:r>
    </w:p>
    <w:p w:rsidR="00512A2C" w:rsidRPr="007E2392" w:rsidRDefault="00512A2C" w:rsidP="00A5360C">
      <w:pPr>
        <w:spacing w:line="254" w:lineRule="exact"/>
        <w:ind w:left="567" w:hanging="567"/>
        <w:jc w:val="both"/>
        <w:rPr>
          <w:color w:val="000000"/>
        </w:rPr>
      </w:pPr>
      <w:r w:rsidRPr="007E2392">
        <w:rPr>
          <w:color w:val="000000"/>
        </w:rPr>
        <w:t>485 - </w:t>
      </w:r>
      <w:r w:rsidRPr="007E2392">
        <w:rPr>
          <w:color w:val="000000"/>
          <w:spacing w:val="-6"/>
        </w:rPr>
        <w:t>реализация национальных проектов позитивно влияет на мой бизнес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  <w:spacing w:val="-6"/>
        </w:rPr>
      </w:pPr>
      <w:r w:rsidRPr="007E2392">
        <w:rPr>
          <w:color w:val="000000"/>
        </w:rPr>
        <w:t>486 - </w:t>
      </w:r>
      <w:r w:rsidRPr="007E2392">
        <w:rPr>
          <w:color w:val="000000"/>
          <w:spacing w:val="-6"/>
        </w:rPr>
        <w:t>реализация национальных проектов никак не влияет на мой бизнес</w:t>
      </w:r>
    </w:p>
    <w:p w:rsidR="00512A2C" w:rsidRPr="007E2392" w:rsidRDefault="00512A2C" w:rsidP="00A5360C">
      <w:pPr>
        <w:spacing w:line="254" w:lineRule="exact"/>
        <w:jc w:val="both"/>
        <w:rPr>
          <w:color w:val="000000"/>
        </w:rPr>
      </w:pPr>
      <w:r w:rsidRPr="007E2392">
        <w:rPr>
          <w:color w:val="000000"/>
        </w:rPr>
        <w:t>487 - </w:t>
      </w:r>
      <w:r w:rsidRPr="007E2392">
        <w:rPr>
          <w:color w:val="000000"/>
          <w:spacing w:val="-6"/>
        </w:rPr>
        <w:t>реализация национальных проектов негативно влияет на мой бизнес</w:t>
      </w:r>
    </w:p>
    <w:p w:rsidR="00512A2C" w:rsidRPr="006D7BD0" w:rsidRDefault="00512A2C" w:rsidP="00A5360C">
      <w:pPr>
        <w:spacing w:line="254" w:lineRule="exact"/>
        <w:jc w:val="both"/>
        <w:rPr>
          <w:color w:val="000000"/>
        </w:rPr>
      </w:pPr>
      <w:r w:rsidRPr="007E2392">
        <w:rPr>
          <w:color w:val="000000"/>
        </w:rPr>
        <w:t>488 - затрудняюсь ответить</w:t>
      </w:r>
    </w:p>
    <w:p w:rsidR="00512A2C" w:rsidRPr="00AB0448" w:rsidRDefault="00512A2C" w:rsidP="00A5360C">
      <w:pPr>
        <w:shd w:val="clear" w:color="auto" w:fill="FFFFFF"/>
        <w:spacing w:before="60" w:line="254" w:lineRule="exact"/>
        <w:jc w:val="both"/>
        <w:rPr>
          <w:i/>
        </w:rPr>
      </w:pPr>
      <w:r>
        <w:rPr>
          <w:b/>
          <w:i/>
        </w:rPr>
        <w:t>43</w:t>
      </w:r>
      <w:r w:rsidRPr="00577356">
        <w:rPr>
          <w:b/>
          <w:i/>
        </w:rPr>
        <w:t>. Получала ли Ваша компания в течение 202</w:t>
      </w:r>
      <w:r>
        <w:rPr>
          <w:b/>
          <w:i/>
        </w:rPr>
        <w:t>1</w:t>
      </w:r>
      <w:r w:rsidRPr="00577356">
        <w:rPr>
          <w:b/>
          <w:i/>
        </w:rPr>
        <w:t xml:space="preserve"> г</w:t>
      </w:r>
      <w:r>
        <w:rPr>
          <w:b/>
          <w:i/>
        </w:rPr>
        <w:t>.</w:t>
      </w:r>
      <w:r w:rsidRPr="00577356">
        <w:rPr>
          <w:b/>
          <w:i/>
        </w:rPr>
        <w:t xml:space="preserve"> государственную поддержку, </w:t>
      </w:r>
      <w:r>
        <w:rPr>
          <w:b/>
          <w:i/>
        </w:rPr>
        <w:t>предусмотренную для</w:t>
      </w:r>
      <w:r w:rsidRPr="00577356">
        <w:rPr>
          <w:b/>
          <w:i/>
        </w:rPr>
        <w:t xml:space="preserve"> субъект</w:t>
      </w:r>
      <w:r>
        <w:rPr>
          <w:b/>
          <w:i/>
        </w:rPr>
        <w:t>ов</w:t>
      </w:r>
      <w:r w:rsidRPr="00577356">
        <w:rPr>
          <w:b/>
          <w:i/>
        </w:rPr>
        <w:t xml:space="preserve"> малого и среднего предпринимательства</w:t>
      </w:r>
      <w:r>
        <w:rPr>
          <w:b/>
          <w:i/>
        </w:rPr>
        <w:t xml:space="preserve"> </w:t>
      </w:r>
      <w:r w:rsidRPr="002F4E81">
        <w:rPr>
          <w:b/>
          <w:i/>
        </w:rPr>
        <w:t>(да</w:t>
      </w:r>
      <w:r>
        <w:rPr>
          <w:b/>
          <w:i/>
        </w:rPr>
        <w:t>лее - МСП)</w:t>
      </w:r>
      <w:r w:rsidRPr="00577356">
        <w:rPr>
          <w:b/>
          <w:i/>
        </w:rPr>
        <w:t xml:space="preserve">? </w:t>
      </w:r>
      <w:r w:rsidRPr="00AB0448">
        <w:rPr>
          <w:bCs/>
          <w:i/>
          <w:iCs/>
        </w:rPr>
        <w:t xml:space="preserve">Выберите, пожалуйста, один </w:t>
      </w:r>
      <w:r w:rsidRPr="00AB0448">
        <w:rPr>
          <w:i/>
        </w:rPr>
        <w:t>вариант</w:t>
      </w:r>
      <w:r w:rsidRPr="00AB0448">
        <w:rPr>
          <w:bCs/>
          <w:i/>
          <w:iCs/>
        </w:rPr>
        <w:t xml:space="preserve"> ответа.</w:t>
      </w:r>
    </w:p>
    <w:p w:rsidR="00512A2C" w:rsidRDefault="00512A2C" w:rsidP="00A5360C">
      <w:pPr>
        <w:shd w:val="clear" w:color="auto" w:fill="FFFFFF"/>
        <w:spacing w:line="254" w:lineRule="exact"/>
        <w:contextualSpacing/>
        <w:jc w:val="both"/>
      </w:pPr>
      <w:r>
        <w:t>489</w:t>
      </w:r>
      <w:r w:rsidRPr="00E008C6">
        <w:t> - </w:t>
      </w:r>
      <w:r>
        <w:t>моя</w:t>
      </w:r>
      <w:r w:rsidRPr="00015C77">
        <w:t xml:space="preserve"> организац</w:t>
      </w:r>
      <w:r>
        <w:t>ия не относится к субъектам МСП</w:t>
      </w:r>
    </w:p>
    <w:p w:rsidR="00512A2C" w:rsidRPr="00D47191" w:rsidRDefault="00512A2C" w:rsidP="00A5360C">
      <w:pPr>
        <w:shd w:val="clear" w:color="auto" w:fill="FFFFFF"/>
        <w:spacing w:line="254" w:lineRule="exact"/>
        <w:contextualSpacing/>
        <w:jc w:val="both"/>
      </w:pPr>
      <w:r>
        <w:t>490</w:t>
      </w:r>
      <w:r w:rsidRPr="00D47191">
        <w:t> </w:t>
      </w:r>
      <w:r>
        <w:t>-</w:t>
      </w:r>
      <w:r w:rsidRPr="00D47191">
        <w:t> </w:t>
      </w:r>
      <w:r>
        <w:t>да, получала</w:t>
      </w:r>
    </w:p>
    <w:p w:rsidR="00512A2C" w:rsidRPr="00460BCF" w:rsidRDefault="00512A2C" w:rsidP="00A5360C">
      <w:pPr>
        <w:shd w:val="clear" w:color="auto" w:fill="FFFFFF"/>
        <w:spacing w:line="254" w:lineRule="exact"/>
        <w:contextualSpacing/>
        <w:jc w:val="both"/>
      </w:pPr>
      <w:r>
        <w:t>491</w:t>
      </w:r>
      <w:r w:rsidRPr="00D47191">
        <w:t> - </w:t>
      </w:r>
      <w:r w:rsidRPr="00593BB1">
        <w:t>да,</w:t>
      </w:r>
      <w:r>
        <w:t xml:space="preserve"> получала,</w:t>
      </w:r>
      <w:r w:rsidRPr="00593BB1">
        <w:t xml:space="preserve"> но проблем </w:t>
      </w:r>
      <w:r>
        <w:t>от этой поддержки больше, чем помощи</w:t>
      </w:r>
    </w:p>
    <w:p w:rsidR="00512A2C" w:rsidRPr="00D47191" w:rsidRDefault="00512A2C" w:rsidP="00A5360C">
      <w:pPr>
        <w:shd w:val="clear" w:color="auto" w:fill="FFFFFF"/>
        <w:spacing w:line="254" w:lineRule="exact"/>
        <w:contextualSpacing/>
        <w:jc w:val="both"/>
      </w:pPr>
      <w:r>
        <w:t>492</w:t>
      </w:r>
      <w:r w:rsidRPr="00D47191">
        <w:t> - </w:t>
      </w:r>
      <w:r w:rsidRPr="00593BB1">
        <w:t>нет,</w:t>
      </w:r>
      <w:r>
        <w:t xml:space="preserve"> не получала,</w:t>
      </w:r>
      <w:r w:rsidRPr="00593BB1">
        <w:t xml:space="preserve"> но планирует</w:t>
      </w:r>
    </w:p>
    <w:p w:rsidR="00512A2C" w:rsidRPr="00460BCF" w:rsidRDefault="00512A2C" w:rsidP="00A5360C">
      <w:pPr>
        <w:shd w:val="clear" w:color="auto" w:fill="FFFFFF"/>
        <w:spacing w:line="254" w:lineRule="exact"/>
        <w:contextualSpacing/>
        <w:jc w:val="both"/>
      </w:pPr>
      <w:r>
        <w:t>493</w:t>
      </w:r>
      <w:r w:rsidRPr="00D47191">
        <w:t> - </w:t>
      </w:r>
      <w:r w:rsidRPr="00593BB1">
        <w:t>нет,</w:t>
      </w:r>
      <w:r>
        <w:t xml:space="preserve"> не получала,</w:t>
      </w:r>
      <w:r w:rsidRPr="00593BB1">
        <w:t xml:space="preserve"> ничего не зна</w:t>
      </w:r>
      <w:r>
        <w:t>ю об этом</w:t>
      </w:r>
    </w:p>
    <w:p w:rsidR="00512A2C" w:rsidRPr="00D47191" w:rsidRDefault="00512A2C" w:rsidP="00A5360C">
      <w:pPr>
        <w:shd w:val="clear" w:color="auto" w:fill="FFFFFF"/>
        <w:spacing w:line="254" w:lineRule="exact"/>
        <w:contextualSpacing/>
        <w:jc w:val="both"/>
      </w:pPr>
      <w:r>
        <w:t>494</w:t>
      </w:r>
      <w:r w:rsidRPr="00D47191">
        <w:t> - </w:t>
      </w:r>
      <w:r w:rsidRPr="00593BB1">
        <w:t>нет,</w:t>
      </w:r>
      <w:r>
        <w:t xml:space="preserve"> не получала</w:t>
      </w:r>
      <w:r w:rsidRPr="00593BB1">
        <w:t xml:space="preserve"> и не планирует</w:t>
      </w:r>
    </w:p>
    <w:p w:rsidR="00512A2C" w:rsidRDefault="00512A2C" w:rsidP="00A5360C">
      <w:pPr>
        <w:shd w:val="clear" w:color="auto" w:fill="FFFFFF"/>
        <w:spacing w:line="254" w:lineRule="exact"/>
        <w:contextualSpacing/>
        <w:jc w:val="both"/>
      </w:pPr>
      <w:r>
        <w:t>495</w:t>
      </w:r>
      <w:r w:rsidRPr="00D47191">
        <w:t> - затрудняюсь ответить</w:t>
      </w:r>
    </w:p>
    <w:p w:rsidR="00512A2C" w:rsidRPr="00AB0448" w:rsidRDefault="00512A2C" w:rsidP="00A5360C">
      <w:pPr>
        <w:shd w:val="clear" w:color="auto" w:fill="FFFFFF"/>
        <w:spacing w:before="60" w:line="254" w:lineRule="exact"/>
        <w:jc w:val="both"/>
        <w:rPr>
          <w:i/>
        </w:rPr>
      </w:pPr>
      <w:r w:rsidRPr="00306582">
        <w:rPr>
          <w:b/>
          <w:i/>
        </w:rPr>
        <w:t>4</w:t>
      </w:r>
      <w:r>
        <w:rPr>
          <w:b/>
          <w:i/>
        </w:rPr>
        <w:t>4</w:t>
      </w:r>
      <w:r w:rsidRPr="00306582">
        <w:rPr>
          <w:b/>
          <w:i/>
        </w:rPr>
        <w:t>. Были ли отменены в 202</w:t>
      </w:r>
      <w:r>
        <w:rPr>
          <w:b/>
          <w:i/>
        </w:rPr>
        <w:t>1</w:t>
      </w:r>
      <w:r w:rsidRPr="00306582">
        <w:rPr>
          <w:b/>
          <w:i/>
        </w:rPr>
        <w:t xml:space="preserve"> г. </w:t>
      </w:r>
      <w:r w:rsidRPr="00306582">
        <w:rPr>
          <w:b/>
          <w:i/>
          <w:u w:val="single"/>
        </w:rPr>
        <w:t>региональные льготы</w:t>
      </w:r>
      <w:r w:rsidRPr="00306582">
        <w:rPr>
          <w:b/>
          <w:i/>
        </w:rPr>
        <w:t>, предусмотренные для поддержки бизнеса</w:t>
      </w:r>
      <w:r>
        <w:rPr>
          <w:b/>
          <w:i/>
        </w:rPr>
        <w:t>,</w:t>
      </w:r>
      <w:r w:rsidRPr="00306582">
        <w:rPr>
          <w:b/>
          <w:i/>
        </w:rPr>
        <w:t xml:space="preserve"> если да, то </w:t>
      </w:r>
      <w:r>
        <w:rPr>
          <w:b/>
          <w:i/>
        </w:rPr>
        <w:t>как это отразилось на</w:t>
      </w:r>
      <w:r w:rsidRPr="00306582">
        <w:rPr>
          <w:b/>
          <w:i/>
        </w:rPr>
        <w:t xml:space="preserve"> Ваш</w:t>
      </w:r>
      <w:r>
        <w:rPr>
          <w:b/>
          <w:i/>
        </w:rPr>
        <w:t>ем</w:t>
      </w:r>
      <w:r w:rsidRPr="00306582">
        <w:rPr>
          <w:b/>
          <w:i/>
        </w:rPr>
        <w:t xml:space="preserve"> бизнес</w:t>
      </w:r>
      <w:r>
        <w:rPr>
          <w:b/>
          <w:i/>
        </w:rPr>
        <w:t>е</w:t>
      </w:r>
      <w:r w:rsidRPr="00306582">
        <w:rPr>
          <w:b/>
          <w:i/>
        </w:rPr>
        <w:t xml:space="preserve">? </w:t>
      </w:r>
      <w:r w:rsidRPr="00AB0448">
        <w:rPr>
          <w:bCs/>
          <w:i/>
          <w:iCs/>
        </w:rPr>
        <w:t>Выберите, пожалуйста, один вариант ответа.</w:t>
      </w:r>
    </w:p>
    <w:p w:rsidR="00512A2C" w:rsidRPr="00C2000F" w:rsidRDefault="00512A2C" w:rsidP="00A5360C">
      <w:pPr>
        <w:shd w:val="clear" w:color="auto" w:fill="FFFFFF"/>
        <w:spacing w:line="254" w:lineRule="exact"/>
        <w:jc w:val="both"/>
      </w:pPr>
      <w:r>
        <w:t>496</w:t>
      </w:r>
      <w:r w:rsidRPr="00C2000F">
        <w:t> - региональные льготы не отменялись</w:t>
      </w:r>
    </w:p>
    <w:p w:rsidR="00512A2C" w:rsidRPr="00C2000F" w:rsidRDefault="00512A2C" w:rsidP="00A5360C">
      <w:pPr>
        <w:shd w:val="clear" w:color="auto" w:fill="FFFFFF"/>
        <w:spacing w:line="254" w:lineRule="exact"/>
        <w:ind w:firstLine="567"/>
        <w:jc w:val="both"/>
        <w:rPr>
          <w:i/>
        </w:rPr>
      </w:pPr>
      <w:r>
        <w:rPr>
          <w:i/>
        </w:rPr>
        <w:t>Р</w:t>
      </w:r>
      <w:r w:rsidRPr="00C2000F">
        <w:rPr>
          <w:i/>
        </w:rPr>
        <w:t>егиональные льготы отменялись:</w:t>
      </w:r>
    </w:p>
    <w:p w:rsidR="00512A2C" w:rsidRDefault="00512A2C" w:rsidP="00A5360C">
      <w:pPr>
        <w:shd w:val="clear" w:color="auto" w:fill="FFFFFF"/>
        <w:spacing w:line="254" w:lineRule="exact"/>
        <w:jc w:val="both"/>
      </w:pPr>
      <w:r>
        <w:t>497</w:t>
      </w:r>
      <w:r w:rsidRPr="00C2000F">
        <w:t> </w:t>
      </w:r>
      <w:r>
        <w:t>-</w:t>
      </w:r>
      <w:r w:rsidRPr="00C2000F">
        <w:t> бизнес</w:t>
      </w:r>
      <w:r>
        <w:t xml:space="preserve"> существенно</w:t>
      </w:r>
      <w:r w:rsidRPr="00C2000F">
        <w:t xml:space="preserve"> пострадал</w:t>
      </w:r>
    </w:p>
    <w:p w:rsidR="00512A2C" w:rsidRPr="00C2000F" w:rsidRDefault="00512A2C" w:rsidP="00A5360C">
      <w:pPr>
        <w:shd w:val="clear" w:color="auto" w:fill="FFFFFF"/>
        <w:spacing w:line="254" w:lineRule="exact"/>
        <w:jc w:val="both"/>
      </w:pPr>
      <w:r w:rsidRPr="002F22B3">
        <w:t>49</w:t>
      </w:r>
      <w:r>
        <w:t>8 - </w:t>
      </w:r>
      <w:r w:rsidRPr="002F22B3">
        <w:t>бизнес пострадал</w:t>
      </w:r>
      <w:r>
        <w:t xml:space="preserve"> несущественно</w:t>
      </w:r>
    </w:p>
    <w:p w:rsidR="00512A2C" w:rsidRPr="00C2000F" w:rsidRDefault="00512A2C" w:rsidP="00A5360C">
      <w:pPr>
        <w:shd w:val="clear" w:color="auto" w:fill="FFFFFF"/>
        <w:spacing w:line="254" w:lineRule="exact"/>
        <w:jc w:val="both"/>
      </w:pPr>
      <w:r>
        <w:t>499</w:t>
      </w:r>
      <w:r w:rsidRPr="00C2000F">
        <w:t> - бизнес не пострадал</w:t>
      </w:r>
    </w:p>
    <w:p w:rsidR="00512A2C" w:rsidRDefault="00512A2C" w:rsidP="00A5360C">
      <w:pPr>
        <w:shd w:val="clear" w:color="auto" w:fill="FFFFFF"/>
        <w:spacing w:line="254" w:lineRule="exact"/>
        <w:jc w:val="both"/>
      </w:pPr>
      <w:r>
        <w:t>500</w:t>
      </w:r>
      <w:r w:rsidRPr="00C2000F">
        <w:t> - затрудняюсь ответить</w:t>
      </w:r>
    </w:p>
    <w:p w:rsidR="00512A2C" w:rsidRPr="00AB0448" w:rsidRDefault="00512A2C" w:rsidP="00F07936">
      <w:pPr>
        <w:shd w:val="clear" w:color="auto" w:fill="FFFFFF"/>
        <w:tabs>
          <w:tab w:val="num" w:pos="567"/>
        </w:tabs>
        <w:spacing w:before="120" w:line="260" w:lineRule="exact"/>
        <w:jc w:val="both"/>
        <w:rPr>
          <w:bCs/>
          <w:i/>
        </w:rPr>
      </w:pPr>
      <w:r w:rsidRPr="007E2392">
        <w:rPr>
          <w:b/>
          <w:bCs/>
          <w:i/>
        </w:rPr>
        <w:t>4</w:t>
      </w:r>
      <w:r>
        <w:rPr>
          <w:b/>
          <w:bCs/>
          <w:i/>
        </w:rPr>
        <w:t>5</w:t>
      </w:r>
      <w:r w:rsidRPr="007E2392">
        <w:rPr>
          <w:b/>
          <w:bCs/>
          <w:i/>
        </w:rPr>
        <w:t xml:space="preserve">. При каких обстоятельствах Ваша организация сталкивалась с проблемами (трудностями) </w:t>
      </w:r>
      <w:r>
        <w:rPr>
          <w:b/>
          <w:bCs/>
          <w:i/>
        </w:rPr>
        <w:t>из-за</w:t>
      </w:r>
      <w:r w:rsidRPr="007E2392">
        <w:rPr>
          <w:b/>
          <w:bCs/>
          <w:i/>
        </w:rPr>
        <w:t xml:space="preserve"> ограничений, связанных с распространением коронавирусной инфекции (COVID-19)? </w:t>
      </w:r>
      <w:r w:rsidRPr="00AB0448">
        <w:rPr>
          <w:bCs/>
          <w:i/>
        </w:rPr>
        <w:t>Число вариантов ответа не ограничено.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501 - при возврате денежных средств клиентам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 xml:space="preserve">502 - при выполнении обязательств перед банками </w:t>
      </w:r>
    </w:p>
    <w:p w:rsidR="00512A2C" w:rsidRPr="007E2392" w:rsidRDefault="00512A2C" w:rsidP="00F07936">
      <w:pPr>
        <w:spacing w:line="260" w:lineRule="exact"/>
        <w:ind w:left="567" w:hanging="567"/>
        <w:contextualSpacing/>
        <w:jc w:val="both"/>
        <w:rPr>
          <w:spacing w:val="-4"/>
        </w:rPr>
      </w:pPr>
      <w:r w:rsidRPr="007E2392">
        <w:t>503 - при</w:t>
      </w:r>
      <w:r w:rsidRPr="007E2392">
        <w:rPr>
          <w:spacing w:val="-4"/>
        </w:rPr>
        <w:t xml:space="preserve"> выполнении требований органов исполнительной власти субъектов Российской Федерации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504 - при выплате налогов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505 - при выплате страховых взносов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506 - при платеже по договору аренды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507 - при выплате заработной платы сотрудникам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508 - при оплате коммунальных платежей</w:t>
      </w:r>
    </w:p>
    <w:p w:rsidR="00512A2C" w:rsidRPr="007E2392" w:rsidRDefault="00512A2C" w:rsidP="00F07936">
      <w:pPr>
        <w:spacing w:line="260" w:lineRule="exact"/>
        <w:ind w:left="588" w:hanging="588"/>
        <w:contextualSpacing/>
        <w:jc w:val="both"/>
      </w:pPr>
      <w:r w:rsidRPr="007E2392">
        <w:t>509 - при возврате денежных средств, перечисленных муниципальным и государственным заказчикам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510 - при выполнении требований Роспотребнадзора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511 - при падении спроса</w:t>
      </w:r>
    </w:p>
    <w:p w:rsidR="00512A2C" w:rsidRDefault="00512A2C" w:rsidP="00F07936">
      <w:pPr>
        <w:spacing w:line="260" w:lineRule="exact"/>
        <w:contextualSpacing/>
        <w:jc w:val="both"/>
      </w:pPr>
      <w:r w:rsidRPr="007E2392">
        <w:t>512 - при невыполнении контрагентами договорных обязательств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</w:t>
      </w:r>
      <w:r>
        <w:t>3</w:t>
      </w:r>
      <w:r w:rsidRPr="007E2392">
        <w:t xml:space="preserve"> - с другими трудностями </w:t>
      </w:r>
      <w:r w:rsidRPr="007E2392">
        <w:rPr>
          <w:i/>
        </w:rPr>
        <w:t>(укажите)</w:t>
      </w:r>
      <w:r w:rsidRPr="007E2392">
        <w:t>_____________________________________________</w:t>
      </w:r>
    </w:p>
    <w:p w:rsidR="00512A2C" w:rsidRPr="007E2392" w:rsidRDefault="00512A2C" w:rsidP="001A207A">
      <w:pPr>
        <w:spacing w:line="280" w:lineRule="exact"/>
        <w:contextualSpacing/>
        <w:jc w:val="both"/>
      </w:pPr>
      <w:r>
        <w:t xml:space="preserve">          </w:t>
      </w:r>
      <w:r w:rsidRPr="007E2392">
        <w:t>______________</w:t>
      </w:r>
      <w:r>
        <w:t>_</w:t>
      </w:r>
      <w:r w:rsidRPr="007E2392">
        <w:t>____________________________________________________________</w:t>
      </w:r>
    </w:p>
    <w:p w:rsidR="00512A2C" w:rsidRPr="00D00A6A" w:rsidRDefault="00512A2C" w:rsidP="00F07936">
      <w:pPr>
        <w:spacing w:line="260" w:lineRule="exact"/>
        <w:contextualSpacing/>
        <w:jc w:val="both"/>
      </w:pPr>
      <w:r w:rsidRPr="007E2392">
        <w:t>51</w:t>
      </w:r>
      <w:r>
        <w:t>4</w:t>
      </w:r>
      <w:r w:rsidRPr="007E2392">
        <w:t> - </w:t>
      </w:r>
      <w:r w:rsidRPr="00D00A6A">
        <w:rPr>
          <w:spacing w:val="-8"/>
        </w:rPr>
        <w:t xml:space="preserve">наша организация не сталкивалась с проблемами, связанными с распространением </w:t>
      </w:r>
      <w:r w:rsidRPr="00D00A6A">
        <w:rPr>
          <w:spacing w:val="-8"/>
          <w:lang w:val="en-US"/>
        </w:rPr>
        <w:t>COVID</w:t>
      </w:r>
      <w:r w:rsidRPr="00D00A6A">
        <w:rPr>
          <w:spacing w:val="-8"/>
        </w:rPr>
        <w:t>-19</w:t>
      </w:r>
    </w:p>
    <w:p w:rsidR="00512A2C" w:rsidRPr="00AB0448" w:rsidRDefault="00512A2C" w:rsidP="00F07936">
      <w:pPr>
        <w:tabs>
          <w:tab w:val="left" w:pos="3762"/>
        </w:tabs>
        <w:spacing w:before="60" w:line="26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>
        <w:rPr>
          <w:b/>
          <w:i/>
          <w:iCs/>
        </w:rPr>
        <w:t>6</w:t>
      </w:r>
      <w:r w:rsidRPr="007E2392">
        <w:rPr>
          <w:b/>
          <w:i/>
          <w:iCs/>
        </w:rPr>
        <w:t>. Из каких источников Вы получили (или получали) информацию о мерах государственной поддержки, положенных</w:t>
      </w:r>
      <w:r>
        <w:rPr>
          <w:b/>
          <w:i/>
          <w:iCs/>
        </w:rPr>
        <w:t xml:space="preserve"> в 2021 г.</w:t>
      </w:r>
      <w:r w:rsidRPr="007E2392">
        <w:rPr>
          <w:b/>
          <w:i/>
          <w:iCs/>
        </w:rPr>
        <w:t xml:space="preserve"> Вашей организации в связи </w:t>
      </w:r>
      <w:r w:rsidRPr="007E2392">
        <w:rPr>
          <w:b/>
          <w:i/>
          <w:iCs/>
        </w:rPr>
        <w:br/>
        <w:t>с распространением COVID-19?</w:t>
      </w:r>
      <w:r w:rsidRPr="007E2392">
        <w:rPr>
          <w:b/>
          <w:bCs/>
          <w:i/>
        </w:rPr>
        <w:t xml:space="preserve"> </w:t>
      </w:r>
      <w:r w:rsidRPr="00AB0448">
        <w:rPr>
          <w:bCs/>
          <w:i/>
        </w:rPr>
        <w:t>Число вариантов ответа не ограничено.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515 - прочитал(-а) в федеральных печатных СМИ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516 - прочитал(-а) в региональных, местных печатных СМИ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517 - увидел(-а) по федеральным телеканалам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518 - увидел(-а) по региональным телеканалам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519 - услышал(-а) по радио</w:t>
      </w:r>
    </w:p>
    <w:p w:rsidR="00512A2C" w:rsidRPr="007E2392" w:rsidRDefault="00512A2C" w:rsidP="00F07936">
      <w:pPr>
        <w:spacing w:line="260" w:lineRule="exact"/>
        <w:ind w:left="567" w:hanging="567"/>
        <w:contextualSpacing/>
        <w:jc w:val="both"/>
      </w:pPr>
      <w:r w:rsidRPr="007E2392">
        <w:t>520 - увидел(-а) (прочитал(-а)) на интернет-порталах федеральных органов исполнительной власти</w:t>
      </w:r>
    </w:p>
    <w:p w:rsidR="00512A2C" w:rsidRPr="007E2392" w:rsidRDefault="00512A2C" w:rsidP="00F07936">
      <w:pPr>
        <w:spacing w:line="260" w:lineRule="exact"/>
        <w:ind w:left="567" w:hanging="567"/>
        <w:contextualSpacing/>
        <w:jc w:val="both"/>
      </w:pPr>
      <w:r w:rsidRPr="007E2392">
        <w:t>521 - увидел(-а) (прочитал(-а)) на интернет-порталах региональных органов исполнительной власти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522 - увидел(-а) (прочитал(-а)) на портале «Госуслуги»</w:t>
      </w:r>
    </w:p>
    <w:p w:rsidR="00512A2C" w:rsidRPr="007E2392" w:rsidRDefault="00512A2C" w:rsidP="00F07936">
      <w:pPr>
        <w:spacing w:line="260" w:lineRule="exact"/>
        <w:ind w:left="567" w:hanging="567"/>
        <w:contextualSpacing/>
        <w:jc w:val="both"/>
      </w:pPr>
      <w:r w:rsidRPr="007E2392">
        <w:t>523 - увидел(-а) (прочитал(-а)) в социальных сетях, в том числе на страницах блогеров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524 - видел(-а) информацию на плакатах (баннерах)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525 - узнал(-а) от родственников, друзей, коллег, знакомых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 xml:space="preserve">526 - другое </w:t>
      </w:r>
      <w:r w:rsidRPr="007E2392">
        <w:rPr>
          <w:i/>
        </w:rPr>
        <w:t>(укажите)</w:t>
      </w:r>
      <w:r w:rsidRPr="007E2392">
        <w:t>____________________________________________________________</w:t>
      </w:r>
    </w:p>
    <w:p w:rsidR="00512A2C" w:rsidRPr="007E2392" w:rsidRDefault="00512A2C" w:rsidP="00F07936">
      <w:pPr>
        <w:spacing w:line="260" w:lineRule="exact"/>
        <w:contextualSpacing/>
        <w:jc w:val="both"/>
        <w:rPr>
          <w:i/>
        </w:rPr>
      </w:pPr>
      <w:r w:rsidRPr="007E2392">
        <w:t xml:space="preserve">527 - ничего не знаю о мерах государственной поддержки                  </w:t>
      </w:r>
      <w:r w:rsidRPr="006C5A66">
        <w:rPr>
          <w:i/>
          <w:highlight w:val="green"/>
        </w:rPr>
        <w:t>(переход к вопросу №</w:t>
      </w:r>
      <w:r>
        <w:rPr>
          <w:i/>
          <w:highlight w:val="green"/>
        </w:rPr>
        <w:t>50</w:t>
      </w:r>
      <w:r w:rsidRPr="006C5A66">
        <w:rPr>
          <w:i/>
          <w:highlight w:val="green"/>
        </w:rPr>
        <w:t>)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528 - затрудняюсь ответить</w:t>
      </w:r>
    </w:p>
    <w:p w:rsidR="00512A2C" w:rsidRPr="007E2392" w:rsidRDefault="00512A2C" w:rsidP="00F07936">
      <w:pPr>
        <w:tabs>
          <w:tab w:val="left" w:pos="3762"/>
        </w:tabs>
        <w:spacing w:before="60" w:line="260" w:lineRule="exact"/>
        <w:jc w:val="both"/>
        <w:rPr>
          <w:b/>
          <w:i/>
          <w:iCs/>
        </w:rPr>
      </w:pPr>
      <w:r w:rsidRPr="007E2392">
        <w:rPr>
          <w:b/>
          <w:i/>
          <w:iCs/>
        </w:rPr>
        <w:t>4</w:t>
      </w:r>
      <w:r>
        <w:rPr>
          <w:b/>
          <w:i/>
          <w:iCs/>
        </w:rPr>
        <w:t>7</w:t>
      </w:r>
      <w:r w:rsidRPr="007E2392">
        <w:rPr>
          <w:b/>
          <w:i/>
          <w:iCs/>
        </w:rPr>
        <w:t xml:space="preserve">. Воспользовалась ли Ваша организация какими-либо мерами государственной поддержки, предусмотренными </w:t>
      </w:r>
      <w:r>
        <w:rPr>
          <w:b/>
          <w:i/>
          <w:iCs/>
        </w:rPr>
        <w:t xml:space="preserve">в 2021 г. </w:t>
      </w:r>
      <w:r w:rsidRPr="007E2392">
        <w:rPr>
          <w:b/>
          <w:i/>
          <w:iCs/>
        </w:rPr>
        <w:t xml:space="preserve">в связи с распространением COVID-19? </w:t>
      </w:r>
      <w:r w:rsidRPr="007E2392">
        <w:rPr>
          <w:b/>
          <w:i/>
          <w:iCs/>
        </w:rPr>
        <w:br/>
      </w:r>
      <w:r w:rsidRPr="00796693">
        <w:rPr>
          <w:i/>
          <w:iCs/>
        </w:rPr>
        <w:t>Выберите, пожалуйста, один вариант ответа.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530 - да, воспользовалась</w:t>
      </w:r>
    </w:p>
    <w:p w:rsidR="00512A2C" w:rsidRPr="007E2392" w:rsidRDefault="00512A2C" w:rsidP="00F07936">
      <w:pPr>
        <w:spacing w:line="260" w:lineRule="exact"/>
        <w:ind w:firstLine="567"/>
        <w:contextualSpacing/>
        <w:jc w:val="both"/>
        <w:rPr>
          <w:i/>
        </w:rPr>
      </w:pPr>
      <w:r w:rsidRPr="007E2392">
        <w:rPr>
          <w:i/>
        </w:rPr>
        <w:t>Нет, не воспользовалась: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 xml:space="preserve">531 - наша организация не нуждается в государственной поддержке  </w:t>
      </w:r>
      <w:r w:rsidRPr="006C5A66">
        <w:rPr>
          <w:i/>
          <w:highlight w:val="green"/>
        </w:rPr>
        <w:t>(переход к вопросу №</w:t>
      </w:r>
      <w:r>
        <w:rPr>
          <w:i/>
          <w:highlight w:val="green"/>
        </w:rPr>
        <w:t>49</w:t>
      </w:r>
      <w:r w:rsidRPr="006C5A66">
        <w:rPr>
          <w:i/>
          <w:highlight w:val="green"/>
        </w:rPr>
        <w:t>)</w:t>
      </w:r>
    </w:p>
    <w:p w:rsidR="00512A2C" w:rsidRPr="007E2392" w:rsidRDefault="00512A2C" w:rsidP="00F07936">
      <w:pPr>
        <w:spacing w:line="260" w:lineRule="exact"/>
        <w:contextualSpacing/>
        <w:jc w:val="both"/>
        <w:rPr>
          <w:spacing w:val="-10"/>
        </w:rPr>
      </w:pPr>
      <w:r w:rsidRPr="007E2392">
        <w:t>532 - </w:t>
      </w:r>
      <w:r w:rsidRPr="007E2392">
        <w:rPr>
          <w:spacing w:val="-10"/>
        </w:rPr>
        <w:t xml:space="preserve">для нашей организации государственная поддержка не предусмотрена   </w:t>
      </w:r>
      <w:r w:rsidRPr="006C5A66">
        <w:rPr>
          <w:i/>
          <w:spacing w:val="-10"/>
          <w:highlight w:val="green"/>
        </w:rPr>
        <w:t>(переход к вопросу №</w:t>
      </w:r>
      <w:r>
        <w:rPr>
          <w:i/>
          <w:spacing w:val="-10"/>
          <w:highlight w:val="green"/>
        </w:rPr>
        <w:t>49</w:t>
      </w:r>
      <w:r w:rsidRPr="006C5A66">
        <w:rPr>
          <w:i/>
          <w:spacing w:val="-10"/>
          <w:highlight w:val="green"/>
        </w:rPr>
        <w:t>)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 xml:space="preserve">533 - планируем сделать это в будущем                                                   </w:t>
      </w:r>
      <w:r w:rsidRPr="006C5A66">
        <w:rPr>
          <w:i/>
          <w:highlight w:val="green"/>
        </w:rPr>
        <w:t>(переход к вопросу №</w:t>
      </w:r>
      <w:r>
        <w:rPr>
          <w:i/>
          <w:highlight w:val="green"/>
        </w:rPr>
        <w:t>49</w:t>
      </w:r>
      <w:r w:rsidRPr="006C5A66">
        <w:rPr>
          <w:i/>
          <w:highlight w:val="green"/>
        </w:rPr>
        <w:t>)</w:t>
      </w:r>
    </w:p>
    <w:p w:rsidR="00512A2C" w:rsidRPr="007E2392" w:rsidRDefault="00512A2C" w:rsidP="00F07936">
      <w:pPr>
        <w:spacing w:line="260" w:lineRule="exact"/>
        <w:ind w:left="567" w:hanging="567"/>
        <w:contextualSpacing/>
        <w:jc w:val="both"/>
      </w:pPr>
      <w:r w:rsidRPr="007E2392">
        <w:t xml:space="preserve">534 - пытались это сделать, но не смогли, несмотря на то, что поддержка нам предусмотрена                                                                                  </w:t>
      </w:r>
      <w:r w:rsidRPr="006C5A66">
        <w:rPr>
          <w:i/>
          <w:highlight w:val="green"/>
        </w:rPr>
        <w:t>(переход к вопросу №4</w:t>
      </w:r>
      <w:r>
        <w:rPr>
          <w:i/>
          <w:highlight w:val="green"/>
        </w:rPr>
        <w:t>9</w:t>
      </w:r>
      <w:r w:rsidRPr="006C5A66">
        <w:rPr>
          <w:i/>
          <w:highlight w:val="green"/>
        </w:rPr>
        <w:t>)</w:t>
      </w:r>
    </w:p>
    <w:p w:rsidR="00512A2C" w:rsidRPr="00796693" w:rsidRDefault="00512A2C" w:rsidP="00F07936">
      <w:pPr>
        <w:tabs>
          <w:tab w:val="left" w:pos="3762"/>
        </w:tabs>
        <w:spacing w:before="60" w:line="26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>
        <w:rPr>
          <w:b/>
          <w:i/>
          <w:iCs/>
        </w:rPr>
        <w:t>8</w:t>
      </w:r>
      <w:r w:rsidRPr="007E2392">
        <w:rPr>
          <w:b/>
          <w:i/>
          <w:iCs/>
        </w:rPr>
        <w:t xml:space="preserve">. Принесли ли меры государственной поддержки, предусмотренные </w:t>
      </w:r>
      <w:r>
        <w:rPr>
          <w:b/>
          <w:i/>
          <w:iCs/>
        </w:rPr>
        <w:t xml:space="preserve">в 2021 г. </w:t>
      </w:r>
      <w:r w:rsidRPr="007E2392">
        <w:rPr>
          <w:b/>
          <w:i/>
          <w:iCs/>
        </w:rPr>
        <w:t xml:space="preserve">в связи </w:t>
      </w:r>
      <w:r w:rsidRPr="007E2392">
        <w:rPr>
          <w:b/>
          <w:i/>
          <w:iCs/>
        </w:rPr>
        <w:br/>
        <w:t xml:space="preserve">с распространением COVID-19, реальную пользу Вашей организации? </w:t>
      </w:r>
      <w:r w:rsidRPr="00796693">
        <w:rPr>
          <w:i/>
          <w:iCs/>
        </w:rPr>
        <w:t>Выберите, пожалуйста, один вариант ответа.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535 - да, принесли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536 - нет, не принесли</w:t>
      </w:r>
    </w:p>
    <w:p w:rsidR="00512A2C" w:rsidRPr="007E2392" w:rsidRDefault="00512A2C" w:rsidP="00F07936">
      <w:pPr>
        <w:spacing w:line="260" w:lineRule="exact"/>
        <w:contextualSpacing/>
        <w:jc w:val="both"/>
      </w:pPr>
      <w:r w:rsidRPr="007E2392">
        <w:t>537 - затрудняюсь ответить</w:t>
      </w:r>
    </w:p>
    <w:p w:rsidR="00512A2C" w:rsidRDefault="00512A2C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</w:p>
    <w:p w:rsidR="00512A2C" w:rsidRPr="00796693" w:rsidRDefault="00512A2C" w:rsidP="00BA44D6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>
        <w:rPr>
          <w:b/>
          <w:i/>
          <w:iCs/>
        </w:rPr>
        <w:t>9</w:t>
      </w:r>
      <w:r w:rsidRPr="007E2392">
        <w:rPr>
          <w:b/>
          <w:i/>
          <w:iCs/>
        </w:rPr>
        <w:t xml:space="preserve">. Достаточно ли, по Вашему мнению, мер государственной поддержки, оказываемых </w:t>
      </w:r>
      <w:r w:rsidRPr="007E2392">
        <w:rPr>
          <w:b/>
          <w:i/>
          <w:iCs/>
        </w:rPr>
        <w:br/>
        <w:t xml:space="preserve">в связи с распространением COVID-19? </w:t>
      </w:r>
      <w:r w:rsidRPr="00796693">
        <w:rPr>
          <w:i/>
          <w:iCs/>
        </w:rPr>
        <w:t>Выберите, пожалуйста, один вариант ответа.</w:t>
      </w:r>
    </w:p>
    <w:p w:rsidR="00512A2C" w:rsidRPr="007E2392" w:rsidRDefault="00512A2C" w:rsidP="00BA44D6">
      <w:pPr>
        <w:spacing w:line="240" w:lineRule="exact"/>
        <w:contextualSpacing/>
        <w:jc w:val="both"/>
      </w:pPr>
      <w:r w:rsidRPr="007E2392">
        <w:t>540 - мер достаточно</w:t>
      </w:r>
    </w:p>
    <w:p w:rsidR="00512A2C" w:rsidRPr="007E2392" w:rsidRDefault="00512A2C" w:rsidP="00BA44D6">
      <w:pPr>
        <w:spacing w:line="240" w:lineRule="exact"/>
        <w:contextualSpacing/>
        <w:jc w:val="both"/>
      </w:pPr>
      <w:r w:rsidRPr="007E2392">
        <w:t>541 - мер скорее достаточно</w:t>
      </w:r>
    </w:p>
    <w:p w:rsidR="00512A2C" w:rsidRPr="007E2392" w:rsidRDefault="00512A2C" w:rsidP="00BA44D6">
      <w:pPr>
        <w:spacing w:line="240" w:lineRule="exact"/>
        <w:contextualSpacing/>
        <w:jc w:val="both"/>
      </w:pPr>
      <w:r w:rsidRPr="007E2392">
        <w:t>542 - мер скорее недостаточно</w:t>
      </w:r>
    </w:p>
    <w:p w:rsidR="00512A2C" w:rsidRPr="007E2392" w:rsidRDefault="00512A2C" w:rsidP="00BA44D6">
      <w:pPr>
        <w:spacing w:line="240" w:lineRule="exact"/>
        <w:contextualSpacing/>
        <w:jc w:val="both"/>
      </w:pPr>
      <w:r w:rsidRPr="007E2392">
        <w:t>543 - мер недостаточно</w:t>
      </w:r>
    </w:p>
    <w:p w:rsidR="00512A2C" w:rsidRPr="007E2392" w:rsidRDefault="00512A2C" w:rsidP="00BA44D6">
      <w:pPr>
        <w:spacing w:line="240" w:lineRule="exact"/>
        <w:contextualSpacing/>
        <w:jc w:val="both"/>
      </w:pPr>
      <w:r w:rsidRPr="007E2392">
        <w:t>544 - затрудняюсь ответить</w:t>
      </w:r>
    </w:p>
    <w:p w:rsidR="00512A2C" w:rsidRPr="007E2392" w:rsidRDefault="00512A2C" w:rsidP="001845FF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50</w:t>
      </w:r>
      <w:r w:rsidRPr="007E2392">
        <w:rPr>
          <w:b/>
          <w:i/>
          <w:iCs/>
        </w:rPr>
        <w:t>. Какие дополнительные меры государственной поддержки, по Вашему мнению, помогли бы Вашей организации преодолеть трудности, вызванные распространением COVID-19?</w:t>
      </w:r>
    </w:p>
    <w:p w:rsidR="00512A2C" w:rsidRPr="007E2392" w:rsidRDefault="00512A2C" w:rsidP="00BA4F6F">
      <w:pPr>
        <w:spacing w:line="280" w:lineRule="exact"/>
        <w:contextualSpacing/>
      </w:pPr>
      <w:r w:rsidRPr="007E2392">
        <w:t>545 - </w:t>
      </w:r>
      <w:r w:rsidRPr="007E2392">
        <w:rPr>
          <w:i/>
        </w:rPr>
        <w:t>(укажите)</w:t>
      </w:r>
      <w:r w:rsidRPr="007E2392">
        <w:t>__________________________________________________________________</w:t>
      </w:r>
    </w:p>
    <w:p w:rsidR="00512A2C" w:rsidRPr="007E2392" w:rsidRDefault="00512A2C" w:rsidP="00BA4F6F">
      <w:pPr>
        <w:spacing w:line="280" w:lineRule="exact"/>
        <w:contextualSpacing/>
      </w:pPr>
      <w:r w:rsidRPr="007E2392">
        <w:t>________________________________________________________________________________</w:t>
      </w:r>
    </w:p>
    <w:p w:rsidR="00512A2C" w:rsidRPr="0076482A" w:rsidRDefault="00512A2C" w:rsidP="003461F5">
      <w:pPr>
        <w:spacing w:line="260" w:lineRule="exact"/>
        <w:contextualSpacing/>
      </w:pPr>
      <w:r w:rsidRPr="0076482A">
        <w:t>546 - затрудняюсь ответить</w:t>
      </w:r>
    </w:p>
    <w:p w:rsidR="00512A2C" w:rsidRPr="0076482A" w:rsidRDefault="00512A2C" w:rsidP="001845FF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>
        <w:rPr>
          <w:b/>
          <w:bCs/>
          <w:i/>
        </w:rPr>
        <w:t>51</w:t>
      </w:r>
      <w:r w:rsidRPr="0076482A">
        <w:rPr>
          <w:b/>
          <w:bCs/>
          <w:i/>
        </w:rPr>
        <w:t>. </w:t>
      </w:r>
      <w:r w:rsidRPr="004258F3">
        <w:rPr>
          <w:b/>
          <w:i/>
          <w:iCs/>
        </w:rPr>
        <w:t>Сталкивалась</w:t>
      </w:r>
      <w:r w:rsidRPr="0076482A">
        <w:rPr>
          <w:b/>
          <w:bCs/>
          <w:i/>
        </w:rPr>
        <w:t xml:space="preserve"> ли в 2021 г. Ваша компания с ограничениями, связанными </w:t>
      </w:r>
      <w:r w:rsidRPr="0076482A">
        <w:rPr>
          <w:b/>
          <w:bCs/>
          <w:i/>
        </w:rPr>
        <w:br/>
        <w:t xml:space="preserve">с распространением </w:t>
      </w:r>
      <w:r w:rsidRPr="0076482A">
        <w:rPr>
          <w:b/>
          <w:bCs/>
          <w:i/>
          <w:lang w:val="en-US"/>
        </w:rPr>
        <w:t>COVID</w:t>
      </w:r>
      <w:r w:rsidRPr="0076482A">
        <w:rPr>
          <w:b/>
          <w:bCs/>
          <w:i/>
        </w:rPr>
        <w:t xml:space="preserve">-19? </w:t>
      </w:r>
      <w:r w:rsidRPr="0076482A">
        <w:rPr>
          <w:i/>
          <w:iCs/>
        </w:rPr>
        <w:t>Выберите, пожалуйста, один вариант ответа.</w:t>
      </w:r>
    </w:p>
    <w:p w:rsidR="00512A2C" w:rsidRPr="00690764" w:rsidRDefault="00512A2C" w:rsidP="0076482A">
      <w:pPr>
        <w:tabs>
          <w:tab w:val="num" w:pos="567"/>
        </w:tabs>
        <w:spacing w:line="260" w:lineRule="exact"/>
        <w:jc w:val="both"/>
        <w:rPr>
          <w:bCs/>
          <w:i/>
        </w:rPr>
      </w:pPr>
      <w:r>
        <w:rPr>
          <w:bCs/>
        </w:rPr>
        <w:t>547</w:t>
      </w:r>
      <w:r w:rsidRPr="0076482A">
        <w:rPr>
          <w:bCs/>
        </w:rPr>
        <w:t xml:space="preserve"> - да, сталкивалась </w:t>
      </w:r>
      <w:r w:rsidRPr="00690764">
        <w:rPr>
          <w:bCs/>
          <w:i/>
        </w:rPr>
        <w:t>(укажите с какими именно)____________________________________</w:t>
      </w:r>
    </w:p>
    <w:p w:rsidR="00512A2C" w:rsidRPr="0076482A" w:rsidRDefault="00512A2C" w:rsidP="0076482A">
      <w:pPr>
        <w:tabs>
          <w:tab w:val="num" w:pos="567"/>
        </w:tabs>
        <w:spacing w:line="260" w:lineRule="exact"/>
        <w:jc w:val="both"/>
        <w:rPr>
          <w:bCs/>
        </w:rPr>
      </w:pPr>
      <w:r w:rsidRPr="00690764">
        <w:rPr>
          <w:bCs/>
          <w:i/>
        </w:rPr>
        <w:t>________________________________________________________________________________</w:t>
      </w:r>
    </w:p>
    <w:p w:rsidR="00512A2C" w:rsidRPr="0076482A" w:rsidRDefault="00512A2C" w:rsidP="0076482A">
      <w:pPr>
        <w:tabs>
          <w:tab w:val="num" w:pos="567"/>
        </w:tabs>
        <w:spacing w:line="260" w:lineRule="exact"/>
        <w:jc w:val="both"/>
        <w:rPr>
          <w:bCs/>
        </w:rPr>
      </w:pPr>
      <w:r>
        <w:rPr>
          <w:bCs/>
        </w:rPr>
        <w:t>548</w:t>
      </w:r>
      <w:r w:rsidRPr="0076482A">
        <w:rPr>
          <w:bCs/>
        </w:rPr>
        <w:t> - нет, не сталкивалась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D6046">
        <w:rPr>
          <w:bCs/>
          <w:i/>
          <w:highlight w:val="green"/>
        </w:rPr>
        <w:t>(переход к вопросу №52)</w:t>
      </w:r>
    </w:p>
    <w:p w:rsidR="00512A2C" w:rsidRPr="0047022A" w:rsidRDefault="00512A2C" w:rsidP="001845FF">
      <w:pPr>
        <w:tabs>
          <w:tab w:val="left" w:pos="3762"/>
        </w:tabs>
        <w:spacing w:before="60" w:line="240" w:lineRule="exact"/>
        <w:jc w:val="both"/>
        <w:rPr>
          <w:bCs/>
          <w:i/>
        </w:rPr>
      </w:pPr>
      <w:r w:rsidRPr="0076482A">
        <w:rPr>
          <w:b/>
          <w:bCs/>
          <w:i/>
        </w:rPr>
        <w:t>5</w:t>
      </w:r>
      <w:r>
        <w:rPr>
          <w:b/>
          <w:bCs/>
          <w:i/>
        </w:rPr>
        <w:t>2</w:t>
      </w:r>
      <w:r w:rsidRPr="0076482A">
        <w:rPr>
          <w:b/>
          <w:bCs/>
          <w:i/>
        </w:rPr>
        <w:t xml:space="preserve">. Повлияли ли ограничения, связанные с распространением </w:t>
      </w:r>
      <w:r w:rsidRPr="0076482A">
        <w:rPr>
          <w:b/>
          <w:bCs/>
          <w:i/>
          <w:lang w:val="en-US"/>
        </w:rPr>
        <w:t>COVID</w:t>
      </w:r>
      <w:r w:rsidRPr="0076482A">
        <w:rPr>
          <w:b/>
          <w:bCs/>
          <w:i/>
        </w:rPr>
        <w:t xml:space="preserve">-19, на доход Вашей компании в 2021 г.? </w:t>
      </w:r>
      <w:r w:rsidRPr="0047022A">
        <w:rPr>
          <w:bCs/>
          <w:i/>
        </w:rPr>
        <w:t>Выберите, пожалуйста, один вариант ответа.</w:t>
      </w:r>
    </w:p>
    <w:p w:rsidR="00512A2C" w:rsidRPr="0076482A" w:rsidRDefault="00512A2C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549</w:t>
      </w:r>
      <w:r w:rsidRPr="0076482A">
        <w:rPr>
          <w:bCs/>
        </w:rPr>
        <w:t> - нет, не повлияли</w:t>
      </w:r>
      <w:r>
        <w:rPr>
          <w:bCs/>
        </w:rPr>
        <w:t>, доход не изменился</w:t>
      </w:r>
    </w:p>
    <w:p w:rsidR="00512A2C" w:rsidRPr="0076482A" w:rsidRDefault="00512A2C" w:rsidP="001845FF">
      <w:pPr>
        <w:tabs>
          <w:tab w:val="num" w:pos="567"/>
        </w:tabs>
        <w:spacing w:line="240" w:lineRule="exact"/>
        <w:ind w:firstLine="567"/>
        <w:jc w:val="both"/>
        <w:rPr>
          <w:bCs/>
          <w:i/>
        </w:rPr>
      </w:pPr>
      <w:r w:rsidRPr="0076482A">
        <w:rPr>
          <w:bCs/>
          <w:i/>
        </w:rPr>
        <w:t>Да, повлияли, доход моей компании:</w:t>
      </w:r>
    </w:p>
    <w:p w:rsidR="00512A2C" w:rsidRPr="0076482A" w:rsidRDefault="00512A2C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550</w:t>
      </w:r>
      <w:r w:rsidRPr="0076482A">
        <w:rPr>
          <w:bCs/>
        </w:rPr>
        <w:t> - снизился</w:t>
      </w:r>
    </w:p>
    <w:p w:rsidR="00512A2C" w:rsidRPr="0076482A" w:rsidRDefault="00512A2C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551</w:t>
      </w:r>
      <w:r w:rsidRPr="0076482A">
        <w:rPr>
          <w:bCs/>
        </w:rPr>
        <w:t> - увеличился</w:t>
      </w:r>
    </w:p>
    <w:p w:rsidR="00512A2C" w:rsidRPr="0049662D" w:rsidRDefault="00512A2C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552</w:t>
      </w:r>
      <w:r w:rsidRPr="0076482A">
        <w:rPr>
          <w:bCs/>
        </w:rPr>
        <w:t> - затрудняюсь ответить</w:t>
      </w:r>
    </w:p>
    <w:p w:rsidR="00512A2C" w:rsidRPr="0047022A" w:rsidRDefault="00512A2C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>
        <w:rPr>
          <w:b/>
          <w:i/>
        </w:rPr>
        <w:t>53. </w:t>
      </w:r>
      <w:r w:rsidRPr="004258F3">
        <w:rPr>
          <w:b/>
          <w:bCs/>
          <w:i/>
        </w:rPr>
        <w:t>Оцените</w:t>
      </w:r>
      <w:r>
        <w:rPr>
          <w:b/>
          <w:i/>
        </w:rPr>
        <w:t xml:space="preserve"> уровень теневой занятости (доля граждан, работающих неофициально) </w:t>
      </w:r>
      <w:r>
        <w:rPr>
          <w:b/>
          <w:i/>
        </w:rPr>
        <w:br/>
        <w:t>в отрасли, в которой Ваша компания осуществляет деятельность (в среднем по Вашему региону).</w:t>
      </w:r>
      <w:r w:rsidRPr="00FE0287">
        <w:rPr>
          <w:b/>
          <w:bCs/>
          <w:i/>
          <w:iCs/>
        </w:rPr>
        <w:t xml:space="preserve"> </w:t>
      </w:r>
      <w:r w:rsidRPr="0047022A">
        <w:rPr>
          <w:bCs/>
          <w:i/>
          <w:iCs/>
        </w:rPr>
        <w:t>Выберите, пожалуйста, один вариант ответа.</w:t>
      </w:r>
    </w:p>
    <w:p w:rsidR="00512A2C" w:rsidRDefault="00512A2C" w:rsidP="001845FF">
      <w:pPr>
        <w:spacing w:line="240" w:lineRule="exact"/>
      </w:pPr>
      <w:r>
        <w:t>554 - до 10%</w:t>
      </w:r>
    </w:p>
    <w:p w:rsidR="00512A2C" w:rsidRDefault="00512A2C" w:rsidP="001845FF">
      <w:pPr>
        <w:spacing w:line="240" w:lineRule="exact"/>
      </w:pPr>
      <w:r>
        <w:t>555 - от 10 до 30%</w:t>
      </w:r>
    </w:p>
    <w:p w:rsidR="00512A2C" w:rsidRDefault="00512A2C" w:rsidP="001845FF">
      <w:pPr>
        <w:spacing w:line="240" w:lineRule="exact"/>
      </w:pPr>
      <w:r>
        <w:t>556 - от 30 до 50%</w:t>
      </w:r>
    </w:p>
    <w:p w:rsidR="00512A2C" w:rsidRDefault="00512A2C" w:rsidP="001845FF">
      <w:pPr>
        <w:spacing w:line="240" w:lineRule="exact"/>
      </w:pPr>
      <w:r>
        <w:t>557 - от 50 до 70%</w:t>
      </w:r>
    </w:p>
    <w:p w:rsidR="00512A2C" w:rsidRDefault="00512A2C" w:rsidP="001845FF">
      <w:pPr>
        <w:spacing w:line="240" w:lineRule="exact"/>
      </w:pPr>
      <w:r>
        <w:t>558 - от 70 до 90%</w:t>
      </w:r>
    </w:p>
    <w:p w:rsidR="00512A2C" w:rsidRDefault="00512A2C" w:rsidP="001845FF">
      <w:pPr>
        <w:spacing w:line="240" w:lineRule="exact"/>
      </w:pPr>
      <w:r>
        <w:t>559 - более 90%</w:t>
      </w:r>
    </w:p>
    <w:p w:rsidR="00512A2C" w:rsidRDefault="00512A2C" w:rsidP="001845FF">
      <w:pPr>
        <w:spacing w:line="240" w:lineRule="exact"/>
      </w:pPr>
      <w:r>
        <w:t>560 - затрудняюсь ответить</w:t>
      </w:r>
    </w:p>
    <w:p w:rsidR="00512A2C" w:rsidRPr="005F79F1" w:rsidRDefault="00512A2C" w:rsidP="001845FF">
      <w:pPr>
        <w:spacing w:line="240" w:lineRule="exact"/>
      </w:pPr>
      <w:r>
        <w:t>561 - </w:t>
      </w:r>
      <w:r w:rsidRPr="00BA0311">
        <w:t xml:space="preserve">в отрасли, в которой </w:t>
      </w:r>
      <w:r>
        <w:t>моя</w:t>
      </w:r>
      <w:r w:rsidRPr="00BA0311">
        <w:t xml:space="preserve"> компания осуществляет деятельность</w:t>
      </w:r>
      <w:r>
        <w:t xml:space="preserve"> нет теневой занятости</w:t>
      </w:r>
    </w:p>
    <w:p w:rsidR="00512A2C" w:rsidRPr="00462DCD" w:rsidRDefault="00512A2C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 w:rsidRPr="00462DCD">
        <w:rPr>
          <w:b/>
          <w:i/>
        </w:rPr>
        <w:t>5</w:t>
      </w:r>
      <w:r>
        <w:rPr>
          <w:b/>
          <w:i/>
        </w:rPr>
        <w:t>4</w:t>
      </w:r>
      <w:r w:rsidRPr="00462DCD">
        <w:rPr>
          <w:b/>
          <w:i/>
        </w:rPr>
        <w:t>. </w:t>
      </w:r>
      <w:r>
        <w:rPr>
          <w:b/>
          <w:bCs/>
          <w:i/>
        </w:rPr>
        <w:t xml:space="preserve">Каковы, по Вашему мнению, основные причины теневой занятости </w:t>
      </w:r>
      <w:r w:rsidRPr="0020037E">
        <w:rPr>
          <w:b/>
          <w:bCs/>
          <w:i/>
        </w:rPr>
        <w:t xml:space="preserve">в отрасли, </w:t>
      </w:r>
      <w:r>
        <w:rPr>
          <w:b/>
          <w:bCs/>
          <w:i/>
        </w:rPr>
        <w:br/>
      </w:r>
      <w:r w:rsidRPr="0020037E">
        <w:rPr>
          <w:b/>
          <w:bCs/>
          <w:i/>
        </w:rPr>
        <w:t>в которой Ваша компания осуществляет деятельность</w:t>
      </w:r>
      <w:r w:rsidRPr="00462DCD">
        <w:rPr>
          <w:b/>
          <w:i/>
        </w:rPr>
        <w:t xml:space="preserve">? </w:t>
      </w:r>
      <w:r w:rsidRPr="00462DCD">
        <w:rPr>
          <w:i/>
        </w:rPr>
        <w:t xml:space="preserve">Число вариантов ответа </w:t>
      </w:r>
      <w:r>
        <w:rPr>
          <w:i/>
        </w:rPr>
        <w:br/>
      </w:r>
      <w:r w:rsidRPr="00462DCD">
        <w:rPr>
          <w:i/>
        </w:rPr>
        <w:t>не ограничено.</w:t>
      </w:r>
    </w:p>
    <w:p w:rsidR="00512A2C" w:rsidRPr="004E3389" w:rsidRDefault="00512A2C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562 - </w:t>
      </w:r>
      <w:r w:rsidRPr="004E3389">
        <w:rPr>
          <w:color w:val="231F20"/>
        </w:rPr>
        <w:t>нежелани</w:t>
      </w:r>
      <w:r>
        <w:rPr>
          <w:color w:val="231F20"/>
        </w:rPr>
        <w:t>е</w:t>
      </w:r>
      <w:r w:rsidRPr="004E3389">
        <w:rPr>
          <w:color w:val="231F20"/>
        </w:rPr>
        <w:t xml:space="preserve"> лишаться пособия </w:t>
      </w:r>
      <w:r>
        <w:rPr>
          <w:color w:val="231F20"/>
        </w:rPr>
        <w:t>по безработице или инвалидности</w:t>
      </w:r>
    </w:p>
    <w:p w:rsidR="00512A2C" w:rsidRPr="004E3389" w:rsidRDefault="00512A2C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563 - </w:t>
      </w:r>
      <w:r w:rsidRPr="004E3389">
        <w:rPr>
          <w:color w:val="231F20"/>
        </w:rPr>
        <w:t>нежелани</w:t>
      </w:r>
      <w:r>
        <w:rPr>
          <w:color w:val="231F20"/>
        </w:rPr>
        <w:t>е</w:t>
      </w:r>
      <w:r w:rsidRPr="004E3389">
        <w:rPr>
          <w:color w:val="231F20"/>
        </w:rPr>
        <w:t xml:space="preserve"> платить государству налоги, страх</w:t>
      </w:r>
      <w:r>
        <w:rPr>
          <w:color w:val="231F20"/>
        </w:rPr>
        <w:t>овые взносы, алименты</w:t>
      </w:r>
    </w:p>
    <w:p w:rsidR="00512A2C" w:rsidRPr="004E3389" w:rsidRDefault="00512A2C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564 - </w:t>
      </w:r>
      <w:r w:rsidRPr="004E3389">
        <w:rPr>
          <w:color w:val="231F20"/>
        </w:rPr>
        <w:t>отсутстви</w:t>
      </w:r>
      <w:r>
        <w:rPr>
          <w:color w:val="231F20"/>
        </w:rPr>
        <w:t>е или недостаток рабочих мест</w:t>
      </w:r>
    </w:p>
    <w:p w:rsidR="00512A2C" w:rsidRPr="004E3389" w:rsidRDefault="00512A2C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565 - </w:t>
      </w:r>
      <w:r w:rsidRPr="004E3389">
        <w:rPr>
          <w:color w:val="231F20"/>
        </w:rPr>
        <w:t>желани</w:t>
      </w:r>
      <w:r>
        <w:rPr>
          <w:color w:val="231F20"/>
        </w:rPr>
        <w:t>е</w:t>
      </w:r>
      <w:r w:rsidRPr="004E3389">
        <w:rPr>
          <w:color w:val="231F20"/>
        </w:rPr>
        <w:t xml:space="preserve"> работодателей избе</w:t>
      </w:r>
      <w:r>
        <w:rPr>
          <w:color w:val="231F20"/>
        </w:rPr>
        <w:t>жать исполнения закона о МРОТ</w:t>
      </w:r>
    </w:p>
    <w:p w:rsidR="00512A2C" w:rsidRPr="004E3389" w:rsidRDefault="00512A2C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566 - </w:t>
      </w:r>
      <w:r w:rsidRPr="004E3389">
        <w:rPr>
          <w:color w:val="231F20"/>
        </w:rPr>
        <w:t>невозможность официального трудоустрой</w:t>
      </w:r>
      <w:r>
        <w:rPr>
          <w:color w:val="231F20"/>
        </w:rPr>
        <w:t>ства из-за преступного прошлого</w:t>
      </w:r>
    </w:p>
    <w:p w:rsidR="00512A2C" w:rsidRPr="004E3389" w:rsidRDefault="00512A2C" w:rsidP="00425CE8">
      <w:pPr>
        <w:spacing w:line="250" w:lineRule="exact"/>
        <w:contextualSpacing/>
        <w:jc w:val="both"/>
      </w:pPr>
      <w:r>
        <w:t>567 - </w:t>
      </w:r>
      <w:r w:rsidRPr="004E3389">
        <w:t>большо</w:t>
      </w:r>
      <w:r>
        <w:t>е</w:t>
      </w:r>
      <w:r w:rsidRPr="004E3389">
        <w:t xml:space="preserve"> количеств</w:t>
      </w:r>
      <w:r>
        <w:t>о</w:t>
      </w:r>
      <w:r w:rsidRPr="004E3389">
        <w:t xml:space="preserve"> нелегальных трудовых мигрантов</w:t>
      </w:r>
    </w:p>
    <w:p w:rsidR="00512A2C" w:rsidRPr="004E3389" w:rsidRDefault="00512A2C" w:rsidP="00425CE8">
      <w:pPr>
        <w:spacing w:line="250" w:lineRule="exact"/>
        <w:contextualSpacing/>
        <w:jc w:val="both"/>
      </w:pPr>
      <w:r>
        <w:t>568</w:t>
      </w:r>
      <w:r w:rsidRPr="004E3389">
        <w:t xml:space="preserve"> - другое </w:t>
      </w:r>
      <w:r w:rsidRPr="004E3389">
        <w:rPr>
          <w:i/>
        </w:rPr>
        <w:t>(укажите)____________________________________________________________</w:t>
      </w:r>
    </w:p>
    <w:p w:rsidR="00512A2C" w:rsidRPr="004E3389" w:rsidRDefault="00512A2C" w:rsidP="00425CE8">
      <w:pPr>
        <w:spacing w:line="250" w:lineRule="exact"/>
        <w:contextualSpacing/>
        <w:jc w:val="both"/>
      </w:pPr>
      <w:r>
        <w:t>569</w:t>
      </w:r>
      <w:r w:rsidRPr="004E3389">
        <w:t> - затрудняюсь ответить</w:t>
      </w:r>
    </w:p>
    <w:p w:rsidR="00512A2C" w:rsidRPr="0047022A" w:rsidRDefault="00512A2C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>
        <w:rPr>
          <w:b/>
          <w:i/>
        </w:rPr>
        <w:t>55. </w:t>
      </w:r>
      <w:r w:rsidRPr="004258F3">
        <w:rPr>
          <w:b/>
          <w:bCs/>
          <w:i/>
        </w:rPr>
        <w:t>За</w:t>
      </w:r>
      <w:r>
        <w:rPr>
          <w:b/>
          <w:i/>
        </w:rPr>
        <w:t xml:space="preserve"> последний год Вам стало труднее или легче вести Ваш бизнес</w:t>
      </w:r>
      <w:r w:rsidRPr="00A11ED5">
        <w:rPr>
          <w:b/>
          <w:i/>
        </w:rPr>
        <w:t>?</w:t>
      </w:r>
      <w:r>
        <w:rPr>
          <w:b/>
          <w:i/>
        </w:rPr>
        <w:t xml:space="preserve"> </w:t>
      </w:r>
      <w:r w:rsidRPr="0047022A">
        <w:rPr>
          <w:i/>
        </w:rPr>
        <w:t>Выберите, пожалуйста, один вариант ответа.</w:t>
      </w:r>
    </w:p>
    <w:p w:rsidR="00512A2C" w:rsidRPr="008B2A0B" w:rsidRDefault="00512A2C" w:rsidP="001845FF">
      <w:pPr>
        <w:spacing w:line="240" w:lineRule="exact"/>
        <w:jc w:val="both"/>
      </w:pPr>
      <w:r>
        <w:rPr>
          <w:color w:val="231F20"/>
        </w:rPr>
        <w:t>570 - </w:t>
      </w:r>
      <w:r>
        <w:t>т</w:t>
      </w:r>
      <w:r w:rsidRPr="008B2A0B">
        <w:t>руднее</w:t>
      </w:r>
    </w:p>
    <w:p w:rsidR="00512A2C" w:rsidRPr="008B2A0B" w:rsidRDefault="00512A2C" w:rsidP="001845FF">
      <w:pPr>
        <w:spacing w:line="240" w:lineRule="exact"/>
        <w:jc w:val="both"/>
      </w:pPr>
      <w:r>
        <w:rPr>
          <w:color w:val="231F20"/>
        </w:rPr>
        <w:t>571 - </w:t>
      </w:r>
      <w:r>
        <w:t>л</w:t>
      </w:r>
      <w:r w:rsidRPr="008B2A0B">
        <w:t>егче</w:t>
      </w:r>
      <w:r>
        <w:tab/>
      </w:r>
      <w:r>
        <w:tab/>
      </w:r>
      <w:r>
        <w:tab/>
      </w:r>
      <w:r>
        <w:tab/>
      </w:r>
      <w:r>
        <w:tab/>
      </w:r>
      <w:r w:rsidRPr="008C3940">
        <w:rPr>
          <w:i/>
          <w:highlight w:val="green"/>
        </w:rPr>
        <w:t>(переход к вопросу №5</w:t>
      </w:r>
      <w:r>
        <w:rPr>
          <w:i/>
          <w:highlight w:val="green"/>
        </w:rPr>
        <w:t>7</w:t>
      </w:r>
      <w:r w:rsidRPr="008C3940">
        <w:rPr>
          <w:i/>
          <w:highlight w:val="green"/>
        </w:rPr>
        <w:t>)</w:t>
      </w:r>
    </w:p>
    <w:p w:rsidR="00512A2C" w:rsidRPr="008B2A0B" w:rsidRDefault="00512A2C" w:rsidP="001845FF">
      <w:pPr>
        <w:spacing w:line="240" w:lineRule="exact"/>
        <w:jc w:val="both"/>
      </w:pPr>
      <w:r>
        <w:rPr>
          <w:color w:val="231F20"/>
        </w:rPr>
        <w:t>572 - </w:t>
      </w:r>
      <w:r>
        <w:t>н</w:t>
      </w:r>
      <w:r w:rsidRPr="008B2A0B">
        <w:t>ичего не изменилось</w:t>
      </w:r>
      <w:r>
        <w:t xml:space="preserve"> </w:t>
      </w:r>
      <w:r>
        <w:tab/>
      </w:r>
      <w:r>
        <w:tab/>
      </w:r>
      <w:r w:rsidRPr="008C3940">
        <w:rPr>
          <w:i/>
          <w:highlight w:val="green"/>
        </w:rPr>
        <w:t>(переход к вопросу №5</w:t>
      </w:r>
      <w:r>
        <w:rPr>
          <w:i/>
          <w:highlight w:val="green"/>
        </w:rPr>
        <w:t>7</w:t>
      </w:r>
      <w:r w:rsidRPr="008C3940">
        <w:rPr>
          <w:i/>
          <w:highlight w:val="green"/>
        </w:rPr>
        <w:t>)</w:t>
      </w:r>
    </w:p>
    <w:p w:rsidR="00512A2C" w:rsidRPr="008B2A0B" w:rsidRDefault="00512A2C" w:rsidP="001845FF">
      <w:pPr>
        <w:spacing w:line="240" w:lineRule="exact"/>
        <w:jc w:val="both"/>
      </w:pPr>
      <w:r>
        <w:rPr>
          <w:color w:val="231F20"/>
        </w:rPr>
        <w:t>573 - </w:t>
      </w:r>
      <w:r>
        <w:t xml:space="preserve">затрудняюсь ответить </w:t>
      </w:r>
      <w:r>
        <w:tab/>
      </w:r>
      <w:r>
        <w:tab/>
      </w:r>
      <w:r w:rsidRPr="008C3940">
        <w:rPr>
          <w:i/>
          <w:highlight w:val="green"/>
        </w:rPr>
        <w:t>(переход к вопросу №5</w:t>
      </w:r>
      <w:r>
        <w:rPr>
          <w:i/>
          <w:highlight w:val="green"/>
        </w:rPr>
        <w:t>7</w:t>
      </w:r>
      <w:r w:rsidRPr="008C3940">
        <w:rPr>
          <w:i/>
          <w:highlight w:val="green"/>
        </w:rPr>
        <w:t>)</w:t>
      </w:r>
    </w:p>
    <w:p w:rsidR="00512A2C" w:rsidRDefault="00512A2C" w:rsidP="004258F3">
      <w:pPr>
        <w:spacing w:before="60" w:line="235" w:lineRule="auto"/>
        <w:jc w:val="both"/>
        <w:rPr>
          <w:b/>
          <w:i/>
        </w:rPr>
      </w:pPr>
      <w:r>
        <w:rPr>
          <w:b/>
          <w:i/>
        </w:rPr>
        <w:t xml:space="preserve">56. Укажите, пожалуйста, в связи с чем Вам стало труднее вести Ваш бизнес </w:t>
      </w:r>
      <w:r>
        <w:rPr>
          <w:b/>
          <w:i/>
        </w:rPr>
        <w:br/>
        <w:t>за последний год</w:t>
      </w:r>
      <w:r w:rsidRPr="00A11ED5">
        <w:rPr>
          <w:b/>
          <w:i/>
        </w:rPr>
        <w:t>?</w:t>
      </w:r>
    </w:p>
    <w:p w:rsidR="00512A2C" w:rsidRPr="003E094C" w:rsidRDefault="00512A2C" w:rsidP="003E094C">
      <w:pPr>
        <w:spacing w:line="235" w:lineRule="auto"/>
        <w:jc w:val="both"/>
        <w:rPr>
          <w:i/>
        </w:rPr>
      </w:pPr>
      <w:r>
        <w:t>575</w:t>
      </w:r>
      <w:r w:rsidRPr="00FF7E3E">
        <w:t> -</w:t>
      </w:r>
      <w:r w:rsidRPr="003E094C">
        <w:rPr>
          <w:i/>
        </w:rPr>
        <w:t> (укажите)__________________________________________________________________</w:t>
      </w:r>
    </w:p>
    <w:p w:rsidR="00512A2C" w:rsidRPr="003E094C" w:rsidRDefault="00512A2C" w:rsidP="003E094C">
      <w:pPr>
        <w:spacing w:line="235" w:lineRule="auto"/>
        <w:jc w:val="both"/>
        <w:rPr>
          <w:i/>
        </w:rPr>
      </w:pPr>
      <w:r w:rsidRPr="003E094C">
        <w:rPr>
          <w:i/>
        </w:rPr>
        <w:t>________________________________________________________________________________</w:t>
      </w:r>
    </w:p>
    <w:p w:rsidR="00512A2C" w:rsidRPr="003E094C" w:rsidRDefault="00512A2C" w:rsidP="003E094C">
      <w:pPr>
        <w:spacing w:line="235" w:lineRule="auto"/>
        <w:jc w:val="both"/>
        <w:rPr>
          <w:i/>
        </w:rPr>
      </w:pPr>
      <w:r w:rsidRPr="003E094C">
        <w:rPr>
          <w:i/>
        </w:rPr>
        <w:t>________________________________________________________________________________</w:t>
      </w:r>
    </w:p>
    <w:p w:rsidR="00512A2C" w:rsidRPr="00AB0226" w:rsidRDefault="00512A2C" w:rsidP="006F5075">
      <w:pPr>
        <w:spacing w:before="60" w:line="270" w:lineRule="exact"/>
        <w:jc w:val="both"/>
        <w:rPr>
          <w:b/>
          <w:i/>
        </w:rPr>
      </w:pPr>
      <w:r w:rsidRPr="00AB0226">
        <w:rPr>
          <w:b/>
          <w:i/>
        </w:rPr>
        <w:t>5</w:t>
      </w:r>
      <w:r>
        <w:rPr>
          <w:b/>
          <w:i/>
        </w:rPr>
        <w:t>7</w:t>
      </w:r>
      <w:r w:rsidRPr="00AB0226">
        <w:rPr>
          <w:b/>
          <w:i/>
        </w:rPr>
        <w:t xml:space="preserve">. В связи с текущей экономической ситуацией какие из перечисленных ниже действий в области реорганизации Вашего бизнеса Вы планируете предпринять в ближайшие </w:t>
      </w:r>
      <w:r w:rsidRPr="00AB0226">
        <w:rPr>
          <w:b/>
          <w:i/>
        </w:rPr>
        <w:br/>
        <w:t xml:space="preserve">2-3 месяца? </w:t>
      </w:r>
      <w:r w:rsidRPr="00B06449">
        <w:rPr>
          <w:i/>
        </w:rPr>
        <w:t>Число вариантов ответа не ограничено.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580</w:t>
      </w:r>
      <w:r w:rsidRPr="00AB0226">
        <w:t> - ввести режим неполной занятости персонала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581</w:t>
      </w:r>
      <w:r w:rsidRPr="00AB0226">
        <w:t> - ликвидировать бизнес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582</w:t>
      </w:r>
      <w:r w:rsidRPr="00AB0226">
        <w:t> - отказаться от планов по развитию бизнеса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583</w:t>
      </w:r>
      <w:r w:rsidRPr="00AB0226">
        <w:t> - провести сокращение заработной платы сотрудников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584</w:t>
      </w:r>
      <w:r w:rsidRPr="00AB0226">
        <w:t> - провести сокращение персонала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585</w:t>
      </w:r>
      <w:r w:rsidRPr="00AB0226">
        <w:t> - продать бизнес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586</w:t>
      </w:r>
      <w:r w:rsidRPr="00AB0226">
        <w:t> - увеличить стоимость продукции (услуг)</w:t>
      </w:r>
    </w:p>
    <w:p w:rsidR="00512A2C" w:rsidRPr="00AB0226" w:rsidRDefault="00512A2C" w:rsidP="006F5075">
      <w:pPr>
        <w:spacing w:line="270" w:lineRule="exact"/>
        <w:contextualSpacing/>
        <w:jc w:val="both"/>
      </w:pPr>
      <w:r w:rsidRPr="00AB0226">
        <w:t>5</w:t>
      </w:r>
      <w:r>
        <w:t>87</w:t>
      </w:r>
      <w:r w:rsidRPr="00AB0226">
        <w:t> - другое</w:t>
      </w:r>
    </w:p>
    <w:p w:rsidR="00512A2C" w:rsidRPr="00AB0226" w:rsidRDefault="00512A2C" w:rsidP="006F5075">
      <w:pPr>
        <w:spacing w:line="270" w:lineRule="exact"/>
        <w:contextualSpacing/>
        <w:jc w:val="both"/>
      </w:pPr>
      <w:r w:rsidRPr="00AB0226">
        <w:t>5</w:t>
      </w:r>
      <w:r>
        <w:t>88</w:t>
      </w:r>
      <w:r w:rsidRPr="00AB0226">
        <w:t> - затрудняюсь ответить</w:t>
      </w:r>
    </w:p>
    <w:p w:rsidR="00512A2C" w:rsidRPr="00AB0226" w:rsidRDefault="00512A2C" w:rsidP="006F5075">
      <w:pPr>
        <w:spacing w:line="270" w:lineRule="exact"/>
        <w:contextualSpacing/>
        <w:jc w:val="both"/>
      </w:pPr>
      <w:r w:rsidRPr="00AB0226">
        <w:t>5</w:t>
      </w:r>
      <w:r>
        <w:t>89</w:t>
      </w:r>
      <w:r w:rsidRPr="00AB0226">
        <w:t> - ничего не планирую предпринимать</w:t>
      </w:r>
    </w:p>
    <w:p w:rsidR="00512A2C" w:rsidRPr="00252C1D" w:rsidRDefault="00512A2C" w:rsidP="006F5075">
      <w:pPr>
        <w:spacing w:before="60" w:line="270" w:lineRule="exact"/>
        <w:jc w:val="both"/>
        <w:rPr>
          <w:i/>
        </w:rPr>
      </w:pPr>
      <w:r w:rsidRPr="00AB0226">
        <w:rPr>
          <w:b/>
          <w:i/>
        </w:rPr>
        <w:t>5</w:t>
      </w:r>
      <w:r>
        <w:rPr>
          <w:b/>
          <w:i/>
        </w:rPr>
        <w:t>8</w:t>
      </w:r>
      <w:r w:rsidRPr="00AB0226">
        <w:rPr>
          <w:b/>
          <w:i/>
        </w:rPr>
        <w:t xml:space="preserve">. Укажите основной вид деятельности Вашей организации. </w:t>
      </w:r>
      <w:r w:rsidRPr="00252C1D">
        <w:rPr>
          <w:i/>
          <w:iCs/>
        </w:rPr>
        <w:t>Выберите, пожалуйста, один вариант ответа.</w:t>
      </w:r>
    </w:p>
    <w:p w:rsidR="00512A2C" w:rsidRPr="00252C1D" w:rsidRDefault="00512A2C" w:rsidP="006F5075">
      <w:pPr>
        <w:spacing w:line="270" w:lineRule="exact"/>
        <w:ind w:left="567" w:hanging="567"/>
        <w:contextualSpacing/>
        <w:jc w:val="both"/>
        <w:rPr>
          <w:spacing w:val="-12"/>
        </w:rPr>
      </w:pPr>
      <w:r>
        <w:t>60</w:t>
      </w:r>
      <w:r w:rsidRPr="00AB0226">
        <w:t>0 - </w:t>
      </w:r>
      <w:r w:rsidRPr="00252C1D">
        <w:rPr>
          <w:color w:val="000000"/>
          <w:spacing w:val="-12"/>
          <w:u w:color="000000"/>
        </w:rPr>
        <w:t>бизнес-услуги, консалтинг (включая бухгалтерское дело, аудиторские услуги и налогообложение)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1 - </w:t>
      </w:r>
      <w:r w:rsidRPr="00AB0226">
        <w:rPr>
          <w:color w:val="000000"/>
          <w:u w:color="000000"/>
        </w:rPr>
        <w:t>бытовые услуги, включая гостиничное дело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2 - </w:t>
      </w:r>
      <w:r w:rsidRPr="00AB0226">
        <w:rPr>
          <w:color w:val="000000"/>
          <w:u w:color="000000"/>
        </w:rPr>
        <w:t>внешнеэкономическая деятельность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3 - </w:t>
      </w:r>
      <w:r w:rsidRPr="00AB0226">
        <w:rPr>
          <w:color w:val="000000"/>
          <w:u w:color="000000"/>
        </w:rPr>
        <w:t>геология, разведка недр, геодезическая и гидрометеорологическая служба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4 - </w:t>
      </w:r>
      <w:r w:rsidRPr="00AB0226">
        <w:rPr>
          <w:color w:val="000000"/>
          <w:u w:color="000000"/>
        </w:rPr>
        <w:t>здравоохранение и физическая культура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5 - </w:t>
      </w:r>
      <w:r w:rsidRPr="00AB0226">
        <w:rPr>
          <w:color w:val="000000"/>
          <w:u w:color="000000"/>
        </w:rPr>
        <w:t>издательско-полиграфическая деятельность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6 - </w:t>
      </w:r>
      <w:r w:rsidRPr="00AB0226">
        <w:rPr>
          <w:color w:val="000000"/>
          <w:u w:color="000000"/>
        </w:rPr>
        <w:t>информационно-вычислительное обслуживание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7 - </w:t>
      </w:r>
      <w:r w:rsidRPr="00AB0226">
        <w:rPr>
          <w:color w:val="000000"/>
          <w:u w:color="000000"/>
        </w:rPr>
        <w:t>культура и искусство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8 - </w:t>
      </w:r>
      <w:r w:rsidRPr="00AB0226">
        <w:rPr>
          <w:color w:val="000000"/>
          <w:u w:color="000000"/>
        </w:rPr>
        <w:t>наука и научное обслуживание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60</w:t>
      </w:r>
      <w:r w:rsidRPr="00AB0226">
        <w:t>9 - </w:t>
      </w:r>
      <w:r w:rsidRPr="00AB0226">
        <w:rPr>
          <w:color w:val="000000"/>
          <w:u w:color="000000"/>
        </w:rPr>
        <w:t>операции с недвижимым имуществом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0 - </w:t>
      </w:r>
      <w:r w:rsidRPr="00AB0226">
        <w:rPr>
          <w:color w:val="000000"/>
          <w:u w:color="000000"/>
        </w:rPr>
        <w:t>оптовая торговля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1 - </w:t>
      </w:r>
      <w:r w:rsidRPr="00AB0226">
        <w:rPr>
          <w:color w:val="000000"/>
          <w:u w:color="000000"/>
        </w:rPr>
        <w:t>промышленность</w:t>
      </w:r>
    </w:p>
    <w:p w:rsidR="00512A2C" w:rsidRPr="00AB0226" w:rsidRDefault="00512A2C" w:rsidP="006F5075">
      <w:pPr>
        <w:spacing w:line="270" w:lineRule="exact"/>
        <w:contextualSpacing/>
        <w:jc w:val="both"/>
        <w:rPr>
          <w:color w:val="000000"/>
          <w:u w:color="000000"/>
        </w:rPr>
      </w:pPr>
      <w:r>
        <w:t>61</w:t>
      </w:r>
      <w:r w:rsidRPr="00AB0226">
        <w:t>2 - </w:t>
      </w:r>
      <w:r w:rsidRPr="00AB0226">
        <w:rPr>
          <w:color w:val="000000"/>
          <w:u w:color="000000"/>
        </w:rPr>
        <w:t>розничная торговля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3 - о</w:t>
      </w:r>
      <w:r w:rsidRPr="00AB0226">
        <w:rPr>
          <w:color w:val="000000"/>
          <w:u w:color="000000"/>
        </w:rPr>
        <w:t>бщественное питание (столовые, кафе, рестораны и т.п.)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4 - </w:t>
      </w:r>
      <w:r w:rsidRPr="00AB0226">
        <w:rPr>
          <w:color w:val="000000"/>
          <w:u w:color="000000"/>
        </w:rPr>
        <w:t>связь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5 - </w:t>
      </w:r>
      <w:r w:rsidRPr="00AB0226">
        <w:rPr>
          <w:color w:val="000000"/>
          <w:u w:color="000000"/>
        </w:rPr>
        <w:t>сельское и лесное хозяйство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6 - </w:t>
      </w:r>
      <w:r w:rsidRPr="00AB0226">
        <w:rPr>
          <w:color w:val="000000"/>
          <w:u w:color="000000"/>
        </w:rPr>
        <w:t>СМИ/маркетинг/реклама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7 - </w:t>
      </w:r>
      <w:r w:rsidRPr="00AB0226">
        <w:rPr>
          <w:color w:val="000000"/>
          <w:u w:color="000000"/>
        </w:rPr>
        <w:t>строительство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8 - </w:t>
      </w:r>
      <w:r w:rsidRPr="00AB0226">
        <w:rPr>
          <w:color w:val="000000"/>
          <w:u w:color="000000"/>
        </w:rPr>
        <w:t>транспорт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61</w:t>
      </w:r>
      <w:r w:rsidRPr="00AB0226">
        <w:t>9 - </w:t>
      </w:r>
      <w:r w:rsidRPr="00AB0226">
        <w:rPr>
          <w:color w:val="000000"/>
          <w:u w:color="000000"/>
        </w:rPr>
        <w:t>финансы - банковское дело, страхование</w:t>
      </w:r>
    </w:p>
    <w:p w:rsidR="00512A2C" w:rsidRPr="00AB0226" w:rsidRDefault="00512A2C" w:rsidP="006F5075">
      <w:pPr>
        <w:spacing w:line="270" w:lineRule="exact"/>
        <w:contextualSpacing/>
        <w:jc w:val="both"/>
      </w:pPr>
      <w:r>
        <w:t>62</w:t>
      </w:r>
      <w:r w:rsidRPr="00AB0226">
        <w:t>0 - другое</w:t>
      </w:r>
    </w:p>
    <w:p w:rsidR="00512A2C" w:rsidRPr="00A723A9" w:rsidRDefault="00512A2C" w:rsidP="006F5075">
      <w:pPr>
        <w:spacing w:before="60" w:line="270" w:lineRule="exact"/>
        <w:jc w:val="both"/>
        <w:rPr>
          <w:i/>
        </w:rPr>
      </w:pPr>
      <w:r w:rsidRPr="00AB0226">
        <w:rPr>
          <w:b/>
          <w:i/>
        </w:rPr>
        <w:t>5</w:t>
      </w:r>
      <w:r>
        <w:rPr>
          <w:b/>
          <w:i/>
        </w:rPr>
        <w:t>9</w:t>
      </w:r>
      <w:r w:rsidRPr="00AB0226">
        <w:rPr>
          <w:b/>
          <w:i/>
        </w:rPr>
        <w:t xml:space="preserve">. К какой категории относится Ваша организация? </w:t>
      </w:r>
      <w:r w:rsidRPr="00A723A9">
        <w:rPr>
          <w:i/>
        </w:rPr>
        <w:t>Выберите, пожалуйста, один вариант ответа.</w:t>
      </w:r>
    </w:p>
    <w:p w:rsidR="00512A2C" w:rsidRPr="00AB0226" w:rsidRDefault="00512A2C" w:rsidP="006F5075">
      <w:pPr>
        <w:spacing w:line="270" w:lineRule="exact"/>
        <w:ind w:left="567" w:hanging="567"/>
        <w:jc w:val="both"/>
      </w:pPr>
      <w:r>
        <w:t>630</w:t>
      </w:r>
      <w:r w:rsidRPr="00AB0226">
        <w:t> - </w:t>
      </w:r>
      <w:r w:rsidRPr="00AB0226">
        <w:rPr>
          <w:spacing w:val="-8"/>
        </w:rPr>
        <w:t>микропредприятие (организация со среднесписочной численностью не более 15 человек)</w:t>
      </w:r>
    </w:p>
    <w:p w:rsidR="00512A2C" w:rsidRPr="00AB0226" w:rsidRDefault="00512A2C" w:rsidP="006F5075">
      <w:pPr>
        <w:spacing w:line="270" w:lineRule="exact"/>
        <w:ind w:left="567" w:hanging="567"/>
        <w:jc w:val="both"/>
      </w:pPr>
      <w:r>
        <w:t>631</w:t>
      </w:r>
      <w:r w:rsidRPr="00AB0226">
        <w:t> - </w:t>
      </w:r>
      <w:r w:rsidRPr="00AB0226">
        <w:rPr>
          <w:spacing w:val="-8"/>
        </w:rPr>
        <w:t>малое предприятие (организация со среднесписочной численностью от 16 до 100 человек)</w:t>
      </w:r>
    </w:p>
    <w:p w:rsidR="00512A2C" w:rsidRPr="00AB0226" w:rsidRDefault="00512A2C" w:rsidP="006F5075">
      <w:pPr>
        <w:spacing w:line="270" w:lineRule="exact"/>
        <w:ind w:left="567" w:hanging="567"/>
        <w:jc w:val="both"/>
      </w:pPr>
      <w:r>
        <w:t>632</w:t>
      </w:r>
      <w:r w:rsidRPr="00AB0226">
        <w:t> - </w:t>
      </w:r>
      <w:r w:rsidRPr="00AB0226">
        <w:rPr>
          <w:spacing w:val="-10"/>
        </w:rPr>
        <w:t>среднее предприятие (</w:t>
      </w:r>
      <w:r w:rsidRPr="00AB0226">
        <w:rPr>
          <w:spacing w:val="-8"/>
        </w:rPr>
        <w:t>организация со среднесписочной численностью от 101 до 250 человек)</w:t>
      </w:r>
    </w:p>
    <w:p w:rsidR="00512A2C" w:rsidRPr="00252C1D" w:rsidRDefault="00512A2C" w:rsidP="006F5075">
      <w:pPr>
        <w:spacing w:line="270" w:lineRule="exact"/>
        <w:ind w:left="567" w:hanging="567"/>
        <w:jc w:val="both"/>
        <w:rPr>
          <w:spacing w:val="-10"/>
        </w:rPr>
      </w:pPr>
      <w:r>
        <w:t>633</w:t>
      </w:r>
      <w:r w:rsidRPr="00AB0226">
        <w:t> - </w:t>
      </w:r>
      <w:r w:rsidRPr="00252C1D">
        <w:rPr>
          <w:spacing w:val="-10"/>
        </w:rPr>
        <w:t>крупное предприятие (организация со среднесписочной численностью от 251 человека и более)</w:t>
      </w:r>
    </w:p>
    <w:p w:rsidR="00512A2C" w:rsidRPr="00A723A9" w:rsidRDefault="00512A2C" w:rsidP="006F5075">
      <w:pPr>
        <w:spacing w:before="60" w:line="270" w:lineRule="exact"/>
        <w:jc w:val="both"/>
        <w:rPr>
          <w:i/>
          <w:color w:val="000000"/>
        </w:rPr>
      </w:pPr>
      <w:r>
        <w:rPr>
          <w:b/>
          <w:i/>
          <w:color w:val="000000"/>
        </w:rPr>
        <w:t>60</w:t>
      </w:r>
      <w:r w:rsidRPr="00AB0226">
        <w:rPr>
          <w:b/>
          <w:i/>
          <w:color w:val="000000"/>
        </w:rPr>
        <w:t>. </w:t>
      </w:r>
      <w:r w:rsidRPr="00AB0226">
        <w:rPr>
          <w:b/>
          <w:i/>
        </w:rPr>
        <w:t>Укажите</w:t>
      </w:r>
      <w:r w:rsidRPr="00AB0226">
        <w:rPr>
          <w:b/>
          <w:i/>
          <w:color w:val="000000"/>
        </w:rPr>
        <w:t xml:space="preserve"> Вашу должность. </w:t>
      </w:r>
      <w:r w:rsidRPr="00A723A9">
        <w:rPr>
          <w:i/>
          <w:color w:val="000000"/>
        </w:rPr>
        <w:t>Выберите, пожалуйста, один вариант ответа.</w:t>
      </w:r>
    </w:p>
    <w:p w:rsidR="00512A2C" w:rsidRPr="00AB0226" w:rsidRDefault="00512A2C" w:rsidP="006F5075">
      <w:pPr>
        <w:spacing w:line="270" w:lineRule="exact"/>
        <w:contextualSpacing/>
        <w:jc w:val="both"/>
        <w:rPr>
          <w:color w:val="000000"/>
          <w:u w:color="000000"/>
        </w:rPr>
      </w:pPr>
      <w:r w:rsidRPr="00AB0226">
        <w:rPr>
          <w:color w:val="000000"/>
          <w:u w:color="000000"/>
        </w:rPr>
        <w:t>6</w:t>
      </w:r>
      <w:r>
        <w:rPr>
          <w:color w:val="000000"/>
          <w:u w:color="000000"/>
        </w:rPr>
        <w:t>35</w:t>
      </w:r>
      <w:r w:rsidRPr="00AB0226">
        <w:rPr>
          <w:color w:val="000000"/>
          <w:u w:color="000000"/>
        </w:rPr>
        <w:t> - собственник</w:t>
      </w:r>
    </w:p>
    <w:p w:rsidR="00512A2C" w:rsidRPr="00AB0226" w:rsidRDefault="00512A2C" w:rsidP="006F5075">
      <w:pPr>
        <w:spacing w:line="270" w:lineRule="exact"/>
        <w:contextualSpacing/>
        <w:jc w:val="both"/>
        <w:rPr>
          <w:color w:val="000000"/>
          <w:u w:color="000000"/>
        </w:rPr>
      </w:pPr>
      <w:r w:rsidRPr="00AB0226">
        <w:rPr>
          <w:color w:val="000000"/>
          <w:u w:color="000000"/>
        </w:rPr>
        <w:t>6</w:t>
      </w:r>
      <w:r>
        <w:rPr>
          <w:color w:val="000000"/>
          <w:u w:color="000000"/>
        </w:rPr>
        <w:t>36</w:t>
      </w:r>
      <w:r w:rsidRPr="00AB0226">
        <w:rPr>
          <w:color w:val="000000"/>
          <w:u w:color="000000"/>
        </w:rPr>
        <w:t> - руководитель предприятия</w:t>
      </w:r>
    </w:p>
    <w:p w:rsidR="00512A2C" w:rsidRPr="00AB0226" w:rsidRDefault="00512A2C" w:rsidP="006F5075">
      <w:pPr>
        <w:spacing w:line="270" w:lineRule="exact"/>
        <w:contextualSpacing/>
        <w:jc w:val="both"/>
        <w:rPr>
          <w:color w:val="000000"/>
          <w:u w:color="000000"/>
        </w:rPr>
      </w:pPr>
      <w:r w:rsidRPr="00AB0226">
        <w:rPr>
          <w:color w:val="000000"/>
          <w:u w:color="000000"/>
        </w:rPr>
        <w:t>6</w:t>
      </w:r>
      <w:r>
        <w:rPr>
          <w:color w:val="000000"/>
          <w:u w:color="000000"/>
        </w:rPr>
        <w:t>37</w:t>
      </w:r>
      <w:r w:rsidRPr="00AB0226">
        <w:rPr>
          <w:color w:val="000000"/>
          <w:u w:color="000000"/>
        </w:rPr>
        <w:t> - заместитель руководителя предприятия</w:t>
      </w:r>
    </w:p>
    <w:p w:rsidR="00512A2C" w:rsidRPr="00AB0226" w:rsidRDefault="00512A2C" w:rsidP="006F5075">
      <w:pPr>
        <w:spacing w:line="270" w:lineRule="exact"/>
        <w:contextualSpacing/>
        <w:jc w:val="both"/>
        <w:rPr>
          <w:color w:val="000000"/>
          <w:u w:color="000000"/>
        </w:rPr>
      </w:pPr>
      <w:r w:rsidRPr="00AB0226">
        <w:rPr>
          <w:color w:val="000000"/>
          <w:u w:color="000000"/>
        </w:rPr>
        <w:t>6</w:t>
      </w:r>
      <w:r>
        <w:rPr>
          <w:color w:val="000000"/>
          <w:u w:color="000000"/>
        </w:rPr>
        <w:t>38</w:t>
      </w:r>
      <w:r w:rsidRPr="00AB0226">
        <w:rPr>
          <w:color w:val="000000"/>
          <w:u w:color="000000"/>
        </w:rPr>
        <w:t> - менеджер</w:t>
      </w:r>
    </w:p>
    <w:p w:rsidR="00512A2C" w:rsidRPr="00A723A9" w:rsidRDefault="00512A2C" w:rsidP="006F5075">
      <w:pPr>
        <w:spacing w:before="60" w:line="270" w:lineRule="exact"/>
        <w:jc w:val="both"/>
        <w:rPr>
          <w:i/>
          <w:color w:val="000000"/>
          <w:spacing w:val="3"/>
        </w:rPr>
      </w:pPr>
      <w:r>
        <w:rPr>
          <w:b/>
          <w:i/>
          <w:iCs/>
          <w:color w:val="000000"/>
          <w:spacing w:val="3"/>
        </w:rPr>
        <w:t>61</w:t>
      </w:r>
      <w:r w:rsidRPr="00AB0226">
        <w:rPr>
          <w:b/>
          <w:i/>
          <w:iCs/>
          <w:color w:val="000000"/>
          <w:spacing w:val="3"/>
        </w:rPr>
        <w:t xml:space="preserve">. К </w:t>
      </w:r>
      <w:r w:rsidRPr="00AB0226">
        <w:rPr>
          <w:b/>
          <w:i/>
        </w:rPr>
        <w:t>какой</w:t>
      </w:r>
      <w:r w:rsidRPr="00AB0226">
        <w:rPr>
          <w:b/>
          <w:i/>
          <w:color w:val="000000"/>
          <w:spacing w:val="3"/>
        </w:rPr>
        <w:t xml:space="preserve"> </w:t>
      </w:r>
      <w:r w:rsidRPr="00AB0226">
        <w:rPr>
          <w:b/>
          <w:i/>
          <w:iCs/>
          <w:color w:val="000000"/>
          <w:spacing w:val="3"/>
        </w:rPr>
        <w:t>организационно-правовой форме относится Ваша организация</w:t>
      </w:r>
      <w:r w:rsidRPr="00AB0226">
        <w:rPr>
          <w:b/>
          <w:i/>
          <w:color w:val="000000"/>
          <w:spacing w:val="3"/>
        </w:rPr>
        <w:t xml:space="preserve">? </w:t>
      </w:r>
      <w:r w:rsidRPr="00A723A9">
        <w:rPr>
          <w:i/>
        </w:rPr>
        <w:t>Выберите, пожалуйста, один вариант ответа.</w:t>
      </w:r>
    </w:p>
    <w:p w:rsidR="00512A2C" w:rsidRPr="00AB0226" w:rsidRDefault="00512A2C" w:rsidP="006F5075">
      <w:pPr>
        <w:spacing w:line="270" w:lineRule="exact"/>
        <w:ind w:left="567" w:hanging="567"/>
        <w:rPr>
          <w:color w:val="000000"/>
          <w:spacing w:val="3"/>
        </w:rPr>
      </w:pPr>
      <w:r w:rsidRPr="00AB0226">
        <w:rPr>
          <w:color w:val="000000"/>
          <w:spacing w:val="3"/>
        </w:rPr>
        <w:t>6</w:t>
      </w:r>
      <w:r>
        <w:rPr>
          <w:color w:val="000000"/>
          <w:spacing w:val="3"/>
        </w:rPr>
        <w:t>40</w:t>
      </w:r>
      <w:r w:rsidRPr="00AB0226">
        <w:t> </w:t>
      </w:r>
      <w:r w:rsidRPr="00AB0226">
        <w:rPr>
          <w:color w:val="000000"/>
          <w:spacing w:val="3"/>
        </w:rPr>
        <w:t>-</w:t>
      </w:r>
      <w:r w:rsidRPr="00AB0226">
        <w:t> </w:t>
      </w:r>
      <w:r w:rsidRPr="00AB0226">
        <w:rPr>
          <w:color w:val="000000"/>
          <w:spacing w:val="3"/>
        </w:rPr>
        <w:t>индивидуальный предприниматель</w:t>
      </w:r>
    </w:p>
    <w:p w:rsidR="00512A2C" w:rsidRPr="00AB0226" w:rsidRDefault="00512A2C" w:rsidP="006F5075">
      <w:pPr>
        <w:spacing w:line="270" w:lineRule="exact"/>
        <w:ind w:left="567" w:hanging="567"/>
        <w:rPr>
          <w:color w:val="000000"/>
          <w:spacing w:val="3"/>
        </w:rPr>
      </w:pPr>
      <w:r w:rsidRPr="00AB0226">
        <w:t>6</w:t>
      </w:r>
      <w:r>
        <w:t>41</w:t>
      </w:r>
      <w:r w:rsidRPr="00AB0226">
        <w:t> </w:t>
      </w:r>
      <w:r w:rsidRPr="00AB0226">
        <w:rPr>
          <w:color w:val="000000"/>
          <w:spacing w:val="3"/>
        </w:rPr>
        <w:t>-</w:t>
      </w:r>
      <w:r w:rsidRPr="00AB0226">
        <w:t> </w:t>
      </w:r>
      <w:r w:rsidRPr="00AB0226">
        <w:rPr>
          <w:color w:val="000000"/>
          <w:spacing w:val="3"/>
        </w:rPr>
        <w:t>юридическое лицо</w:t>
      </w:r>
    </w:p>
    <w:p w:rsidR="00512A2C" w:rsidRDefault="00512A2C">
      <w:pPr>
        <w:rPr>
          <w:b/>
          <w:i/>
        </w:rPr>
      </w:pPr>
      <w:r>
        <w:rPr>
          <w:b/>
          <w:i/>
        </w:rPr>
        <w:br w:type="page"/>
      </w:r>
    </w:p>
    <w:p w:rsidR="00512A2C" w:rsidRPr="0000444F" w:rsidRDefault="00512A2C" w:rsidP="00A31B8F">
      <w:pPr>
        <w:spacing w:before="120"/>
        <w:jc w:val="both"/>
        <w:rPr>
          <w:b/>
          <w:i/>
        </w:rPr>
      </w:pPr>
      <w:r w:rsidRPr="0000444F">
        <w:rPr>
          <w:b/>
          <w:i/>
        </w:rPr>
        <w:t>6</w:t>
      </w:r>
      <w:r w:rsidRPr="002E0B60">
        <w:rPr>
          <w:b/>
          <w:i/>
        </w:rPr>
        <w:t>2</w:t>
      </w:r>
      <w:r w:rsidRPr="0000444F">
        <w:rPr>
          <w:b/>
          <w:i/>
        </w:rPr>
        <w:t>. </w:t>
      </w:r>
      <w:r>
        <w:rPr>
          <w:b/>
          <w:i/>
        </w:rPr>
        <w:t xml:space="preserve">Укажите </w:t>
      </w:r>
      <w:r w:rsidRPr="0000444F">
        <w:rPr>
          <w:b/>
          <w:i/>
        </w:rPr>
        <w:t xml:space="preserve">субъект Российской Федерации, в котором Ваша компания осуществляет основную часть своей деятельности? </w:t>
      </w:r>
      <w:r w:rsidRPr="0000444F">
        <w:rPr>
          <w:i/>
          <w:iCs/>
        </w:rPr>
        <w:t>Выберите, пожалуйста, один вариант ответа.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6"/>
        <w:gridCol w:w="3830"/>
      </w:tblGrid>
      <w:tr w:rsidR="00512A2C" w:rsidRPr="00A723A9" w:rsidTr="00CB756D">
        <w:trPr>
          <w:trHeight w:val="291"/>
          <w:jc w:val="center"/>
        </w:trPr>
        <w:tc>
          <w:tcPr>
            <w:tcW w:w="5246" w:type="dxa"/>
            <w:noWrap/>
            <w:vAlign w:val="center"/>
          </w:tcPr>
          <w:p w:rsidR="00512A2C" w:rsidRPr="00A723A9" w:rsidRDefault="00512A2C" w:rsidP="00A723A9">
            <w:pPr>
              <w:spacing w:line="260" w:lineRule="exact"/>
              <w:ind w:right="-57"/>
              <w:jc w:val="center"/>
              <w:rPr>
                <w:b/>
                <w:sz w:val="22"/>
                <w:szCs w:val="22"/>
              </w:rPr>
            </w:pPr>
            <w:r w:rsidRPr="00A723A9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3830" w:type="dxa"/>
            <w:vAlign w:val="center"/>
          </w:tcPr>
          <w:p w:rsidR="00512A2C" w:rsidRPr="00A723A9" w:rsidRDefault="00512A2C" w:rsidP="00A723A9">
            <w:pPr>
              <w:spacing w:line="2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A723A9">
              <w:rPr>
                <w:b/>
                <w:color w:val="000000"/>
                <w:sz w:val="22"/>
                <w:szCs w:val="22"/>
              </w:rPr>
              <w:t>Субъект РФ</w:t>
            </w:r>
          </w:p>
        </w:tc>
      </w:tr>
      <w:tr w:rsidR="00512A2C" w:rsidRPr="00A723A9" w:rsidTr="00CB756D">
        <w:trPr>
          <w:trHeight w:val="89"/>
          <w:jc w:val="center"/>
        </w:trPr>
        <w:tc>
          <w:tcPr>
            <w:tcW w:w="5246" w:type="dxa"/>
            <w:noWrap/>
            <w:vAlign w:val="center"/>
          </w:tcPr>
          <w:p w:rsidR="00512A2C" w:rsidRPr="00A723A9" w:rsidRDefault="00512A2C" w:rsidP="00A723A9">
            <w:pPr>
              <w:pStyle w:val="ListParagraph"/>
              <w:numPr>
                <w:ilvl w:val="0"/>
                <w:numId w:val="39"/>
              </w:num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:rsidR="00512A2C" w:rsidRPr="00A723A9" w:rsidRDefault="00512A2C" w:rsidP="00A723A9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A723A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</w:tr>
    </w:tbl>
    <w:p w:rsidR="00512A2C" w:rsidRDefault="00512A2C" w:rsidP="0096792E">
      <w:pPr>
        <w:spacing w:line="240" w:lineRule="exact"/>
        <w:jc w:val="both"/>
        <w:rPr>
          <w:color w:val="000000"/>
          <w:u w:color="000000"/>
        </w:rPr>
      </w:pPr>
      <w:bookmarkStart w:id="0" w:name="_GoBack"/>
      <w:bookmarkEnd w:id="0"/>
    </w:p>
    <w:sectPr w:rsidR="00512A2C" w:rsidSect="008C1901">
      <w:headerReference w:type="default" r:id="rId7"/>
      <w:footerReference w:type="default" r:id="rId8"/>
      <w:pgSz w:w="11900" w:h="16840"/>
      <w:pgMar w:top="993" w:right="567" w:bottom="851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2C" w:rsidRDefault="00512A2C" w:rsidP="0080387C">
      <w:r>
        <w:separator/>
      </w:r>
    </w:p>
  </w:endnote>
  <w:endnote w:type="continuationSeparator" w:id="0">
    <w:p w:rsidR="00512A2C" w:rsidRDefault="00512A2C" w:rsidP="0080387C">
      <w:r>
        <w:continuationSeparator/>
      </w:r>
    </w:p>
  </w:endnote>
  <w:endnote w:type="continuationNotice" w:id="1">
    <w:p w:rsidR="00512A2C" w:rsidRDefault="00512A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2C" w:rsidRDefault="00512A2C" w:rsidP="00D249E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2C" w:rsidRDefault="00512A2C" w:rsidP="0080387C">
      <w:r>
        <w:separator/>
      </w:r>
    </w:p>
  </w:footnote>
  <w:footnote w:type="continuationSeparator" w:id="0">
    <w:p w:rsidR="00512A2C" w:rsidRDefault="00512A2C" w:rsidP="0080387C">
      <w:r>
        <w:continuationSeparator/>
      </w:r>
    </w:p>
  </w:footnote>
  <w:footnote w:type="continuationNotice" w:id="1">
    <w:p w:rsidR="00512A2C" w:rsidRDefault="00512A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2C" w:rsidRPr="00C91078" w:rsidRDefault="00512A2C" w:rsidP="00D63E3E">
    <w:pPr>
      <w:pStyle w:val="Header"/>
      <w:jc w:val="center"/>
    </w:pPr>
    <w:fldSimple w:instr="PAGE   \* MERGEFORMAT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D20D1D"/>
    <w:multiLevelType w:val="multilevel"/>
    <w:tmpl w:val="C8AE3240"/>
    <w:lvl w:ilvl="0">
      <w:start w:val="84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4D823496"/>
    <w:multiLevelType w:val="multilevel"/>
    <w:tmpl w:val="238E5AA2"/>
    <w:lvl w:ilvl="0">
      <w:start w:val="80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4"/>
  </w:num>
  <w:num w:numId="3">
    <w:abstractNumId w:val="7"/>
  </w:num>
  <w:num w:numId="4">
    <w:abstractNumId w:val="35"/>
  </w:num>
  <w:num w:numId="5">
    <w:abstractNumId w:val="33"/>
  </w:num>
  <w:num w:numId="6">
    <w:abstractNumId w:val="20"/>
  </w:num>
  <w:num w:numId="7">
    <w:abstractNumId w:val="14"/>
  </w:num>
  <w:num w:numId="8">
    <w:abstractNumId w:val="31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5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9"/>
  </w:num>
  <w:num w:numId="23">
    <w:abstractNumId w:val="27"/>
  </w:num>
  <w:num w:numId="24">
    <w:abstractNumId w:val="16"/>
  </w:num>
  <w:num w:numId="25">
    <w:abstractNumId w:val="5"/>
  </w:num>
  <w:num w:numId="26">
    <w:abstractNumId w:val="28"/>
  </w:num>
  <w:num w:numId="27">
    <w:abstractNumId w:val="22"/>
  </w:num>
  <w:num w:numId="28">
    <w:abstractNumId w:val="11"/>
  </w:num>
  <w:num w:numId="29">
    <w:abstractNumId w:val="32"/>
  </w:num>
  <w:num w:numId="30">
    <w:abstractNumId w:val="23"/>
  </w:num>
  <w:num w:numId="31">
    <w:abstractNumId w:val="15"/>
  </w:num>
  <w:num w:numId="32">
    <w:abstractNumId w:val="12"/>
  </w:num>
  <w:num w:numId="33">
    <w:abstractNumId w:val="36"/>
  </w:num>
  <w:num w:numId="34">
    <w:abstractNumId w:val="9"/>
  </w:num>
  <w:num w:numId="35">
    <w:abstractNumId w:val="30"/>
  </w:num>
  <w:num w:numId="36">
    <w:abstractNumId w:val="8"/>
  </w:num>
  <w:num w:numId="37">
    <w:abstractNumId w:val="6"/>
  </w:num>
  <w:num w:numId="38">
    <w:abstractNumId w:val="24"/>
  </w:num>
  <w:num w:numId="39">
    <w:abstractNumId w:val="26"/>
  </w:num>
  <w:num w:numId="40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222"/>
    <w:rsid w:val="00000DBE"/>
    <w:rsid w:val="0000194F"/>
    <w:rsid w:val="00004036"/>
    <w:rsid w:val="0000444F"/>
    <w:rsid w:val="00005752"/>
    <w:rsid w:val="000058D9"/>
    <w:rsid w:val="00005980"/>
    <w:rsid w:val="00011367"/>
    <w:rsid w:val="00013AB7"/>
    <w:rsid w:val="00015456"/>
    <w:rsid w:val="00015C77"/>
    <w:rsid w:val="00015E0E"/>
    <w:rsid w:val="000177F1"/>
    <w:rsid w:val="00020820"/>
    <w:rsid w:val="0002170B"/>
    <w:rsid w:val="00022825"/>
    <w:rsid w:val="00024BEA"/>
    <w:rsid w:val="0002503D"/>
    <w:rsid w:val="000250F0"/>
    <w:rsid w:val="00025AB0"/>
    <w:rsid w:val="00025D12"/>
    <w:rsid w:val="00027584"/>
    <w:rsid w:val="0003008A"/>
    <w:rsid w:val="00033100"/>
    <w:rsid w:val="0003324F"/>
    <w:rsid w:val="00034099"/>
    <w:rsid w:val="000361DF"/>
    <w:rsid w:val="00036DF9"/>
    <w:rsid w:val="0003727E"/>
    <w:rsid w:val="00037DEA"/>
    <w:rsid w:val="00041BCA"/>
    <w:rsid w:val="00041D68"/>
    <w:rsid w:val="00041E57"/>
    <w:rsid w:val="00042E89"/>
    <w:rsid w:val="00043DCD"/>
    <w:rsid w:val="0004417B"/>
    <w:rsid w:val="00044407"/>
    <w:rsid w:val="000465BF"/>
    <w:rsid w:val="000476B7"/>
    <w:rsid w:val="00051254"/>
    <w:rsid w:val="00051599"/>
    <w:rsid w:val="00053239"/>
    <w:rsid w:val="00054736"/>
    <w:rsid w:val="00055ADB"/>
    <w:rsid w:val="00057B94"/>
    <w:rsid w:val="000611F2"/>
    <w:rsid w:val="0006337F"/>
    <w:rsid w:val="00064704"/>
    <w:rsid w:val="00064948"/>
    <w:rsid w:val="000657BD"/>
    <w:rsid w:val="00066B92"/>
    <w:rsid w:val="00066C23"/>
    <w:rsid w:val="00067D7F"/>
    <w:rsid w:val="000709D1"/>
    <w:rsid w:val="00070DD5"/>
    <w:rsid w:val="00071D68"/>
    <w:rsid w:val="00072C8F"/>
    <w:rsid w:val="000758DE"/>
    <w:rsid w:val="00080576"/>
    <w:rsid w:val="0008138A"/>
    <w:rsid w:val="00081E4F"/>
    <w:rsid w:val="000821E4"/>
    <w:rsid w:val="00082C71"/>
    <w:rsid w:val="0008378C"/>
    <w:rsid w:val="000842E2"/>
    <w:rsid w:val="00084E09"/>
    <w:rsid w:val="00085D00"/>
    <w:rsid w:val="000861BB"/>
    <w:rsid w:val="000864E9"/>
    <w:rsid w:val="00086C46"/>
    <w:rsid w:val="00090319"/>
    <w:rsid w:val="00091A4E"/>
    <w:rsid w:val="0009301C"/>
    <w:rsid w:val="00093529"/>
    <w:rsid w:val="00093970"/>
    <w:rsid w:val="0009741A"/>
    <w:rsid w:val="000A0759"/>
    <w:rsid w:val="000A0CEA"/>
    <w:rsid w:val="000A284D"/>
    <w:rsid w:val="000A42CD"/>
    <w:rsid w:val="000A6AC1"/>
    <w:rsid w:val="000A6D1A"/>
    <w:rsid w:val="000A798B"/>
    <w:rsid w:val="000B0A88"/>
    <w:rsid w:val="000B14C7"/>
    <w:rsid w:val="000B1959"/>
    <w:rsid w:val="000B2A07"/>
    <w:rsid w:val="000B463B"/>
    <w:rsid w:val="000B4B4E"/>
    <w:rsid w:val="000B516D"/>
    <w:rsid w:val="000C1009"/>
    <w:rsid w:val="000C141C"/>
    <w:rsid w:val="000C2AE7"/>
    <w:rsid w:val="000C3725"/>
    <w:rsid w:val="000C48BD"/>
    <w:rsid w:val="000C4B78"/>
    <w:rsid w:val="000C77B0"/>
    <w:rsid w:val="000D1206"/>
    <w:rsid w:val="000D1D57"/>
    <w:rsid w:val="000D35D0"/>
    <w:rsid w:val="000D3EEB"/>
    <w:rsid w:val="000D48BA"/>
    <w:rsid w:val="000D5919"/>
    <w:rsid w:val="000D75FB"/>
    <w:rsid w:val="000E1CE6"/>
    <w:rsid w:val="000E3A6B"/>
    <w:rsid w:val="000E4122"/>
    <w:rsid w:val="000E4950"/>
    <w:rsid w:val="000E670E"/>
    <w:rsid w:val="000E6A42"/>
    <w:rsid w:val="000E6A82"/>
    <w:rsid w:val="000E7078"/>
    <w:rsid w:val="000E7554"/>
    <w:rsid w:val="000F1B1E"/>
    <w:rsid w:val="000F4999"/>
    <w:rsid w:val="000F4B42"/>
    <w:rsid w:val="000F6980"/>
    <w:rsid w:val="001008AE"/>
    <w:rsid w:val="00103090"/>
    <w:rsid w:val="00106C2C"/>
    <w:rsid w:val="00106F5D"/>
    <w:rsid w:val="00107602"/>
    <w:rsid w:val="001076B3"/>
    <w:rsid w:val="001077F4"/>
    <w:rsid w:val="0011067C"/>
    <w:rsid w:val="00111DDA"/>
    <w:rsid w:val="00111F3F"/>
    <w:rsid w:val="00112ED6"/>
    <w:rsid w:val="00112FCC"/>
    <w:rsid w:val="00114ACF"/>
    <w:rsid w:val="001151A0"/>
    <w:rsid w:val="001151F0"/>
    <w:rsid w:val="00115378"/>
    <w:rsid w:val="00115937"/>
    <w:rsid w:val="00117DE6"/>
    <w:rsid w:val="00120561"/>
    <w:rsid w:val="001219AD"/>
    <w:rsid w:val="00130D16"/>
    <w:rsid w:val="00131425"/>
    <w:rsid w:val="00131BC1"/>
    <w:rsid w:val="00133420"/>
    <w:rsid w:val="00136052"/>
    <w:rsid w:val="001371E3"/>
    <w:rsid w:val="00137652"/>
    <w:rsid w:val="00141171"/>
    <w:rsid w:val="0014124A"/>
    <w:rsid w:val="00142101"/>
    <w:rsid w:val="00142DBF"/>
    <w:rsid w:val="001463C8"/>
    <w:rsid w:val="00150381"/>
    <w:rsid w:val="0015119C"/>
    <w:rsid w:val="00151A36"/>
    <w:rsid w:val="00152612"/>
    <w:rsid w:val="00152B6F"/>
    <w:rsid w:val="00154CFC"/>
    <w:rsid w:val="00155057"/>
    <w:rsid w:val="00156A10"/>
    <w:rsid w:val="00162E24"/>
    <w:rsid w:val="001635ED"/>
    <w:rsid w:val="0016401A"/>
    <w:rsid w:val="00165B66"/>
    <w:rsid w:val="00166794"/>
    <w:rsid w:val="00166F8A"/>
    <w:rsid w:val="001712F4"/>
    <w:rsid w:val="00171C4F"/>
    <w:rsid w:val="00171E71"/>
    <w:rsid w:val="0017777A"/>
    <w:rsid w:val="001802E5"/>
    <w:rsid w:val="00180F49"/>
    <w:rsid w:val="00182893"/>
    <w:rsid w:val="001833D2"/>
    <w:rsid w:val="001845FF"/>
    <w:rsid w:val="0018702D"/>
    <w:rsid w:val="001908E3"/>
    <w:rsid w:val="001912DB"/>
    <w:rsid w:val="001935DF"/>
    <w:rsid w:val="00194A3D"/>
    <w:rsid w:val="001A0144"/>
    <w:rsid w:val="001A10DD"/>
    <w:rsid w:val="001A207A"/>
    <w:rsid w:val="001A2971"/>
    <w:rsid w:val="001A3B91"/>
    <w:rsid w:val="001A3F52"/>
    <w:rsid w:val="001A549C"/>
    <w:rsid w:val="001A5DEE"/>
    <w:rsid w:val="001A62C7"/>
    <w:rsid w:val="001A6968"/>
    <w:rsid w:val="001A6E18"/>
    <w:rsid w:val="001B0CAD"/>
    <w:rsid w:val="001B1B6E"/>
    <w:rsid w:val="001B32CC"/>
    <w:rsid w:val="001B4233"/>
    <w:rsid w:val="001B4435"/>
    <w:rsid w:val="001B5189"/>
    <w:rsid w:val="001B58F6"/>
    <w:rsid w:val="001B719E"/>
    <w:rsid w:val="001C158C"/>
    <w:rsid w:val="001C1756"/>
    <w:rsid w:val="001C1EB5"/>
    <w:rsid w:val="001C2855"/>
    <w:rsid w:val="001C2B11"/>
    <w:rsid w:val="001C4722"/>
    <w:rsid w:val="001C47B1"/>
    <w:rsid w:val="001C6949"/>
    <w:rsid w:val="001D036F"/>
    <w:rsid w:val="001D1967"/>
    <w:rsid w:val="001D2605"/>
    <w:rsid w:val="001D3A7E"/>
    <w:rsid w:val="001D41BA"/>
    <w:rsid w:val="001D42CE"/>
    <w:rsid w:val="001D4B62"/>
    <w:rsid w:val="001D5F02"/>
    <w:rsid w:val="001D694B"/>
    <w:rsid w:val="001D6CD5"/>
    <w:rsid w:val="001E173C"/>
    <w:rsid w:val="001E2111"/>
    <w:rsid w:val="001E233F"/>
    <w:rsid w:val="001E33DE"/>
    <w:rsid w:val="001E58BB"/>
    <w:rsid w:val="001E6506"/>
    <w:rsid w:val="001E7F42"/>
    <w:rsid w:val="001F0AC2"/>
    <w:rsid w:val="001F1B85"/>
    <w:rsid w:val="001F2714"/>
    <w:rsid w:val="001F3E24"/>
    <w:rsid w:val="0020037E"/>
    <w:rsid w:val="00200E74"/>
    <w:rsid w:val="00200E9D"/>
    <w:rsid w:val="00201295"/>
    <w:rsid w:val="00201AA9"/>
    <w:rsid w:val="002026DC"/>
    <w:rsid w:val="00202DAE"/>
    <w:rsid w:val="00203657"/>
    <w:rsid w:val="00205698"/>
    <w:rsid w:val="00205741"/>
    <w:rsid w:val="0020700D"/>
    <w:rsid w:val="0020778C"/>
    <w:rsid w:val="00212924"/>
    <w:rsid w:val="002135A2"/>
    <w:rsid w:val="0021531E"/>
    <w:rsid w:val="002171C6"/>
    <w:rsid w:val="00217788"/>
    <w:rsid w:val="0021796C"/>
    <w:rsid w:val="00220634"/>
    <w:rsid w:val="00220EB6"/>
    <w:rsid w:val="002225A4"/>
    <w:rsid w:val="002229AA"/>
    <w:rsid w:val="00222E65"/>
    <w:rsid w:val="00222F57"/>
    <w:rsid w:val="00225142"/>
    <w:rsid w:val="00225E65"/>
    <w:rsid w:val="002279A8"/>
    <w:rsid w:val="00227AF2"/>
    <w:rsid w:val="00227CA6"/>
    <w:rsid w:val="00230859"/>
    <w:rsid w:val="002337A7"/>
    <w:rsid w:val="002358D4"/>
    <w:rsid w:val="002377F0"/>
    <w:rsid w:val="00240174"/>
    <w:rsid w:val="002406EE"/>
    <w:rsid w:val="00241FED"/>
    <w:rsid w:val="00243840"/>
    <w:rsid w:val="00244129"/>
    <w:rsid w:val="00244742"/>
    <w:rsid w:val="0024617E"/>
    <w:rsid w:val="0024744F"/>
    <w:rsid w:val="00247EF7"/>
    <w:rsid w:val="00252C1D"/>
    <w:rsid w:val="00252CCA"/>
    <w:rsid w:val="002531D0"/>
    <w:rsid w:val="00253448"/>
    <w:rsid w:val="00253B17"/>
    <w:rsid w:val="00254147"/>
    <w:rsid w:val="00254545"/>
    <w:rsid w:val="0025539D"/>
    <w:rsid w:val="0025649C"/>
    <w:rsid w:val="00263282"/>
    <w:rsid w:val="002636D1"/>
    <w:rsid w:val="00264CAC"/>
    <w:rsid w:val="00264D3B"/>
    <w:rsid w:val="00265B9D"/>
    <w:rsid w:val="002662FB"/>
    <w:rsid w:val="0026634E"/>
    <w:rsid w:val="0026792A"/>
    <w:rsid w:val="0027073C"/>
    <w:rsid w:val="00273198"/>
    <w:rsid w:val="00273DB5"/>
    <w:rsid w:val="002742FE"/>
    <w:rsid w:val="00274849"/>
    <w:rsid w:val="0027536F"/>
    <w:rsid w:val="002758F1"/>
    <w:rsid w:val="00276546"/>
    <w:rsid w:val="00276A11"/>
    <w:rsid w:val="00276B84"/>
    <w:rsid w:val="00280026"/>
    <w:rsid w:val="00280AB7"/>
    <w:rsid w:val="0028126F"/>
    <w:rsid w:val="00281456"/>
    <w:rsid w:val="0028166D"/>
    <w:rsid w:val="002837A7"/>
    <w:rsid w:val="002848E4"/>
    <w:rsid w:val="00285E89"/>
    <w:rsid w:val="00286B99"/>
    <w:rsid w:val="00290869"/>
    <w:rsid w:val="00291B78"/>
    <w:rsid w:val="00291E62"/>
    <w:rsid w:val="002934EB"/>
    <w:rsid w:val="0029382E"/>
    <w:rsid w:val="0029586A"/>
    <w:rsid w:val="00296815"/>
    <w:rsid w:val="00297E6D"/>
    <w:rsid w:val="002A0179"/>
    <w:rsid w:val="002A03BE"/>
    <w:rsid w:val="002A1515"/>
    <w:rsid w:val="002A3C17"/>
    <w:rsid w:val="002A3D3D"/>
    <w:rsid w:val="002A4A98"/>
    <w:rsid w:val="002A6481"/>
    <w:rsid w:val="002A6630"/>
    <w:rsid w:val="002A7370"/>
    <w:rsid w:val="002A7417"/>
    <w:rsid w:val="002A77A1"/>
    <w:rsid w:val="002B0DEE"/>
    <w:rsid w:val="002B1742"/>
    <w:rsid w:val="002B1933"/>
    <w:rsid w:val="002B1D31"/>
    <w:rsid w:val="002B2F72"/>
    <w:rsid w:val="002B362A"/>
    <w:rsid w:val="002B3CA5"/>
    <w:rsid w:val="002B4763"/>
    <w:rsid w:val="002B4912"/>
    <w:rsid w:val="002B58AF"/>
    <w:rsid w:val="002B6C54"/>
    <w:rsid w:val="002B7329"/>
    <w:rsid w:val="002C0848"/>
    <w:rsid w:val="002C1741"/>
    <w:rsid w:val="002C28FD"/>
    <w:rsid w:val="002C33C6"/>
    <w:rsid w:val="002C3EF4"/>
    <w:rsid w:val="002C6C12"/>
    <w:rsid w:val="002C6DAD"/>
    <w:rsid w:val="002D0551"/>
    <w:rsid w:val="002D0776"/>
    <w:rsid w:val="002D0DD5"/>
    <w:rsid w:val="002D3254"/>
    <w:rsid w:val="002D6046"/>
    <w:rsid w:val="002D6931"/>
    <w:rsid w:val="002D6AA6"/>
    <w:rsid w:val="002D6F02"/>
    <w:rsid w:val="002E0B60"/>
    <w:rsid w:val="002E1C68"/>
    <w:rsid w:val="002E3420"/>
    <w:rsid w:val="002E3F44"/>
    <w:rsid w:val="002E4402"/>
    <w:rsid w:val="002E47D3"/>
    <w:rsid w:val="002E602B"/>
    <w:rsid w:val="002E683D"/>
    <w:rsid w:val="002E7650"/>
    <w:rsid w:val="002E7BC7"/>
    <w:rsid w:val="002F122F"/>
    <w:rsid w:val="002F1B6C"/>
    <w:rsid w:val="002F1DE3"/>
    <w:rsid w:val="002F22B3"/>
    <w:rsid w:val="002F3CE3"/>
    <w:rsid w:val="002F4E81"/>
    <w:rsid w:val="002F52BA"/>
    <w:rsid w:val="002F5BFA"/>
    <w:rsid w:val="002F6D34"/>
    <w:rsid w:val="003009F3"/>
    <w:rsid w:val="00303F23"/>
    <w:rsid w:val="00304E7C"/>
    <w:rsid w:val="00306582"/>
    <w:rsid w:val="00306A5E"/>
    <w:rsid w:val="0030754F"/>
    <w:rsid w:val="0031089A"/>
    <w:rsid w:val="003142BD"/>
    <w:rsid w:val="00314AC4"/>
    <w:rsid w:val="00316630"/>
    <w:rsid w:val="00316BAE"/>
    <w:rsid w:val="00316C90"/>
    <w:rsid w:val="003212FE"/>
    <w:rsid w:val="003224ED"/>
    <w:rsid w:val="0032394B"/>
    <w:rsid w:val="0032530B"/>
    <w:rsid w:val="003305B8"/>
    <w:rsid w:val="00331367"/>
    <w:rsid w:val="00331AD3"/>
    <w:rsid w:val="00331B1C"/>
    <w:rsid w:val="00331CC0"/>
    <w:rsid w:val="0033226E"/>
    <w:rsid w:val="00332D14"/>
    <w:rsid w:val="00333616"/>
    <w:rsid w:val="003339DD"/>
    <w:rsid w:val="0033421A"/>
    <w:rsid w:val="00335704"/>
    <w:rsid w:val="0033718F"/>
    <w:rsid w:val="00340275"/>
    <w:rsid w:val="003420AA"/>
    <w:rsid w:val="00342EB1"/>
    <w:rsid w:val="00343690"/>
    <w:rsid w:val="003461BA"/>
    <w:rsid w:val="003461F5"/>
    <w:rsid w:val="00346DB2"/>
    <w:rsid w:val="00346F26"/>
    <w:rsid w:val="00347B89"/>
    <w:rsid w:val="00347D78"/>
    <w:rsid w:val="00350CF3"/>
    <w:rsid w:val="0035273A"/>
    <w:rsid w:val="003531ED"/>
    <w:rsid w:val="00354075"/>
    <w:rsid w:val="00355775"/>
    <w:rsid w:val="003563DC"/>
    <w:rsid w:val="00356F54"/>
    <w:rsid w:val="00357A65"/>
    <w:rsid w:val="00360DB8"/>
    <w:rsid w:val="00360FEB"/>
    <w:rsid w:val="003659EA"/>
    <w:rsid w:val="00366A2E"/>
    <w:rsid w:val="00367D32"/>
    <w:rsid w:val="0037322F"/>
    <w:rsid w:val="00374566"/>
    <w:rsid w:val="00376364"/>
    <w:rsid w:val="0037709A"/>
    <w:rsid w:val="00380BD0"/>
    <w:rsid w:val="00380CD2"/>
    <w:rsid w:val="00381181"/>
    <w:rsid w:val="00381646"/>
    <w:rsid w:val="00381711"/>
    <w:rsid w:val="003817FB"/>
    <w:rsid w:val="00383974"/>
    <w:rsid w:val="0039019C"/>
    <w:rsid w:val="003901D9"/>
    <w:rsid w:val="00391BF5"/>
    <w:rsid w:val="003944AE"/>
    <w:rsid w:val="003949FC"/>
    <w:rsid w:val="00395BF5"/>
    <w:rsid w:val="00396320"/>
    <w:rsid w:val="00396379"/>
    <w:rsid w:val="00396B8A"/>
    <w:rsid w:val="00396E85"/>
    <w:rsid w:val="00397F42"/>
    <w:rsid w:val="003A053F"/>
    <w:rsid w:val="003A0A8C"/>
    <w:rsid w:val="003A16D7"/>
    <w:rsid w:val="003A1B6F"/>
    <w:rsid w:val="003A29EC"/>
    <w:rsid w:val="003A2B2A"/>
    <w:rsid w:val="003A3AE2"/>
    <w:rsid w:val="003A4D23"/>
    <w:rsid w:val="003A4DCE"/>
    <w:rsid w:val="003A6C9F"/>
    <w:rsid w:val="003B29D5"/>
    <w:rsid w:val="003B363C"/>
    <w:rsid w:val="003B45F1"/>
    <w:rsid w:val="003B6239"/>
    <w:rsid w:val="003B64CC"/>
    <w:rsid w:val="003B6B29"/>
    <w:rsid w:val="003B7130"/>
    <w:rsid w:val="003B76CB"/>
    <w:rsid w:val="003C02E9"/>
    <w:rsid w:val="003C4BA0"/>
    <w:rsid w:val="003C4D57"/>
    <w:rsid w:val="003C6B47"/>
    <w:rsid w:val="003C6D75"/>
    <w:rsid w:val="003D2A68"/>
    <w:rsid w:val="003D3345"/>
    <w:rsid w:val="003D39A7"/>
    <w:rsid w:val="003D4457"/>
    <w:rsid w:val="003D4DDF"/>
    <w:rsid w:val="003D5128"/>
    <w:rsid w:val="003D55D2"/>
    <w:rsid w:val="003D62EB"/>
    <w:rsid w:val="003D6A18"/>
    <w:rsid w:val="003D6B46"/>
    <w:rsid w:val="003E094C"/>
    <w:rsid w:val="003E1680"/>
    <w:rsid w:val="003E3A9A"/>
    <w:rsid w:val="003E58F1"/>
    <w:rsid w:val="003F13B9"/>
    <w:rsid w:val="003F3BF6"/>
    <w:rsid w:val="00400FF3"/>
    <w:rsid w:val="00401540"/>
    <w:rsid w:val="004015F7"/>
    <w:rsid w:val="00403E6A"/>
    <w:rsid w:val="00406516"/>
    <w:rsid w:val="00407EFD"/>
    <w:rsid w:val="004115CD"/>
    <w:rsid w:val="00412A8A"/>
    <w:rsid w:val="00414826"/>
    <w:rsid w:val="00414BFA"/>
    <w:rsid w:val="0041531E"/>
    <w:rsid w:val="00417263"/>
    <w:rsid w:val="00421693"/>
    <w:rsid w:val="00422112"/>
    <w:rsid w:val="00422F32"/>
    <w:rsid w:val="004258F3"/>
    <w:rsid w:val="00425CE8"/>
    <w:rsid w:val="00426712"/>
    <w:rsid w:val="004324C9"/>
    <w:rsid w:val="004335B2"/>
    <w:rsid w:val="004340C4"/>
    <w:rsid w:val="00435CA9"/>
    <w:rsid w:val="00436731"/>
    <w:rsid w:val="00437A4E"/>
    <w:rsid w:val="00440D6E"/>
    <w:rsid w:val="00442253"/>
    <w:rsid w:val="0044587C"/>
    <w:rsid w:val="0044719D"/>
    <w:rsid w:val="00447263"/>
    <w:rsid w:val="004502AE"/>
    <w:rsid w:val="00452658"/>
    <w:rsid w:val="004529E9"/>
    <w:rsid w:val="00453D55"/>
    <w:rsid w:val="00455112"/>
    <w:rsid w:val="00455EBF"/>
    <w:rsid w:val="004569A7"/>
    <w:rsid w:val="004579CD"/>
    <w:rsid w:val="0046088A"/>
    <w:rsid w:val="00460BCF"/>
    <w:rsid w:val="00462C6C"/>
    <w:rsid w:val="00462DCD"/>
    <w:rsid w:val="004641E5"/>
    <w:rsid w:val="00464C04"/>
    <w:rsid w:val="0047022A"/>
    <w:rsid w:val="00470554"/>
    <w:rsid w:val="00470C48"/>
    <w:rsid w:val="00470FAE"/>
    <w:rsid w:val="00471807"/>
    <w:rsid w:val="00471C75"/>
    <w:rsid w:val="00472F83"/>
    <w:rsid w:val="00473612"/>
    <w:rsid w:val="00473968"/>
    <w:rsid w:val="00475066"/>
    <w:rsid w:val="00475C85"/>
    <w:rsid w:val="00475CB9"/>
    <w:rsid w:val="00476B05"/>
    <w:rsid w:val="00477012"/>
    <w:rsid w:val="00477419"/>
    <w:rsid w:val="0048016E"/>
    <w:rsid w:val="004807DB"/>
    <w:rsid w:val="00487558"/>
    <w:rsid w:val="0049115B"/>
    <w:rsid w:val="004935B1"/>
    <w:rsid w:val="0049662D"/>
    <w:rsid w:val="00497CAD"/>
    <w:rsid w:val="004A0DF6"/>
    <w:rsid w:val="004A1CD8"/>
    <w:rsid w:val="004A1EC4"/>
    <w:rsid w:val="004A2156"/>
    <w:rsid w:val="004A3D71"/>
    <w:rsid w:val="004A3DCE"/>
    <w:rsid w:val="004A4853"/>
    <w:rsid w:val="004A5585"/>
    <w:rsid w:val="004A5FDF"/>
    <w:rsid w:val="004A6343"/>
    <w:rsid w:val="004B4741"/>
    <w:rsid w:val="004C0AFB"/>
    <w:rsid w:val="004C222C"/>
    <w:rsid w:val="004C3849"/>
    <w:rsid w:val="004C4094"/>
    <w:rsid w:val="004C5343"/>
    <w:rsid w:val="004C6C14"/>
    <w:rsid w:val="004C6DB5"/>
    <w:rsid w:val="004D4B18"/>
    <w:rsid w:val="004D62DA"/>
    <w:rsid w:val="004D644E"/>
    <w:rsid w:val="004D755F"/>
    <w:rsid w:val="004D7877"/>
    <w:rsid w:val="004E028A"/>
    <w:rsid w:val="004E20AE"/>
    <w:rsid w:val="004E3389"/>
    <w:rsid w:val="004E5D58"/>
    <w:rsid w:val="004E5F78"/>
    <w:rsid w:val="004E6600"/>
    <w:rsid w:val="004F06CC"/>
    <w:rsid w:val="004F10C6"/>
    <w:rsid w:val="004F1B9D"/>
    <w:rsid w:val="004F51B7"/>
    <w:rsid w:val="004F6662"/>
    <w:rsid w:val="004F677E"/>
    <w:rsid w:val="00503614"/>
    <w:rsid w:val="00503A67"/>
    <w:rsid w:val="005051BF"/>
    <w:rsid w:val="00505621"/>
    <w:rsid w:val="00505B7E"/>
    <w:rsid w:val="00506353"/>
    <w:rsid w:val="00506DC4"/>
    <w:rsid w:val="00510A1D"/>
    <w:rsid w:val="00511181"/>
    <w:rsid w:val="00511736"/>
    <w:rsid w:val="00511940"/>
    <w:rsid w:val="0051196D"/>
    <w:rsid w:val="00512A2C"/>
    <w:rsid w:val="00513E4E"/>
    <w:rsid w:val="00515A96"/>
    <w:rsid w:val="00515CFB"/>
    <w:rsid w:val="00515E32"/>
    <w:rsid w:val="00517AD1"/>
    <w:rsid w:val="00520E46"/>
    <w:rsid w:val="00521404"/>
    <w:rsid w:val="00521A75"/>
    <w:rsid w:val="00522A57"/>
    <w:rsid w:val="0052536F"/>
    <w:rsid w:val="00526C73"/>
    <w:rsid w:val="00531336"/>
    <w:rsid w:val="00531844"/>
    <w:rsid w:val="00531E3D"/>
    <w:rsid w:val="005340F9"/>
    <w:rsid w:val="005376FC"/>
    <w:rsid w:val="00540BA5"/>
    <w:rsid w:val="00542F43"/>
    <w:rsid w:val="0054392A"/>
    <w:rsid w:val="00543E44"/>
    <w:rsid w:val="00545565"/>
    <w:rsid w:val="005458F2"/>
    <w:rsid w:val="00547CE9"/>
    <w:rsid w:val="00552100"/>
    <w:rsid w:val="005524D9"/>
    <w:rsid w:val="00552FE4"/>
    <w:rsid w:val="005542E0"/>
    <w:rsid w:val="00556EC2"/>
    <w:rsid w:val="00557CF6"/>
    <w:rsid w:val="005625A9"/>
    <w:rsid w:val="005629FE"/>
    <w:rsid w:val="005639E3"/>
    <w:rsid w:val="00564AB8"/>
    <w:rsid w:val="00564E03"/>
    <w:rsid w:val="005665A6"/>
    <w:rsid w:val="005665D5"/>
    <w:rsid w:val="00566FF7"/>
    <w:rsid w:val="00567E43"/>
    <w:rsid w:val="00570C4D"/>
    <w:rsid w:val="00574533"/>
    <w:rsid w:val="005746DB"/>
    <w:rsid w:val="00577356"/>
    <w:rsid w:val="005774A8"/>
    <w:rsid w:val="00577ED8"/>
    <w:rsid w:val="0058210F"/>
    <w:rsid w:val="005852EE"/>
    <w:rsid w:val="00585E76"/>
    <w:rsid w:val="00586361"/>
    <w:rsid w:val="0058749A"/>
    <w:rsid w:val="00587566"/>
    <w:rsid w:val="0058795D"/>
    <w:rsid w:val="00587DF6"/>
    <w:rsid w:val="00590D73"/>
    <w:rsid w:val="005911DF"/>
    <w:rsid w:val="0059156E"/>
    <w:rsid w:val="005919F9"/>
    <w:rsid w:val="00591D0A"/>
    <w:rsid w:val="005926E2"/>
    <w:rsid w:val="00593BB1"/>
    <w:rsid w:val="005941FC"/>
    <w:rsid w:val="005944E3"/>
    <w:rsid w:val="00595667"/>
    <w:rsid w:val="00597371"/>
    <w:rsid w:val="005A0042"/>
    <w:rsid w:val="005A0C91"/>
    <w:rsid w:val="005A15DE"/>
    <w:rsid w:val="005A6E21"/>
    <w:rsid w:val="005B1C69"/>
    <w:rsid w:val="005B24A1"/>
    <w:rsid w:val="005B2FDA"/>
    <w:rsid w:val="005B37BE"/>
    <w:rsid w:val="005B3976"/>
    <w:rsid w:val="005B40AF"/>
    <w:rsid w:val="005B59BF"/>
    <w:rsid w:val="005B6953"/>
    <w:rsid w:val="005C20FC"/>
    <w:rsid w:val="005C28F2"/>
    <w:rsid w:val="005C2A4B"/>
    <w:rsid w:val="005C42F7"/>
    <w:rsid w:val="005C692C"/>
    <w:rsid w:val="005C69E2"/>
    <w:rsid w:val="005D1739"/>
    <w:rsid w:val="005D2C11"/>
    <w:rsid w:val="005D3EC3"/>
    <w:rsid w:val="005D649A"/>
    <w:rsid w:val="005E0EA1"/>
    <w:rsid w:val="005E1F67"/>
    <w:rsid w:val="005E300F"/>
    <w:rsid w:val="005E3794"/>
    <w:rsid w:val="005E46FE"/>
    <w:rsid w:val="005E4989"/>
    <w:rsid w:val="005E4B34"/>
    <w:rsid w:val="005E51A3"/>
    <w:rsid w:val="005E5FA3"/>
    <w:rsid w:val="005E6790"/>
    <w:rsid w:val="005E7CB8"/>
    <w:rsid w:val="005F07A4"/>
    <w:rsid w:val="005F17CC"/>
    <w:rsid w:val="005F211B"/>
    <w:rsid w:val="005F27BB"/>
    <w:rsid w:val="005F400E"/>
    <w:rsid w:val="005F4188"/>
    <w:rsid w:val="005F44B9"/>
    <w:rsid w:val="005F45FB"/>
    <w:rsid w:val="005F4B8A"/>
    <w:rsid w:val="005F4F8E"/>
    <w:rsid w:val="005F581E"/>
    <w:rsid w:val="005F79F1"/>
    <w:rsid w:val="006007F4"/>
    <w:rsid w:val="00600BDB"/>
    <w:rsid w:val="0060170C"/>
    <w:rsid w:val="006043BA"/>
    <w:rsid w:val="0060581D"/>
    <w:rsid w:val="00606046"/>
    <w:rsid w:val="0060726F"/>
    <w:rsid w:val="00607456"/>
    <w:rsid w:val="00610184"/>
    <w:rsid w:val="0061079D"/>
    <w:rsid w:val="00610A8E"/>
    <w:rsid w:val="00610FAD"/>
    <w:rsid w:val="0061234C"/>
    <w:rsid w:val="00613E59"/>
    <w:rsid w:val="00615211"/>
    <w:rsid w:val="006156D7"/>
    <w:rsid w:val="0061571A"/>
    <w:rsid w:val="0061655A"/>
    <w:rsid w:val="00617993"/>
    <w:rsid w:val="00620301"/>
    <w:rsid w:val="00622A82"/>
    <w:rsid w:val="00622F85"/>
    <w:rsid w:val="0062554C"/>
    <w:rsid w:val="006274D1"/>
    <w:rsid w:val="00627F57"/>
    <w:rsid w:val="00630902"/>
    <w:rsid w:val="0063110A"/>
    <w:rsid w:val="006311F6"/>
    <w:rsid w:val="006338D2"/>
    <w:rsid w:val="00633C46"/>
    <w:rsid w:val="00636016"/>
    <w:rsid w:val="00637266"/>
    <w:rsid w:val="00640535"/>
    <w:rsid w:val="00642CA1"/>
    <w:rsid w:val="006430D0"/>
    <w:rsid w:val="006505D3"/>
    <w:rsid w:val="00651054"/>
    <w:rsid w:val="00651AF3"/>
    <w:rsid w:val="0065218A"/>
    <w:rsid w:val="00653169"/>
    <w:rsid w:val="00653E1B"/>
    <w:rsid w:val="00654360"/>
    <w:rsid w:val="00655056"/>
    <w:rsid w:val="006563D8"/>
    <w:rsid w:val="0066061F"/>
    <w:rsid w:val="006624FD"/>
    <w:rsid w:val="00664649"/>
    <w:rsid w:val="00664B44"/>
    <w:rsid w:val="00665EB0"/>
    <w:rsid w:val="00670CAF"/>
    <w:rsid w:val="00671034"/>
    <w:rsid w:val="006718AC"/>
    <w:rsid w:val="006720C2"/>
    <w:rsid w:val="00674264"/>
    <w:rsid w:val="00674C8E"/>
    <w:rsid w:val="00674D96"/>
    <w:rsid w:val="0067577B"/>
    <w:rsid w:val="006764DB"/>
    <w:rsid w:val="006767BC"/>
    <w:rsid w:val="00681475"/>
    <w:rsid w:val="0068290B"/>
    <w:rsid w:val="00682A6A"/>
    <w:rsid w:val="0068486C"/>
    <w:rsid w:val="006853DF"/>
    <w:rsid w:val="00685F44"/>
    <w:rsid w:val="0068754B"/>
    <w:rsid w:val="00687EB1"/>
    <w:rsid w:val="00690764"/>
    <w:rsid w:val="0069526C"/>
    <w:rsid w:val="00697A40"/>
    <w:rsid w:val="006A107A"/>
    <w:rsid w:val="006A1CC5"/>
    <w:rsid w:val="006A269C"/>
    <w:rsid w:val="006A4815"/>
    <w:rsid w:val="006A483F"/>
    <w:rsid w:val="006A621B"/>
    <w:rsid w:val="006A7BFB"/>
    <w:rsid w:val="006B1A51"/>
    <w:rsid w:val="006B3411"/>
    <w:rsid w:val="006B4BA0"/>
    <w:rsid w:val="006B6BD0"/>
    <w:rsid w:val="006B730A"/>
    <w:rsid w:val="006B7EBE"/>
    <w:rsid w:val="006C1C4E"/>
    <w:rsid w:val="006C2430"/>
    <w:rsid w:val="006C3328"/>
    <w:rsid w:val="006C41DC"/>
    <w:rsid w:val="006C42C0"/>
    <w:rsid w:val="006C43A2"/>
    <w:rsid w:val="006C5A66"/>
    <w:rsid w:val="006C5E5A"/>
    <w:rsid w:val="006C6B5B"/>
    <w:rsid w:val="006C73E4"/>
    <w:rsid w:val="006D0FE6"/>
    <w:rsid w:val="006D38C7"/>
    <w:rsid w:val="006D5A74"/>
    <w:rsid w:val="006D7BD0"/>
    <w:rsid w:val="006E08A6"/>
    <w:rsid w:val="006E0CCC"/>
    <w:rsid w:val="006E0D24"/>
    <w:rsid w:val="006E261E"/>
    <w:rsid w:val="006E2F08"/>
    <w:rsid w:val="006E408E"/>
    <w:rsid w:val="006E4D94"/>
    <w:rsid w:val="006E50DD"/>
    <w:rsid w:val="006E58C4"/>
    <w:rsid w:val="006E5B33"/>
    <w:rsid w:val="006F02EF"/>
    <w:rsid w:val="006F0BAF"/>
    <w:rsid w:val="006F0FA9"/>
    <w:rsid w:val="006F13A5"/>
    <w:rsid w:val="006F1A4B"/>
    <w:rsid w:val="006F1B9C"/>
    <w:rsid w:val="006F2AC7"/>
    <w:rsid w:val="006F5075"/>
    <w:rsid w:val="006F520C"/>
    <w:rsid w:val="006F5FF8"/>
    <w:rsid w:val="006F732D"/>
    <w:rsid w:val="006F760A"/>
    <w:rsid w:val="006F7B92"/>
    <w:rsid w:val="00700B0F"/>
    <w:rsid w:val="007012E6"/>
    <w:rsid w:val="0070220A"/>
    <w:rsid w:val="007025C4"/>
    <w:rsid w:val="0070261A"/>
    <w:rsid w:val="00705CFE"/>
    <w:rsid w:val="00707741"/>
    <w:rsid w:val="007100AF"/>
    <w:rsid w:val="00710E1B"/>
    <w:rsid w:val="007117C9"/>
    <w:rsid w:val="00711924"/>
    <w:rsid w:val="00712107"/>
    <w:rsid w:val="0071245B"/>
    <w:rsid w:val="0071256E"/>
    <w:rsid w:val="007137BA"/>
    <w:rsid w:val="007144B0"/>
    <w:rsid w:val="00715F14"/>
    <w:rsid w:val="007229F6"/>
    <w:rsid w:val="007230AB"/>
    <w:rsid w:val="00724E04"/>
    <w:rsid w:val="0072589B"/>
    <w:rsid w:val="00725AF2"/>
    <w:rsid w:val="00726623"/>
    <w:rsid w:val="00726FC6"/>
    <w:rsid w:val="007273D5"/>
    <w:rsid w:val="00730103"/>
    <w:rsid w:val="0073035C"/>
    <w:rsid w:val="00730DD9"/>
    <w:rsid w:val="00733C01"/>
    <w:rsid w:val="00734818"/>
    <w:rsid w:val="00735043"/>
    <w:rsid w:val="0073643E"/>
    <w:rsid w:val="007402AB"/>
    <w:rsid w:val="00740491"/>
    <w:rsid w:val="00740A33"/>
    <w:rsid w:val="0074451B"/>
    <w:rsid w:val="007457DC"/>
    <w:rsid w:val="00745F7F"/>
    <w:rsid w:val="00747B5B"/>
    <w:rsid w:val="00750213"/>
    <w:rsid w:val="00750339"/>
    <w:rsid w:val="00750DFA"/>
    <w:rsid w:val="0075251B"/>
    <w:rsid w:val="00752C99"/>
    <w:rsid w:val="00753C51"/>
    <w:rsid w:val="007552BF"/>
    <w:rsid w:val="00755603"/>
    <w:rsid w:val="007557E5"/>
    <w:rsid w:val="00756CBE"/>
    <w:rsid w:val="00757DA9"/>
    <w:rsid w:val="0076058D"/>
    <w:rsid w:val="00762448"/>
    <w:rsid w:val="00762505"/>
    <w:rsid w:val="0076482A"/>
    <w:rsid w:val="00766817"/>
    <w:rsid w:val="00770558"/>
    <w:rsid w:val="00773389"/>
    <w:rsid w:val="00773DE2"/>
    <w:rsid w:val="007745D8"/>
    <w:rsid w:val="00775D80"/>
    <w:rsid w:val="0077652A"/>
    <w:rsid w:val="007777DC"/>
    <w:rsid w:val="007815DC"/>
    <w:rsid w:val="007820CC"/>
    <w:rsid w:val="00783A2E"/>
    <w:rsid w:val="00783E4A"/>
    <w:rsid w:val="00784515"/>
    <w:rsid w:val="00786A93"/>
    <w:rsid w:val="00786AE9"/>
    <w:rsid w:val="00787498"/>
    <w:rsid w:val="00787E01"/>
    <w:rsid w:val="0079088F"/>
    <w:rsid w:val="00792176"/>
    <w:rsid w:val="007926C6"/>
    <w:rsid w:val="00792854"/>
    <w:rsid w:val="00796693"/>
    <w:rsid w:val="0079717F"/>
    <w:rsid w:val="0079722F"/>
    <w:rsid w:val="007A0D8E"/>
    <w:rsid w:val="007A1FDE"/>
    <w:rsid w:val="007A2E8D"/>
    <w:rsid w:val="007A37BA"/>
    <w:rsid w:val="007A5425"/>
    <w:rsid w:val="007A57DC"/>
    <w:rsid w:val="007A6191"/>
    <w:rsid w:val="007A632D"/>
    <w:rsid w:val="007B0D23"/>
    <w:rsid w:val="007B3DBC"/>
    <w:rsid w:val="007B49FC"/>
    <w:rsid w:val="007B532D"/>
    <w:rsid w:val="007B5569"/>
    <w:rsid w:val="007B5F21"/>
    <w:rsid w:val="007B7FE1"/>
    <w:rsid w:val="007C259B"/>
    <w:rsid w:val="007C2BB4"/>
    <w:rsid w:val="007C2FAC"/>
    <w:rsid w:val="007C329C"/>
    <w:rsid w:val="007C3758"/>
    <w:rsid w:val="007C3BA9"/>
    <w:rsid w:val="007C3BBD"/>
    <w:rsid w:val="007C3BF4"/>
    <w:rsid w:val="007C41D3"/>
    <w:rsid w:val="007C5947"/>
    <w:rsid w:val="007C5A97"/>
    <w:rsid w:val="007C6278"/>
    <w:rsid w:val="007D0D24"/>
    <w:rsid w:val="007D1DA4"/>
    <w:rsid w:val="007D337F"/>
    <w:rsid w:val="007D3D97"/>
    <w:rsid w:val="007D4F26"/>
    <w:rsid w:val="007D5EAB"/>
    <w:rsid w:val="007D7165"/>
    <w:rsid w:val="007E067E"/>
    <w:rsid w:val="007E1AAB"/>
    <w:rsid w:val="007E20C1"/>
    <w:rsid w:val="007E2392"/>
    <w:rsid w:val="007E29AD"/>
    <w:rsid w:val="007E2B7E"/>
    <w:rsid w:val="007E2F6B"/>
    <w:rsid w:val="007E3191"/>
    <w:rsid w:val="007E5323"/>
    <w:rsid w:val="007E637A"/>
    <w:rsid w:val="007E6E32"/>
    <w:rsid w:val="007E6F85"/>
    <w:rsid w:val="007F1337"/>
    <w:rsid w:val="007F49C8"/>
    <w:rsid w:val="007F5D78"/>
    <w:rsid w:val="007F605D"/>
    <w:rsid w:val="007F6366"/>
    <w:rsid w:val="007F6E5A"/>
    <w:rsid w:val="007F7F2E"/>
    <w:rsid w:val="008028C0"/>
    <w:rsid w:val="0080387C"/>
    <w:rsid w:val="00803B7B"/>
    <w:rsid w:val="008046EC"/>
    <w:rsid w:val="00805616"/>
    <w:rsid w:val="00805CF6"/>
    <w:rsid w:val="00806FFE"/>
    <w:rsid w:val="00807758"/>
    <w:rsid w:val="008104E1"/>
    <w:rsid w:val="0081202C"/>
    <w:rsid w:val="008123AB"/>
    <w:rsid w:val="0081266C"/>
    <w:rsid w:val="008128C1"/>
    <w:rsid w:val="008145AD"/>
    <w:rsid w:val="0081516A"/>
    <w:rsid w:val="00815D4A"/>
    <w:rsid w:val="00821509"/>
    <w:rsid w:val="008219EC"/>
    <w:rsid w:val="00821C71"/>
    <w:rsid w:val="008224E8"/>
    <w:rsid w:val="00822C06"/>
    <w:rsid w:val="00823678"/>
    <w:rsid w:val="00825167"/>
    <w:rsid w:val="00827204"/>
    <w:rsid w:val="008352B2"/>
    <w:rsid w:val="00835323"/>
    <w:rsid w:val="00835950"/>
    <w:rsid w:val="008367E3"/>
    <w:rsid w:val="00837C48"/>
    <w:rsid w:val="00837EFB"/>
    <w:rsid w:val="008427D5"/>
    <w:rsid w:val="00842904"/>
    <w:rsid w:val="0084333F"/>
    <w:rsid w:val="008435AE"/>
    <w:rsid w:val="008455A4"/>
    <w:rsid w:val="00847D66"/>
    <w:rsid w:val="008506A6"/>
    <w:rsid w:val="00852D1D"/>
    <w:rsid w:val="00854826"/>
    <w:rsid w:val="00855729"/>
    <w:rsid w:val="00855CC9"/>
    <w:rsid w:val="008562D5"/>
    <w:rsid w:val="00856B64"/>
    <w:rsid w:val="0086089E"/>
    <w:rsid w:val="008612B3"/>
    <w:rsid w:val="00861E8A"/>
    <w:rsid w:val="00862F1A"/>
    <w:rsid w:val="0086318C"/>
    <w:rsid w:val="00863976"/>
    <w:rsid w:val="00864E28"/>
    <w:rsid w:val="008653E3"/>
    <w:rsid w:val="008655BD"/>
    <w:rsid w:val="00865F09"/>
    <w:rsid w:val="00865F4F"/>
    <w:rsid w:val="00866D39"/>
    <w:rsid w:val="008705DB"/>
    <w:rsid w:val="00870FF6"/>
    <w:rsid w:val="00873997"/>
    <w:rsid w:val="0087561D"/>
    <w:rsid w:val="0088196C"/>
    <w:rsid w:val="00881F8F"/>
    <w:rsid w:val="00882C60"/>
    <w:rsid w:val="00883DE1"/>
    <w:rsid w:val="008859B6"/>
    <w:rsid w:val="00885D44"/>
    <w:rsid w:val="00885E3A"/>
    <w:rsid w:val="0089000F"/>
    <w:rsid w:val="00892083"/>
    <w:rsid w:val="0089269A"/>
    <w:rsid w:val="0089326E"/>
    <w:rsid w:val="00893DA1"/>
    <w:rsid w:val="00894AAA"/>
    <w:rsid w:val="00895C48"/>
    <w:rsid w:val="00897466"/>
    <w:rsid w:val="0089755E"/>
    <w:rsid w:val="008A0538"/>
    <w:rsid w:val="008A05B7"/>
    <w:rsid w:val="008A0C88"/>
    <w:rsid w:val="008A2801"/>
    <w:rsid w:val="008A4E12"/>
    <w:rsid w:val="008A522C"/>
    <w:rsid w:val="008A5C5D"/>
    <w:rsid w:val="008A6D66"/>
    <w:rsid w:val="008B0FCE"/>
    <w:rsid w:val="008B1666"/>
    <w:rsid w:val="008B232B"/>
    <w:rsid w:val="008B2A0B"/>
    <w:rsid w:val="008B41C6"/>
    <w:rsid w:val="008B52E4"/>
    <w:rsid w:val="008C0E13"/>
    <w:rsid w:val="008C1901"/>
    <w:rsid w:val="008C1E0F"/>
    <w:rsid w:val="008C202C"/>
    <w:rsid w:val="008C22CC"/>
    <w:rsid w:val="008C2CF6"/>
    <w:rsid w:val="008C3019"/>
    <w:rsid w:val="008C3940"/>
    <w:rsid w:val="008C4264"/>
    <w:rsid w:val="008C5434"/>
    <w:rsid w:val="008C7050"/>
    <w:rsid w:val="008D1B0E"/>
    <w:rsid w:val="008D21B1"/>
    <w:rsid w:val="008D28C3"/>
    <w:rsid w:val="008D36CC"/>
    <w:rsid w:val="008D38B2"/>
    <w:rsid w:val="008D4CF8"/>
    <w:rsid w:val="008D4D59"/>
    <w:rsid w:val="008D508A"/>
    <w:rsid w:val="008D563A"/>
    <w:rsid w:val="008D722E"/>
    <w:rsid w:val="008D7E89"/>
    <w:rsid w:val="008E0BB3"/>
    <w:rsid w:val="008E26F3"/>
    <w:rsid w:val="008E31F6"/>
    <w:rsid w:val="008E639F"/>
    <w:rsid w:val="008E661E"/>
    <w:rsid w:val="008E7A32"/>
    <w:rsid w:val="008E7C32"/>
    <w:rsid w:val="008F03F7"/>
    <w:rsid w:val="008F0BC1"/>
    <w:rsid w:val="008F194A"/>
    <w:rsid w:val="008F1DA9"/>
    <w:rsid w:val="008F2DB5"/>
    <w:rsid w:val="008F2DF5"/>
    <w:rsid w:val="008F306E"/>
    <w:rsid w:val="008F323C"/>
    <w:rsid w:val="008F40AF"/>
    <w:rsid w:val="008F5106"/>
    <w:rsid w:val="008F6B2F"/>
    <w:rsid w:val="008F7BD2"/>
    <w:rsid w:val="00900C6D"/>
    <w:rsid w:val="00900E05"/>
    <w:rsid w:val="009021FA"/>
    <w:rsid w:val="009030E2"/>
    <w:rsid w:val="0090347F"/>
    <w:rsid w:val="0090391D"/>
    <w:rsid w:val="009039D2"/>
    <w:rsid w:val="00903F98"/>
    <w:rsid w:val="00904DCC"/>
    <w:rsid w:val="009067A2"/>
    <w:rsid w:val="00906EBB"/>
    <w:rsid w:val="009100DE"/>
    <w:rsid w:val="0091165C"/>
    <w:rsid w:val="00914E3A"/>
    <w:rsid w:val="00915BFF"/>
    <w:rsid w:val="00916511"/>
    <w:rsid w:val="00916BA2"/>
    <w:rsid w:val="0091799F"/>
    <w:rsid w:val="00920389"/>
    <w:rsid w:val="00920CC4"/>
    <w:rsid w:val="009254DB"/>
    <w:rsid w:val="00925D62"/>
    <w:rsid w:val="00927673"/>
    <w:rsid w:val="00927E39"/>
    <w:rsid w:val="00930167"/>
    <w:rsid w:val="009309E7"/>
    <w:rsid w:val="00930A06"/>
    <w:rsid w:val="0093258D"/>
    <w:rsid w:val="00932946"/>
    <w:rsid w:val="00933007"/>
    <w:rsid w:val="009334A7"/>
    <w:rsid w:val="009334EA"/>
    <w:rsid w:val="00933814"/>
    <w:rsid w:val="0093413C"/>
    <w:rsid w:val="00936A70"/>
    <w:rsid w:val="0094083E"/>
    <w:rsid w:val="00942CC7"/>
    <w:rsid w:val="00943E99"/>
    <w:rsid w:val="00947145"/>
    <w:rsid w:val="009509E2"/>
    <w:rsid w:val="00950E53"/>
    <w:rsid w:val="0095229D"/>
    <w:rsid w:val="00954B88"/>
    <w:rsid w:val="00954FAC"/>
    <w:rsid w:val="00955641"/>
    <w:rsid w:val="009567C6"/>
    <w:rsid w:val="00957123"/>
    <w:rsid w:val="00957501"/>
    <w:rsid w:val="00957927"/>
    <w:rsid w:val="0096003D"/>
    <w:rsid w:val="0096299A"/>
    <w:rsid w:val="00963100"/>
    <w:rsid w:val="0096320D"/>
    <w:rsid w:val="00963A82"/>
    <w:rsid w:val="00964450"/>
    <w:rsid w:val="009653F4"/>
    <w:rsid w:val="00965D0E"/>
    <w:rsid w:val="0096792E"/>
    <w:rsid w:val="0097033F"/>
    <w:rsid w:val="00971675"/>
    <w:rsid w:val="00972710"/>
    <w:rsid w:val="0097323C"/>
    <w:rsid w:val="00973684"/>
    <w:rsid w:val="00973933"/>
    <w:rsid w:val="009749B3"/>
    <w:rsid w:val="00975354"/>
    <w:rsid w:val="00975443"/>
    <w:rsid w:val="009766AE"/>
    <w:rsid w:val="00976969"/>
    <w:rsid w:val="00981377"/>
    <w:rsid w:val="00984504"/>
    <w:rsid w:val="00984989"/>
    <w:rsid w:val="0098591C"/>
    <w:rsid w:val="0099061A"/>
    <w:rsid w:val="0099085A"/>
    <w:rsid w:val="00990B9E"/>
    <w:rsid w:val="00991739"/>
    <w:rsid w:val="00991AF5"/>
    <w:rsid w:val="00992EE5"/>
    <w:rsid w:val="00995242"/>
    <w:rsid w:val="00996A8B"/>
    <w:rsid w:val="00997E42"/>
    <w:rsid w:val="00997EB7"/>
    <w:rsid w:val="009A13B4"/>
    <w:rsid w:val="009A2055"/>
    <w:rsid w:val="009A262F"/>
    <w:rsid w:val="009A2FD1"/>
    <w:rsid w:val="009A3DDD"/>
    <w:rsid w:val="009A4784"/>
    <w:rsid w:val="009A4D3A"/>
    <w:rsid w:val="009A4D95"/>
    <w:rsid w:val="009A5002"/>
    <w:rsid w:val="009A7151"/>
    <w:rsid w:val="009B0256"/>
    <w:rsid w:val="009B0474"/>
    <w:rsid w:val="009B0B89"/>
    <w:rsid w:val="009B1117"/>
    <w:rsid w:val="009B26C6"/>
    <w:rsid w:val="009B28AD"/>
    <w:rsid w:val="009B43E8"/>
    <w:rsid w:val="009B5313"/>
    <w:rsid w:val="009B678E"/>
    <w:rsid w:val="009B7602"/>
    <w:rsid w:val="009C0EB8"/>
    <w:rsid w:val="009C14CC"/>
    <w:rsid w:val="009C178F"/>
    <w:rsid w:val="009C2189"/>
    <w:rsid w:val="009C2921"/>
    <w:rsid w:val="009C47D8"/>
    <w:rsid w:val="009C4EFD"/>
    <w:rsid w:val="009C5B47"/>
    <w:rsid w:val="009C617E"/>
    <w:rsid w:val="009D0C7C"/>
    <w:rsid w:val="009D0EEF"/>
    <w:rsid w:val="009D0F6D"/>
    <w:rsid w:val="009D1C77"/>
    <w:rsid w:val="009D3704"/>
    <w:rsid w:val="009D5F6B"/>
    <w:rsid w:val="009D705C"/>
    <w:rsid w:val="009D7D5F"/>
    <w:rsid w:val="009E1494"/>
    <w:rsid w:val="009E553E"/>
    <w:rsid w:val="009E6528"/>
    <w:rsid w:val="009F00E7"/>
    <w:rsid w:val="009F113F"/>
    <w:rsid w:val="009F2E4D"/>
    <w:rsid w:val="009F4BC9"/>
    <w:rsid w:val="009F5ACC"/>
    <w:rsid w:val="00A0001E"/>
    <w:rsid w:val="00A00F51"/>
    <w:rsid w:val="00A01EF7"/>
    <w:rsid w:val="00A03814"/>
    <w:rsid w:val="00A04A92"/>
    <w:rsid w:val="00A04B00"/>
    <w:rsid w:val="00A053D6"/>
    <w:rsid w:val="00A06380"/>
    <w:rsid w:val="00A06C7F"/>
    <w:rsid w:val="00A06E37"/>
    <w:rsid w:val="00A11386"/>
    <w:rsid w:val="00A11ED5"/>
    <w:rsid w:val="00A12610"/>
    <w:rsid w:val="00A14C91"/>
    <w:rsid w:val="00A15935"/>
    <w:rsid w:val="00A17B2E"/>
    <w:rsid w:val="00A17CA8"/>
    <w:rsid w:val="00A20A50"/>
    <w:rsid w:val="00A20BAE"/>
    <w:rsid w:val="00A215A3"/>
    <w:rsid w:val="00A2206D"/>
    <w:rsid w:val="00A22E8B"/>
    <w:rsid w:val="00A2447D"/>
    <w:rsid w:val="00A31B8F"/>
    <w:rsid w:val="00A32D5A"/>
    <w:rsid w:val="00A34BC5"/>
    <w:rsid w:val="00A35DB2"/>
    <w:rsid w:val="00A366D9"/>
    <w:rsid w:val="00A36CA4"/>
    <w:rsid w:val="00A36EE9"/>
    <w:rsid w:val="00A37E20"/>
    <w:rsid w:val="00A41E09"/>
    <w:rsid w:val="00A43111"/>
    <w:rsid w:val="00A433D5"/>
    <w:rsid w:val="00A4340E"/>
    <w:rsid w:val="00A43ADC"/>
    <w:rsid w:val="00A4596B"/>
    <w:rsid w:val="00A52816"/>
    <w:rsid w:val="00A5356D"/>
    <w:rsid w:val="00A5360C"/>
    <w:rsid w:val="00A54059"/>
    <w:rsid w:val="00A5451E"/>
    <w:rsid w:val="00A554E2"/>
    <w:rsid w:val="00A56C3A"/>
    <w:rsid w:val="00A60B5C"/>
    <w:rsid w:val="00A61801"/>
    <w:rsid w:val="00A637CC"/>
    <w:rsid w:val="00A63954"/>
    <w:rsid w:val="00A64A42"/>
    <w:rsid w:val="00A65502"/>
    <w:rsid w:val="00A67D07"/>
    <w:rsid w:val="00A704F5"/>
    <w:rsid w:val="00A723A9"/>
    <w:rsid w:val="00A739C4"/>
    <w:rsid w:val="00A7416D"/>
    <w:rsid w:val="00A74493"/>
    <w:rsid w:val="00A74E08"/>
    <w:rsid w:val="00A75DCD"/>
    <w:rsid w:val="00A767F6"/>
    <w:rsid w:val="00A76BC0"/>
    <w:rsid w:val="00A82BD2"/>
    <w:rsid w:val="00A82C9E"/>
    <w:rsid w:val="00A8344E"/>
    <w:rsid w:val="00A83477"/>
    <w:rsid w:val="00A84449"/>
    <w:rsid w:val="00A84D4B"/>
    <w:rsid w:val="00A87643"/>
    <w:rsid w:val="00A87F36"/>
    <w:rsid w:val="00A91602"/>
    <w:rsid w:val="00A96C4B"/>
    <w:rsid w:val="00A97E92"/>
    <w:rsid w:val="00AA0CD3"/>
    <w:rsid w:val="00AA3645"/>
    <w:rsid w:val="00AB0226"/>
    <w:rsid w:val="00AB0448"/>
    <w:rsid w:val="00AB1B69"/>
    <w:rsid w:val="00AB2CBD"/>
    <w:rsid w:val="00AB35AC"/>
    <w:rsid w:val="00AB5CA4"/>
    <w:rsid w:val="00AB6B94"/>
    <w:rsid w:val="00AB6E8E"/>
    <w:rsid w:val="00AC0FEF"/>
    <w:rsid w:val="00AC27C9"/>
    <w:rsid w:val="00AC2CDE"/>
    <w:rsid w:val="00AC32FC"/>
    <w:rsid w:val="00AC4417"/>
    <w:rsid w:val="00AC480F"/>
    <w:rsid w:val="00AC4994"/>
    <w:rsid w:val="00AC52F1"/>
    <w:rsid w:val="00AC603C"/>
    <w:rsid w:val="00AC6ACB"/>
    <w:rsid w:val="00AC70EC"/>
    <w:rsid w:val="00AC7193"/>
    <w:rsid w:val="00AD28CD"/>
    <w:rsid w:val="00AD3DCA"/>
    <w:rsid w:val="00AD489A"/>
    <w:rsid w:val="00AD5865"/>
    <w:rsid w:val="00AD776E"/>
    <w:rsid w:val="00AE0A34"/>
    <w:rsid w:val="00AE146B"/>
    <w:rsid w:val="00AE1AFE"/>
    <w:rsid w:val="00AE20B5"/>
    <w:rsid w:val="00AE29ED"/>
    <w:rsid w:val="00AE52CD"/>
    <w:rsid w:val="00AE574F"/>
    <w:rsid w:val="00AE5F1D"/>
    <w:rsid w:val="00AE6C7F"/>
    <w:rsid w:val="00AF26C2"/>
    <w:rsid w:val="00AF3C18"/>
    <w:rsid w:val="00B00769"/>
    <w:rsid w:val="00B02669"/>
    <w:rsid w:val="00B03464"/>
    <w:rsid w:val="00B03976"/>
    <w:rsid w:val="00B055E4"/>
    <w:rsid w:val="00B06449"/>
    <w:rsid w:val="00B07C62"/>
    <w:rsid w:val="00B11F44"/>
    <w:rsid w:val="00B12466"/>
    <w:rsid w:val="00B140E0"/>
    <w:rsid w:val="00B1469C"/>
    <w:rsid w:val="00B14A4C"/>
    <w:rsid w:val="00B1587F"/>
    <w:rsid w:val="00B158FB"/>
    <w:rsid w:val="00B15B15"/>
    <w:rsid w:val="00B20110"/>
    <w:rsid w:val="00B20243"/>
    <w:rsid w:val="00B203A2"/>
    <w:rsid w:val="00B21480"/>
    <w:rsid w:val="00B22565"/>
    <w:rsid w:val="00B3041C"/>
    <w:rsid w:val="00B32190"/>
    <w:rsid w:val="00B36390"/>
    <w:rsid w:val="00B3682C"/>
    <w:rsid w:val="00B37349"/>
    <w:rsid w:val="00B418DB"/>
    <w:rsid w:val="00B4280A"/>
    <w:rsid w:val="00B43D52"/>
    <w:rsid w:val="00B440EC"/>
    <w:rsid w:val="00B44119"/>
    <w:rsid w:val="00B44B50"/>
    <w:rsid w:val="00B50D03"/>
    <w:rsid w:val="00B527DA"/>
    <w:rsid w:val="00B5342A"/>
    <w:rsid w:val="00B5347B"/>
    <w:rsid w:val="00B5392D"/>
    <w:rsid w:val="00B5413C"/>
    <w:rsid w:val="00B544CF"/>
    <w:rsid w:val="00B55076"/>
    <w:rsid w:val="00B559EA"/>
    <w:rsid w:val="00B5738F"/>
    <w:rsid w:val="00B6081F"/>
    <w:rsid w:val="00B614E1"/>
    <w:rsid w:val="00B64105"/>
    <w:rsid w:val="00B6514C"/>
    <w:rsid w:val="00B6615D"/>
    <w:rsid w:val="00B664AC"/>
    <w:rsid w:val="00B7053A"/>
    <w:rsid w:val="00B70BE3"/>
    <w:rsid w:val="00B70D3B"/>
    <w:rsid w:val="00B71D23"/>
    <w:rsid w:val="00B720C5"/>
    <w:rsid w:val="00B731D0"/>
    <w:rsid w:val="00B73A3B"/>
    <w:rsid w:val="00B73AFA"/>
    <w:rsid w:val="00B7518B"/>
    <w:rsid w:val="00B76A3F"/>
    <w:rsid w:val="00B818CD"/>
    <w:rsid w:val="00B81BB7"/>
    <w:rsid w:val="00B8218A"/>
    <w:rsid w:val="00B8269A"/>
    <w:rsid w:val="00B82D4F"/>
    <w:rsid w:val="00B839DD"/>
    <w:rsid w:val="00B87157"/>
    <w:rsid w:val="00B872E1"/>
    <w:rsid w:val="00B90A07"/>
    <w:rsid w:val="00B91798"/>
    <w:rsid w:val="00B9468A"/>
    <w:rsid w:val="00B95138"/>
    <w:rsid w:val="00B9549D"/>
    <w:rsid w:val="00BA0311"/>
    <w:rsid w:val="00BA2C49"/>
    <w:rsid w:val="00BA44D6"/>
    <w:rsid w:val="00BA4F6F"/>
    <w:rsid w:val="00BA5C91"/>
    <w:rsid w:val="00BA7A40"/>
    <w:rsid w:val="00BB055C"/>
    <w:rsid w:val="00BB05B4"/>
    <w:rsid w:val="00BB1879"/>
    <w:rsid w:val="00BB199B"/>
    <w:rsid w:val="00BB212F"/>
    <w:rsid w:val="00BB2157"/>
    <w:rsid w:val="00BB34E5"/>
    <w:rsid w:val="00BB5192"/>
    <w:rsid w:val="00BB690C"/>
    <w:rsid w:val="00BB6AB7"/>
    <w:rsid w:val="00BB7203"/>
    <w:rsid w:val="00BB72F4"/>
    <w:rsid w:val="00BC0C0F"/>
    <w:rsid w:val="00BC1130"/>
    <w:rsid w:val="00BC4BA6"/>
    <w:rsid w:val="00BC58E4"/>
    <w:rsid w:val="00BC62BE"/>
    <w:rsid w:val="00BC7150"/>
    <w:rsid w:val="00BC7D18"/>
    <w:rsid w:val="00BD01FB"/>
    <w:rsid w:val="00BD2813"/>
    <w:rsid w:val="00BD2F1E"/>
    <w:rsid w:val="00BD3C63"/>
    <w:rsid w:val="00BD4EAF"/>
    <w:rsid w:val="00BD5EA5"/>
    <w:rsid w:val="00BE1D0F"/>
    <w:rsid w:val="00BE1D95"/>
    <w:rsid w:val="00BE2059"/>
    <w:rsid w:val="00BE382E"/>
    <w:rsid w:val="00BE5921"/>
    <w:rsid w:val="00BF05C6"/>
    <w:rsid w:val="00BF0F77"/>
    <w:rsid w:val="00BF1299"/>
    <w:rsid w:val="00BF14D0"/>
    <w:rsid w:val="00BF182C"/>
    <w:rsid w:val="00BF23F7"/>
    <w:rsid w:val="00BF46F2"/>
    <w:rsid w:val="00BF518B"/>
    <w:rsid w:val="00BF5D40"/>
    <w:rsid w:val="00BF675C"/>
    <w:rsid w:val="00BF7039"/>
    <w:rsid w:val="00BF7195"/>
    <w:rsid w:val="00BF7C3B"/>
    <w:rsid w:val="00C02A72"/>
    <w:rsid w:val="00C02D93"/>
    <w:rsid w:val="00C02EF1"/>
    <w:rsid w:val="00C034D5"/>
    <w:rsid w:val="00C05712"/>
    <w:rsid w:val="00C05E56"/>
    <w:rsid w:val="00C05E5D"/>
    <w:rsid w:val="00C06321"/>
    <w:rsid w:val="00C0702B"/>
    <w:rsid w:val="00C1156A"/>
    <w:rsid w:val="00C1239C"/>
    <w:rsid w:val="00C131FE"/>
    <w:rsid w:val="00C15164"/>
    <w:rsid w:val="00C17BA6"/>
    <w:rsid w:val="00C2000F"/>
    <w:rsid w:val="00C21736"/>
    <w:rsid w:val="00C218A4"/>
    <w:rsid w:val="00C219DB"/>
    <w:rsid w:val="00C21C4E"/>
    <w:rsid w:val="00C2209A"/>
    <w:rsid w:val="00C22E98"/>
    <w:rsid w:val="00C23730"/>
    <w:rsid w:val="00C23B79"/>
    <w:rsid w:val="00C241CA"/>
    <w:rsid w:val="00C244F3"/>
    <w:rsid w:val="00C26F15"/>
    <w:rsid w:val="00C31F05"/>
    <w:rsid w:val="00C31F99"/>
    <w:rsid w:val="00C32E9A"/>
    <w:rsid w:val="00C338FC"/>
    <w:rsid w:val="00C33942"/>
    <w:rsid w:val="00C34783"/>
    <w:rsid w:val="00C353D6"/>
    <w:rsid w:val="00C366C1"/>
    <w:rsid w:val="00C409B1"/>
    <w:rsid w:val="00C4224B"/>
    <w:rsid w:val="00C462E2"/>
    <w:rsid w:val="00C46452"/>
    <w:rsid w:val="00C469EC"/>
    <w:rsid w:val="00C472B1"/>
    <w:rsid w:val="00C472E0"/>
    <w:rsid w:val="00C50E8D"/>
    <w:rsid w:val="00C534D0"/>
    <w:rsid w:val="00C535E3"/>
    <w:rsid w:val="00C544DD"/>
    <w:rsid w:val="00C54981"/>
    <w:rsid w:val="00C54DED"/>
    <w:rsid w:val="00C553F7"/>
    <w:rsid w:val="00C55439"/>
    <w:rsid w:val="00C565D1"/>
    <w:rsid w:val="00C56DA6"/>
    <w:rsid w:val="00C57926"/>
    <w:rsid w:val="00C57C28"/>
    <w:rsid w:val="00C600CD"/>
    <w:rsid w:val="00C6193D"/>
    <w:rsid w:val="00C61DE0"/>
    <w:rsid w:val="00C643D1"/>
    <w:rsid w:val="00C65C37"/>
    <w:rsid w:val="00C65F58"/>
    <w:rsid w:val="00C6760E"/>
    <w:rsid w:val="00C707D2"/>
    <w:rsid w:val="00C70809"/>
    <w:rsid w:val="00C70FF2"/>
    <w:rsid w:val="00C71AF0"/>
    <w:rsid w:val="00C72432"/>
    <w:rsid w:val="00C73735"/>
    <w:rsid w:val="00C73C47"/>
    <w:rsid w:val="00C75B63"/>
    <w:rsid w:val="00C75E67"/>
    <w:rsid w:val="00C7679D"/>
    <w:rsid w:val="00C7707B"/>
    <w:rsid w:val="00C777C0"/>
    <w:rsid w:val="00C805D6"/>
    <w:rsid w:val="00C81678"/>
    <w:rsid w:val="00C81B9D"/>
    <w:rsid w:val="00C830E8"/>
    <w:rsid w:val="00C85080"/>
    <w:rsid w:val="00C85626"/>
    <w:rsid w:val="00C91078"/>
    <w:rsid w:val="00C91848"/>
    <w:rsid w:val="00C91BCD"/>
    <w:rsid w:val="00C92D21"/>
    <w:rsid w:val="00C95198"/>
    <w:rsid w:val="00CA1DCA"/>
    <w:rsid w:val="00CA43EE"/>
    <w:rsid w:val="00CA5273"/>
    <w:rsid w:val="00CA547D"/>
    <w:rsid w:val="00CA5B1F"/>
    <w:rsid w:val="00CA5CA8"/>
    <w:rsid w:val="00CA5DF5"/>
    <w:rsid w:val="00CB2521"/>
    <w:rsid w:val="00CB2DB3"/>
    <w:rsid w:val="00CB4EDC"/>
    <w:rsid w:val="00CB756D"/>
    <w:rsid w:val="00CC088A"/>
    <w:rsid w:val="00CC0F9F"/>
    <w:rsid w:val="00CC12D6"/>
    <w:rsid w:val="00CC22C6"/>
    <w:rsid w:val="00CC2CF8"/>
    <w:rsid w:val="00CC2E85"/>
    <w:rsid w:val="00CC3D08"/>
    <w:rsid w:val="00CC40F6"/>
    <w:rsid w:val="00CC5ABC"/>
    <w:rsid w:val="00CC6B5E"/>
    <w:rsid w:val="00CC7A81"/>
    <w:rsid w:val="00CD201F"/>
    <w:rsid w:val="00CD4835"/>
    <w:rsid w:val="00CD5C12"/>
    <w:rsid w:val="00CD75CE"/>
    <w:rsid w:val="00CE0428"/>
    <w:rsid w:val="00CE1211"/>
    <w:rsid w:val="00CE2E29"/>
    <w:rsid w:val="00CE3175"/>
    <w:rsid w:val="00CE5134"/>
    <w:rsid w:val="00CE6E87"/>
    <w:rsid w:val="00CE732B"/>
    <w:rsid w:val="00CE75A2"/>
    <w:rsid w:val="00CE7FAE"/>
    <w:rsid w:val="00CF0169"/>
    <w:rsid w:val="00CF03AD"/>
    <w:rsid w:val="00CF0871"/>
    <w:rsid w:val="00CF2003"/>
    <w:rsid w:val="00CF3F61"/>
    <w:rsid w:val="00CF4038"/>
    <w:rsid w:val="00CF43D6"/>
    <w:rsid w:val="00CF4A80"/>
    <w:rsid w:val="00CF4FCA"/>
    <w:rsid w:val="00CF71D8"/>
    <w:rsid w:val="00CF7706"/>
    <w:rsid w:val="00CF7C09"/>
    <w:rsid w:val="00D00A6A"/>
    <w:rsid w:val="00D01220"/>
    <w:rsid w:val="00D01322"/>
    <w:rsid w:val="00D026BE"/>
    <w:rsid w:val="00D027FC"/>
    <w:rsid w:val="00D02D26"/>
    <w:rsid w:val="00D03B18"/>
    <w:rsid w:val="00D044DB"/>
    <w:rsid w:val="00D04598"/>
    <w:rsid w:val="00D049FB"/>
    <w:rsid w:val="00D04A2F"/>
    <w:rsid w:val="00D057AB"/>
    <w:rsid w:val="00D06A25"/>
    <w:rsid w:val="00D10BA9"/>
    <w:rsid w:val="00D1501F"/>
    <w:rsid w:val="00D1762C"/>
    <w:rsid w:val="00D20BCA"/>
    <w:rsid w:val="00D20F77"/>
    <w:rsid w:val="00D22004"/>
    <w:rsid w:val="00D23A8A"/>
    <w:rsid w:val="00D249ED"/>
    <w:rsid w:val="00D269D7"/>
    <w:rsid w:val="00D30944"/>
    <w:rsid w:val="00D31DCA"/>
    <w:rsid w:val="00D31F95"/>
    <w:rsid w:val="00D32647"/>
    <w:rsid w:val="00D329E1"/>
    <w:rsid w:val="00D34950"/>
    <w:rsid w:val="00D357A0"/>
    <w:rsid w:val="00D3688B"/>
    <w:rsid w:val="00D36EFD"/>
    <w:rsid w:val="00D378A2"/>
    <w:rsid w:val="00D37BD1"/>
    <w:rsid w:val="00D405E4"/>
    <w:rsid w:val="00D40915"/>
    <w:rsid w:val="00D412D1"/>
    <w:rsid w:val="00D43A5B"/>
    <w:rsid w:val="00D4525C"/>
    <w:rsid w:val="00D46DFE"/>
    <w:rsid w:val="00D46EA4"/>
    <w:rsid w:val="00D47191"/>
    <w:rsid w:val="00D52FC2"/>
    <w:rsid w:val="00D5458C"/>
    <w:rsid w:val="00D570BA"/>
    <w:rsid w:val="00D61704"/>
    <w:rsid w:val="00D62A71"/>
    <w:rsid w:val="00D62FDF"/>
    <w:rsid w:val="00D631AB"/>
    <w:rsid w:val="00D63E3E"/>
    <w:rsid w:val="00D6473C"/>
    <w:rsid w:val="00D65C11"/>
    <w:rsid w:val="00D6647D"/>
    <w:rsid w:val="00D66EC2"/>
    <w:rsid w:val="00D7111E"/>
    <w:rsid w:val="00D71F50"/>
    <w:rsid w:val="00D72329"/>
    <w:rsid w:val="00D73232"/>
    <w:rsid w:val="00D737DB"/>
    <w:rsid w:val="00D74BEE"/>
    <w:rsid w:val="00D74F4A"/>
    <w:rsid w:val="00D770E5"/>
    <w:rsid w:val="00D80722"/>
    <w:rsid w:val="00D85EA4"/>
    <w:rsid w:val="00D87B10"/>
    <w:rsid w:val="00D87CE5"/>
    <w:rsid w:val="00D9659B"/>
    <w:rsid w:val="00DA0550"/>
    <w:rsid w:val="00DA1B96"/>
    <w:rsid w:val="00DA1FD2"/>
    <w:rsid w:val="00DA2D82"/>
    <w:rsid w:val="00DA329B"/>
    <w:rsid w:val="00DA56C8"/>
    <w:rsid w:val="00DB2F8E"/>
    <w:rsid w:val="00DB37FC"/>
    <w:rsid w:val="00DB3A17"/>
    <w:rsid w:val="00DB3C24"/>
    <w:rsid w:val="00DB4F98"/>
    <w:rsid w:val="00DB5026"/>
    <w:rsid w:val="00DB5A9F"/>
    <w:rsid w:val="00DC1573"/>
    <w:rsid w:val="00DC2AE4"/>
    <w:rsid w:val="00DC2DC2"/>
    <w:rsid w:val="00DC457A"/>
    <w:rsid w:val="00DC4C48"/>
    <w:rsid w:val="00DC6731"/>
    <w:rsid w:val="00DC7883"/>
    <w:rsid w:val="00DD081E"/>
    <w:rsid w:val="00DD1A9A"/>
    <w:rsid w:val="00DD3276"/>
    <w:rsid w:val="00DD7C3B"/>
    <w:rsid w:val="00DE0CC3"/>
    <w:rsid w:val="00DE0DF7"/>
    <w:rsid w:val="00DE16FB"/>
    <w:rsid w:val="00DE433C"/>
    <w:rsid w:val="00DE4553"/>
    <w:rsid w:val="00DE4A4F"/>
    <w:rsid w:val="00DE519E"/>
    <w:rsid w:val="00DF19D4"/>
    <w:rsid w:val="00DF2A6F"/>
    <w:rsid w:val="00DF602F"/>
    <w:rsid w:val="00DF614D"/>
    <w:rsid w:val="00DF6414"/>
    <w:rsid w:val="00E008C6"/>
    <w:rsid w:val="00E0275E"/>
    <w:rsid w:val="00E04579"/>
    <w:rsid w:val="00E05473"/>
    <w:rsid w:val="00E05AF6"/>
    <w:rsid w:val="00E06391"/>
    <w:rsid w:val="00E073FB"/>
    <w:rsid w:val="00E11449"/>
    <w:rsid w:val="00E11892"/>
    <w:rsid w:val="00E118A1"/>
    <w:rsid w:val="00E13FAF"/>
    <w:rsid w:val="00E14CE3"/>
    <w:rsid w:val="00E1532B"/>
    <w:rsid w:val="00E15E2F"/>
    <w:rsid w:val="00E15FBF"/>
    <w:rsid w:val="00E16A73"/>
    <w:rsid w:val="00E17917"/>
    <w:rsid w:val="00E17C92"/>
    <w:rsid w:val="00E20328"/>
    <w:rsid w:val="00E20905"/>
    <w:rsid w:val="00E248D5"/>
    <w:rsid w:val="00E263C6"/>
    <w:rsid w:val="00E26A94"/>
    <w:rsid w:val="00E26EBF"/>
    <w:rsid w:val="00E272DC"/>
    <w:rsid w:val="00E30ECB"/>
    <w:rsid w:val="00E319E7"/>
    <w:rsid w:val="00E32057"/>
    <w:rsid w:val="00E32D29"/>
    <w:rsid w:val="00E32EA0"/>
    <w:rsid w:val="00E35244"/>
    <w:rsid w:val="00E36BB5"/>
    <w:rsid w:val="00E41904"/>
    <w:rsid w:val="00E4251C"/>
    <w:rsid w:val="00E434AE"/>
    <w:rsid w:val="00E443AF"/>
    <w:rsid w:val="00E4493E"/>
    <w:rsid w:val="00E504B3"/>
    <w:rsid w:val="00E52011"/>
    <w:rsid w:val="00E53946"/>
    <w:rsid w:val="00E539AF"/>
    <w:rsid w:val="00E53AAC"/>
    <w:rsid w:val="00E545E3"/>
    <w:rsid w:val="00E5799F"/>
    <w:rsid w:val="00E602EB"/>
    <w:rsid w:val="00E60B2E"/>
    <w:rsid w:val="00E61923"/>
    <w:rsid w:val="00E628A3"/>
    <w:rsid w:val="00E638E3"/>
    <w:rsid w:val="00E63F50"/>
    <w:rsid w:val="00E66167"/>
    <w:rsid w:val="00E705E4"/>
    <w:rsid w:val="00E71ADB"/>
    <w:rsid w:val="00E90A60"/>
    <w:rsid w:val="00E91228"/>
    <w:rsid w:val="00E94C2C"/>
    <w:rsid w:val="00E94FA7"/>
    <w:rsid w:val="00EA1ABC"/>
    <w:rsid w:val="00EA24CD"/>
    <w:rsid w:val="00EA6449"/>
    <w:rsid w:val="00EA7567"/>
    <w:rsid w:val="00EA77C7"/>
    <w:rsid w:val="00EB0886"/>
    <w:rsid w:val="00EB313E"/>
    <w:rsid w:val="00EB563D"/>
    <w:rsid w:val="00EB565B"/>
    <w:rsid w:val="00EB6200"/>
    <w:rsid w:val="00EB7150"/>
    <w:rsid w:val="00EB7519"/>
    <w:rsid w:val="00EB7DC7"/>
    <w:rsid w:val="00EC00D1"/>
    <w:rsid w:val="00EC07C6"/>
    <w:rsid w:val="00EC090A"/>
    <w:rsid w:val="00EC1DD8"/>
    <w:rsid w:val="00EC6C94"/>
    <w:rsid w:val="00EC6EB2"/>
    <w:rsid w:val="00ED0174"/>
    <w:rsid w:val="00ED0D72"/>
    <w:rsid w:val="00ED105E"/>
    <w:rsid w:val="00ED18CE"/>
    <w:rsid w:val="00ED234F"/>
    <w:rsid w:val="00ED28EA"/>
    <w:rsid w:val="00ED4625"/>
    <w:rsid w:val="00ED5159"/>
    <w:rsid w:val="00ED5286"/>
    <w:rsid w:val="00ED61C3"/>
    <w:rsid w:val="00ED6424"/>
    <w:rsid w:val="00ED74F2"/>
    <w:rsid w:val="00ED7D3E"/>
    <w:rsid w:val="00EE0494"/>
    <w:rsid w:val="00EE0512"/>
    <w:rsid w:val="00EE3B2F"/>
    <w:rsid w:val="00EE4766"/>
    <w:rsid w:val="00EF3966"/>
    <w:rsid w:val="00EF5797"/>
    <w:rsid w:val="00EF5BE5"/>
    <w:rsid w:val="00F001FF"/>
    <w:rsid w:val="00F0069D"/>
    <w:rsid w:val="00F011D8"/>
    <w:rsid w:val="00F01589"/>
    <w:rsid w:val="00F029BA"/>
    <w:rsid w:val="00F032E5"/>
    <w:rsid w:val="00F06526"/>
    <w:rsid w:val="00F06821"/>
    <w:rsid w:val="00F07936"/>
    <w:rsid w:val="00F11280"/>
    <w:rsid w:val="00F123D7"/>
    <w:rsid w:val="00F14630"/>
    <w:rsid w:val="00F16F4F"/>
    <w:rsid w:val="00F17FE7"/>
    <w:rsid w:val="00F22619"/>
    <w:rsid w:val="00F22BE4"/>
    <w:rsid w:val="00F24430"/>
    <w:rsid w:val="00F246FA"/>
    <w:rsid w:val="00F27CC3"/>
    <w:rsid w:val="00F301EC"/>
    <w:rsid w:val="00F322F7"/>
    <w:rsid w:val="00F32B05"/>
    <w:rsid w:val="00F32B7B"/>
    <w:rsid w:val="00F331A3"/>
    <w:rsid w:val="00F3350A"/>
    <w:rsid w:val="00F3353D"/>
    <w:rsid w:val="00F34325"/>
    <w:rsid w:val="00F344AD"/>
    <w:rsid w:val="00F35A0F"/>
    <w:rsid w:val="00F3604C"/>
    <w:rsid w:val="00F36904"/>
    <w:rsid w:val="00F409D3"/>
    <w:rsid w:val="00F42D5F"/>
    <w:rsid w:val="00F45274"/>
    <w:rsid w:val="00F455B7"/>
    <w:rsid w:val="00F47041"/>
    <w:rsid w:val="00F50D65"/>
    <w:rsid w:val="00F52422"/>
    <w:rsid w:val="00F5392E"/>
    <w:rsid w:val="00F53AE2"/>
    <w:rsid w:val="00F549E0"/>
    <w:rsid w:val="00F553A5"/>
    <w:rsid w:val="00F55A3F"/>
    <w:rsid w:val="00F56253"/>
    <w:rsid w:val="00F56A63"/>
    <w:rsid w:val="00F5744A"/>
    <w:rsid w:val="00F6131A"/>
    <w:rsid w:val="00F62501"/>
    <w:rsid w:val="00F62C32"/>
    <w:rsid w:val="00F63067"/>
    <w:rsid w:val="00F63B62"/>
    <w:rsid w:val="00F6484B"/>
    <w:rsid w:val="00F64CD1"/>
    <w:rsid w:val="00F665C1"/>
    <w:rsid w:val="00F67090"/>
    <w:rsid w:val="00F711BB"/>
    <w:rsid w:val="00F71A30"/>
    <w:rsid w:val="00F722EB"/>
    <w:rsid w:val="00F73222"/>
    <w:rsid w:val="00F734AB"/>
    <w:rsid w:val="00F7372C"/>
    <w:rsid w:val="00F74184"/>
    <w:rsid w:val="00F757DF"/>
    <w:rsid w:val="00F75B2C"/>
    <w:rsid w:val="00F81022"/>
    <w:rsid w:val="00F82923"/>
    <w:rsid w:val="00F82FBF"/>
    <w:rsid w:val="00F85147"/>
    <w:rsid w:val="00F87636"/>
    <w:rsid w:val="00F92307"/>
    <w:rsid w:val="00F92458"/>
    <w:rsid w:val="00F941D3"/>
    <w:rsid w:val="00F946A0"/>
    <w:rsid w:val="00F96CCC"/>
    <w:rsid w:val="00FA079F"/>
    <w:rsid w:val="00FA1039"/>
    <w:rsid w:val="00FA10BC"/>
    <w:rsid w:val="00FA1FD2"/>
    <w:rsid w:val="00FA2DF2"/>
    <w:rsid w:val="00FA452B"/>
    <w:rsid w:val="00FA4805"/>
    <w:rsid w:val="00FB09A3"/>
    <w:rsid w:val="00FB19A7"/>
    <w:rsid w:val="00FB2135"/>
    <w:rsid w:val="00FB3910"/>
    <w:rsid w:val="00FB3EAA"/>
    <w:rsid w:val="00FB4047"/>
    <w:rsid w:val="00FB6FD8"/>
    <w:rsid w:val="00FB75EE"/>
    <w:rsid w:val="00FC33C6"/>
    <w:rsid w:val="00FC47CE"/>
    <w:rsid w:val="00FC4FBC"/>
    <w:rsid w:val="00FC535C"/>
    <w:rsid w:val="00FC54FF"/>
    <w:rsid w:val="00FC6DB6"/>
    <w:rsid w:val="00FC711A"/>
    <w:rsid w:val="00FC7C6E"/>
    <w:rsid w:val="00FD0038"/>
    <w:rsid w:val="00FD1E83"/>
    <w:rsid w:val="00FD27AF"/>
    <w:rsid w:val="00FD3FFE"/>
    <w:rsid w:val="00FD49D9"/>
    <w:rsid w:val="00FD50BB"/>
    <w:rsid w:val="00FD6B9F"/>
    <w:rsid w:val="00FE0287"/>
    <w:rsid w:val="00FE0A1C"/>
    <w:rsid w:val="00FE0B20"/>
    <w:rsid w:val="00FE1D75"/>
    <w:rsid w:val="00FE1EDB"/>
    <w:rsid w:val="00FE4DD0"/>
    <w:rsid w:val="00FE4DFB"/>
    <w:rsid w:val="00FE595D"/>
    <w:rsid w:val="00FE5B70"/>
    <w:rsid w:val="00FE61BF"/>
    <w:rsid w:val="00FE69B7"/>
    <w:rsid w:val="00FE6A99"/>
    <w:rsid w:val="00FE75BD"/>
    <w:rsid w:val="00FF1304"/>
    <w:rsid w:val="00FF1C1D"/>
    <w:rsid w:val="00FF20FB"/>
    <w:rsid w:val="00FF248D"/>
    <w:rsid w:val="00FF2BDF"/>
    <w:rsid w:val="00FF318F"/>
    <w:rsid w:val="00FF3657"/>
    <w:rsid w:val="00FF43F3"/>
    <w:rsid w:val="00FF5F4F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8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6A70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A70"/>
    <w:rPr>
      <w:rFonts w:ascii="Lucida Grande CY" w:hAnsi="Lucida Grande CY"/>
      <w:sz w:val="18"/>
    </w:rPr>
  </w:style>
  <w:style w:type="paragraph" w:styleId="Footer">
    <w:name w:val="footer"/>
    <w:basedOn w:val="Normal"/>
    <w:link w:val="FooterChar"/>
    <w:uiPriority w:val="99"/>
    <w:rsid w:val="008038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87C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80387C"/>
    <w:rPr>
      <w:rFonts w:cs="Times New Roman"/>
    </w:rPr>
  </w:style>
  <w:style w:type="paragraph" w:styleId="ListParagraph">
    <w:name w:val="List Paragraph"/>
    <w:basedOn w:val="Normal"/>
    <w:uiPriority w:val="99"/>
    <w:qFormat/>
    <w:rsid w:val="00FD27AF"/>
    <w:pPr>
      <w:ind w:left="720"/>
      <w:contextualSpacing/>
    </w:pPr>
  </w:style>
  <w:style w:type="table" w:styleId="TableGrid">
    <w:name w:val="Table Grid"/>
    <w:basedOn w:val="TableNormal"/>
    <w:uiPriority w:val="99"/>
    <w:rsid w:val="00C75E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A433D5"/>
    <w:rPr>
      <w:rFonts w:cs="Times New Roman"/>
    </w:rPr>
  </w:style>
  <w:style w:type="paragraph" w:styleId="NormalWeb">
    <w:name w:val="Normal (Web)"/>
    <w:basedOn w:val="Normal"/>
    <w:uiPriority w:val="99"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B56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B563D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B563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F3C18"/>
    <w:rPr>
      <w:rFonts w:ascii="TimesET" w:hAnsi="TimesET"/>
      <w:sz w:val="28"/>
    </w:rPr>
  </w:style>
  <w:style w:type="paragraph" w:styleId="BodyText">
    <w:name w:val="Body Text"/>
    <w:basedOn w:val="Normal"/>
    <w:link w:val="BodyTextChar"/>
    <w:uiPriority w:val="99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uiPriority w:val="99"/>
    <w:rsid w:val="00E638E3"/>
    <w:pPr>
      <w:widowControl w:val="0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638E3"/>
    <w:rPr>
      <w:rFonts w:ascii="TimesET" w:hAnsi="TimesET"/>
      <w:sz w:val="24"/>
    </w:rPr>
  </w:style>
  <w:style w:type="paragraph" w:styleId="Header">
    <w:name w:val="header"/>
    <w:basedOn w:val="Normal"/>
    <w:link w:val="HeaderChar"/>
    <w:uiPriority w:val="99"/>
    <w:rsid w:val="007F5D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5D78"/>
    <w:rPr>
      <w:sz w:val="24"/>
    </w:rPr>
  </w:style>
  <w:style w:type="paragraph" w:customStyle="1" w:styleId="2">
    <w:name w:val="Обычный2"/>
    <w:uiPriority w:val="99"/>
    <w:rsid w:val="00BB212F"/>
    <w:pPr>
      <w:widowControl w:val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E68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6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68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683D"/>
    <w:rPr>
      <w:b/>
      <w:bCs/>
    </w:rPr>
  </w:style>
  <w:style w:type="paragraph" w:styleId="Revision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uiPriority w:val="99"/>
    <w:rsid w:val="006B4BA0"/>
    <w:pPr>
      <w:widowControl w:val="0"/>
    </w:pPr>
    <w:rPr>
      <w:sz w:val="20"/>
      <w:szCs w:val="20"/>
    </w:rPr>
  </w:style>
  <w:style w:type="paragraph" w:customStyle="1" w:styleId="Default">
    <w:name w:val="Default"/>
    <w:uiPriority w:val="99"/>
    <w:rsid w:val="00AE2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77"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7D7D7"/>
                              </w:divBdr>
                              <w:divsChild>
                                <w:div w:id="514467975">
                                  <w:marLeft w:val="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7959">
                                      <w:marLeft w:val="3"/>
                                      <w:marRight w:val="450"/>
                                      <w:marTop w:val="15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9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4519</Words>
  <Characters>25763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/>
  <cp:revision>2</cp:revision>
  <dcterms:created xsi:type="dcterms:W3CDTF">2022-03-01T06:46:00Z</dcterms:created>
  <dcterms:modified xsi:type="dcterms:W3CDTF">2022-03-01T06:46:00Z</dcterms:modified>
</cp:coreProperties>
</file>